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AA" w:rsidRPr="001F03AA" w:rsidRDefault="00E576AA">
      <w:pPr>
        <w:rPr>
          <w:rFonts w:ascii="黑体" w:eastAsia="黑体"/>
          <w:sz w:val="32"/>
        </w:rPr>
      </w:pPr>
      <w:r w:rsidRPr="001F03AA">
        <w:rPr>
          <w:rFonts w:ascii="黑体" w:eastAsia="黑体" w:hint="eastAsia"/>
          <w:sz w:val="32"/>
        </w:rPr>
        <w:t>附　件</w:t>
      </w:r>
      <w:r>
        <w:rPr>
          <w:rFonts w:ascii="黑体" w:eastAsia="黑体" w:hint="eastAsia"/>
          <w:sz w:val="32"/>
        </w:rPr>
        <w:t xml:space="preserve">　</w:t>
      </w:r>
    </w:p>
    <w:tbl>
      <w:tblPr>
        <w:tblW w:w="12731" w:type="dxa"/>
        <w:tblInd w:w="817" w:type="dxa"/>
        <w:tblLook w:val="00A0"/>
      </w:tblPr>
      <w:tblGrid>
        <w:gridCol w:w="2231"/>
        <w:gridCol w:w="236"/>
        <w:gridCol w:w="814"/>
        <w:gridCol w:w="929"/>
        <w:gridCol w:w="436"/>
        <w:gridCol w:w="1817"/>
        <w:gridCol w:w="2383"/>
        <w:gridCol w:w="3885"/>
      </w:tblGrid>
      <w:tr w:rsidR="00E576AA" w:rsidRPr="004F4893" w:rsidTr="00D94C60">
        <w:trPr>
          <w:trHeight w:val="1290"/>
        </w:trPr>
        <w:tc>
          <w:tcPr>
            <w:tcW w:w="127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6AA" w:rsidRPr="004F4893" w:rsidRDefault="00E576AA" w:rsidP="00DE69BD">
            <w:pPr>
              <w:jc w:val="center"/>
              <w:rPr>
                <w:rFonts w:ascii="方正大标宋简体" w:eastAsia="方正大标宋简体" w:cs="宋体"/>
                <w:bCs/>
                <w:color w:val="000000"/>
                <w:kern w:val="0"/>
                <w:sz w:val="44"/>
                <w:szCs w:val="44"/>
              </w:rPr>
            </w:pPr>
            <w:r w:rsidRPr="004F4893">
              <w:rPr>
                <w:rFonts w:ascii="方正大标宋简体" w:eastAsia="方正大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涅阳等三个街道办事处和杨营镇</w:t>
            </w:r>
            <w:r w:rsidRPr="004F4893">
              <w:rPr>
                <w:rFonts w:ascii="方正大标宋简体" w:eastAsia="方正大标宋简体" w:hAnsi="宋体" w:cs="宋体"/>
                <w:bCs/>
                <w:color w:val="000000"/>
                <w:kern w:val="0"/>
                <w:sz w:val="44"/>
                <w:szCs w:val="44"/>
              </w:rPr>
              <w:t>2015</w:t>
            </w:r>
            <w:r w:rsidRPr="004F4893">
              <w:rPr>
                <w:rFonts w:ascii="方正大标宋简体" w:eastAsia="方正大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年税收预算收入表</w:t>
            </w:r>
          </w:p>
        </w:tc>
      </w:tr>
      <w:tr w:rsidR="00E576AA" w:rsidRPr="004F4893" w:rsidTr="00D94C60">
        <w:trPr>
          <w:trHeight w:val="54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righ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单位：万元</w:t>
            </w:r>
          </w:p>
        </w:tc>
      </w:tr>
      <w:tr w:rsidR="00E576AA" w:rsidRPr="004F4893" w:rsidTr="00D94C60">
        <w:trPr>
          <w:trHeight w:val="794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2C75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税收预算收入</w:t>
            </w:r>
          </w:p>
        </w:tc>
        <w:tc>
          <w:tcPr>
            <w:tcW w:w="2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2C75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镇、办</w:t>
            </w:r>
          </w:p>
          <w:p w:rsidR="00E576AA" w:rsidRPr="004F4893" w:rsidRDefault="00E576AA" w:rsidP="002C75ED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本级收入</w:t>
            </w:r>
          </w:p>
        </w:tc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576AA" w:rsidRPr="004F4893" w:rsidTr="00D94C60">
        <w:trPr>
          <w:trHeight w:val="705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A" w:rsidRPr="004F4893" w:rsidRDefault="00E576AA" w:rsidP="0007611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国税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地税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A" w:rsidRPr="004F4893" w:rsidRDefault="00E576AA" w:rsidP="0007611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AA" w:rsidRPr="004F4893" w:rsidRDefault="00E576AA" w:rsidP="00076110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76AA" w:rsidRPr="004F4893" w:rsidTr="00D94C60">
        <w:trPr>
          <w:trHeight w:val="687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6289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31998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38287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7981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6AA" w:rsidRPr="004F4893" w:rsidTr="00D94C60">
        <w:trPr>
          <w:trHeight w:val="712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涅阳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4192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12876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17068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4468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6AA" w:rsidRPr="004F4893" w:rsidTr="00D94C60">
        <w:trPr>
          <w:trHeight w:val="694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玉都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1874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8120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9994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1279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6AA" w:rsidRPr="004F4893" w:rsidTr="00D94C60">
        <w:trPr>
          <w:trHeight w:val="703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雪枫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9806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10012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1684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576AA" w:rsidRPr="004F4893" w:rsidTr="00D94C60">
        <w:trPr>
          <w:trHeight w:val="841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杨营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6AA" w:rsidRPr="004F4893" w:rsidRDefault="00E576AA" w:rsidP="00076110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 w:rsidRPr="004F48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576AA" w:rsidRPr="004F4893" w:rsidRDefault="00E576AA"/>
    <w:sectPr w:rsidR="00E576AA" w:rsidRPr="004F4893" w:rsidSect="000761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6AA" w:rsidRDefault="00E576AA" w:rsidP="002C75ED">
      <w:r>
        <w:separator/>
      </w:r>
    </w:p>
  </w:endnote>
  <w:endnote w:type="continuationSeparator" w:id="0">
    <w:p w:rsidR="00E576AA" w:rsidRDefault="00E576AA" w:rsidP="002C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6AA" w:rsidRDefault="00E576AA" w:rsidP="002C75ED">
      <w:r>
        <w:separator/>
      </w:r>
    </w:p>
  </w:footnote>
  <w:footnote w:type="continuationSeparator" w:id="0">
    <w:p w:rsidR="00E576AA" w:rsidRDefault="00E576AA" w:rsidP="002C75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110"/>
    <w:rsid w:val="00017372"/>
    <w:rsid w:val="00043BF8"/>
    <w:rsid w:val="00076110"/>
    <w:rsid w:val="00107810"/>
    <w:rsid w:val="0011670D"/>
    <w:rsid w:val="001F03AA"/>
    <w:rsid w:val="002C75ED"/>
    <w:rsid w:val="00367E31"/>
    <w:rsid w:val="003721A8"/>
    <w:rsid w:val="00412838"/>
    <w:rsid w:val="00465B5C"/>
    <w:rsid w:val="004F4893"/>
    <w:rsid w:val="00550367"/>
    <w:rsid w:val="005D6987"/>
    <w:rsid w:val="006659D9"/>
    <w:rsid w:val="006C25D4"/>
    <w:rsid w:val="00816DA8"/>
    <w:rsid w:val="00831C12"/>
    <w:rsid w:val="00A65744"/>
    <w:rsid w:val="00B95AC9"/>
    <w:rsid w:val="00C43760"/>
    <w:rsid w:val="00D94C60"/>
    <w:rsid w:val="00DE69BD"/>
    <w:rsid w:val="00E576AA"/>
    <w:rsid w:val="00F10A31"/>
    <w:rsid w:val="00F4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C7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75E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C7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75E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32</Words>
  <Characters>184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User</dc:creator>
  <cp:keywords/>
  <dc:description/>
  <cp:lastModifiedBy>User</cp:lastModifiedBy>
  <cp:revision>4</cp:revision>
  <cp:lastPrinted>2015-02-28T07:55:00Z</cp:lastPrinted>
  <dcterms:created xsi:type="dcterms:W3CDTF">2015-02-28T07:44:00Z</dcterms:created>
  <dcterms:modified xsi:type="dcterms:W3CDTF">2015-02-28T08:00:00Z</dcterms:modified>
</cp:coreProperties>
</file>