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4D" w:rsidRPr="00354E1C" w:rsidRDefault="00480A4D" w:rsidP="00354E1C">
      <w:pPr>
        <w:jc w:val="center"/>
        <w:rPr>
          <w:rFonts w:ascii="宋体"/>
          <w:sz w:val="44"/>
        </w:rPr>
      </w:pPr>
      <w:r w:rsidRPr="00354E1C">
        <w:rPr>
          <w:rFonts w:ascii="宋体" w:hAnsi="宋体" w:hint="eastAsia"/>
          <w:sz w:val="44"/>
        </w:rPr>
        <w:t>医师离职备案报告表</w:t>
      </w:r>
    </w:p>
    <w:p w:rsidR="00480A4D" w:rsidRPr="00354E1C" w:rsidRDefault="00480A4D" w:rsidP="00354E1C">
      <w:pPr>
        <w:jc w:val="center"/>
        <w:rPr>
          <w:rFonts w:ascii="宋体"/>
          <w:b/>
          <w:sz w:val="44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58"/>
        <w:gridCol w:w="897"/>
        <w:gridCol w:w="1084"/>
        <w:gridCol w:w="709"/>
        <w:gridCol w:w="709"/>
        <w:gridCol w:w="1564"/>
        <w:gridCol w:w="853"/>
        <w:gridCol w:w="1954"/>
      </w:tblGrid>
      <w:tr w:rsidR="00480A4D" w:rsidTr="00741FE7">
        <w:trPr>
          <w:cantSplit/>
          <w:trHeight w:val="643"/>
          <w:jc w:val="center"/>
        </w:trPr>
        <w:tc>
          <w:tcPr>
            <w:tcW w:w="1158" w:type="dxa"/>
            <w:vAlign w:val="center"/>
          </w:tcPr>
          <w:p w:rsidR="00480A4D" w:rsidRDefault="00480A4D" w:rsidP="00C96EBF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981" w:type="dxa"/>
            <w:gridSpan w:val="2"/>
            <w:vAlign w:val="center"/>
          </w:tcPr>
          <w:p w:rsidR="00480A4D" w:rsidRDefault="00480A4D" w:rsidP="00C96EBF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 w:rsidR="00480A4D" w:rsidRDefault="00480A4D" w:rsidP="00C96EB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709" w:type="dxa"/>
            <w:vAlign w:val="center"/>
          </w:tcPr>
          <w:p w:rsidR="00480A4D" w:rsidRDefault="00480A4D" w:rsidP="00C96EBF">
            <w:pPr>
              <w:jc w:val="center"/>
              <w:rPr>
                <w:rFonts w:ascii="宋体"/>
              </w:rPr>
            </w:pPr>
          </w:p>
        </w:tc>
        <w:tc>
          <w:tcPr>
            <w:tcW w:w="1564" w:type="dxa"/>
            <w:vAlign w:val="center"/>
          </w:tcPr>
          <w:p w:rsidR="00480A4D" w:rsidRDefault="00480A4D" w:rsidP="00C96EB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2807" w:type="dxa"/>
            <w:gridSpan w:val="2"/>
            <w:vAlign w:val="center"/>
          </w:tcPr>
          <w:p w:rsidR="00480A4D" w:rsidRDefault="00480A4D" w:rsidP="00C96EBF">
            <w:pPr>
              <w:jc w:val="center"/>
              <w:rPr>
                <w:rFonts w:ascii="宋体"/>
              </w:rPr>
            </w:pPr>
          </w:p>
          <w:p w:rsidR="00480A4D" w:rsidRDefault="00480A4D" w:rsidP="00C96EBF">
            <w:pPr>
              <w:jc w:val="center"/>
              <w:rPr>
                <w:rFonts w:ascii="宋体"/>
              </w:rPr>
            </w:pPr>
          </w:p>
        </w:tc>
      </w:tr>
      <w:tr w:rsidR="00480A4D" w:rsidTr="00795916">
        <w:trPr>
          <w:cantSplit/>
          <w:trHeight w:val="643"/>
          <w:jc w:val="center"/>
        </w:trPr>
        <w:tc>
          <w:tcPr>
            <w:tcW w:w="2055" w:type="dxa"/>
            <w:gridSpan w:val="2"/>
            <w:vAlign w:val="center"/>
          </w:tcPr>
          <w:p w:rsidR="00480A4D" w:rsidRDefault="00480A4D" w:rsidP="00C96EBF">
            <w:pPr>
              <w:jc w:val="center"/>
            </w:pPr>
            <w:r>
              <w:rPr>
                <w:rFonts w:hint="eastAsia"/>
              </w:rPr>
              <w:t>执业证书编号</w:t>
            </w:r>
          </w:p>
        </w:tc>
        <w:tc>
          <w:tcPr>
            <w:tcW w:w="6873" w:type="dxa"/>
            <w:gridSpan w:val="6"/>
            <w:vAlign w:val="center"/>
          </w:tcPr>
          <w:p w:rsidR="00480A4D" w:rsidRDefault="00480A4D" w:rsidP="00C96EBF">
            <w:pPr>
              <w:jc w:val="center"/>
              <w:rPr>
                <w:rFonts w:ascii="宋体"/>
              </w:rPr>
            </w:pPr>
          </w:p>
        </w:tc>
      </w:tr>
      <w:tr w:rsidR="00480A4D" w:rsidTr="00741FE7">
        <w:trPr>
          <w:cantSplit/>
          <w:trHeight w:val="746"/>
          <w:jc w:val="center"/>
        </w:trPr>
        <w:tc>
          <w:tcPr>
            <w:tcW w:w="1158" w:type="dxa"/>
            <w:vAlign w:val="center"/>
          </w:tcPr>
          <w:p w:rsidR="00480A4D" w:rsidRDefault="00480A4D" w:rsidP="00C96EBF">
            <w:pPr>
              <w:jc w:val="center"/>
            </w:pPr>
            <w:r>
              <w:rPr>
                <w:rFonts w:hint="eastAsia"/>
              </w:rPr>
              <w:t>报告机构</w:t>
            </w:r>
          </w:p>
          <w:p w:rsidR="00480A4D" w:rsidRDefault="00480A4D" w:rsidP="00C96EBF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4963" w:type="dxa"/>
            <w:gridSpan w:val="5"/>
            <w:vAlign w:val="center"/>
          </w:tcPr>
          <w:p w:rsidR="00480A4D" w:rsidRDefault="00480A4D" w:rsidP="00C96EBF">
            <w:pPr>
              <w:jc w:val="center"/>
              <w:rPr>
                <w:rFonts w:ascii="宋体"/>
              </w:rPr>
            </w:pPr>
          </w:p>
        </w:tc>
        <w:tc>
          <w:tcPr>
            <w:tcW w:w="853" w:type="dxa"/>
            <w:vAlign w:val="center"/>
          </w:tcPr>
          <w:p w:rsidR="00480A4D" w:rsidRDefault="00480A4D" w:rsidP="00C96EB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</w:t>
            </w:r>
          </w:p>
          <w:p w:rsidR="00480A4D" w:rsidRDefault="00480A4D" w:rsidP="00C96EB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1954" w:type="dxa"/>
            <w:vAlign w:val="center"/>
          </w:tcPr>
          <w:p w:rsidR="00480A4D" w:rsidRDefault="00480A4D" w:rsidP="00C96EBF">
            <w:pPr>
              <w:jc w:val="center"/>
              <w:rPr>
                <w:rFonts w:ascii="宋体"/>
              </w:rPr>
            </w:pPr>
          </w:p>
        </w:tc>
      </w:tr>
      <w:tr w:rsidR="00480A4D" w:rsidTr="00741FE7">
        <w:trPr>
          <w:cantSplit/>
          <w:trHeight w:val="746"/>
          <w:jc w:val="center"/>
        </w:trPr>
        <w:tc>
          <w:tcPr>
            <w:tcW w:w="1158" w:type="dxa"/>
            <w:vAlign w:val="center"/>
          </w:tcPr>
          <w:p w:rsidR="00480A4D" w:rsidRDefault="00480A4D" w:rsidP="00C96EBF">
            <w:pPr>
              <w:jc w:val="center"/>
            </w:pPr>
            <w:r>
              <w:rPr>
                <w:rFonts w:hint="eastAsia"/>
              </w:rPr>
              <w:t>报告机构地址</w:t>
            </w:r>
          </w:p>
        </w:tc>
        <w:tc>
          <w:tcPr>
            <w:tcW w:w="4963" w:type="dxa"/>
            <w:gridSpan w:val="5"/>
            <w:vAlign w:val="center"/>
          </w:tcPr>
          <w:p w:rsidR="00480A4D" w:rsidRDefault="00480A4D" w:rsidP="00C96EBF">
            <w:pPr>
              <w:jc w:val="center"/>
              <w:rPr>
                <w:rFonts w:ascii="宋体"/>
              </w:rPr>
            </w:pPr>
          </w:p>
        </w:tc>
        <w:tc>
          <w:tcPr>
            <w:tcW w:w="853" w:type="dxa"/>
            <w:vAlign w:val="center"/>
          </w:tcPr>
          <w:p w:rsidR="00480A4D" w:rsidRDefault="00480A4D" w:rsidP="00C96EBF">
            <w:pPr>
              <w:jc w:val="center"/>
            </w:pPr>
            <w:r>
              <w:rPr>
                <w:rFonts w:hint="eastAsia"/>
              </w:rPr>
              <w:t>邮政</w:t>
            </w:r>
          </w:p>
          <w:p w:rsidR="00480A4D" w:rsidRDefault="00480A4D" w:rsidP="00C96EBF">
            <w:pPr>
              <w:jc w:val="center"/>
            </w:pPr>
            <w:r>
              <w:rPr>
                <w:rFonts w:hint="eastAsia"/>
              </w:rPr>
              <w:t>编码</w:t>
            </w:r>
          </w:p>
        </w:tc>
        <w:tc>
          <w:tcPr>
            <w:tcW w:w="1954" w:type="dxa"/>
            <w:vAlign w:val="center"/>
          </w:tcPr>
          <w:p w:rsidR="00480A4D" w:rsidRDefault="00480A4D" w:rsidP="00C96EBF">
            <w:pPr>
              <w:jc w:val="center"/>
              <w:rPr>
                <w:rFonts w:ascii="宋体"/>
              </w:rPr>
            </w:pPr>
          </w:p>
        </w:tc>
      </w:tr>
      <w:tr w:rsidR="00480A4D" w:rsidRPr="001D3645" w:rsidTr="00E51F3C">
        <w:trPr>
          <w:cantSplit/>
          <w:trHeight w:val="2006"/>
          <w:jc w:val="center"/>
        </w:trPr>
        <w:tc>
          <w:tcPr>
            <w:tcW w:w="1158" w:type="dxa"/>
            <w:vAlign w:val="center"/>
          </w:tcPr>
          <w:p w:rsidR="00480A4D" w:rsidRDefault="00480A4D" w:rsidP="00E51F3C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备案原因</w:t>
            </w:r>
          </w:p>
        </w:tc>
        <w:tc>
          <w:tcPr>
            <w:tcW w:w="7770" w:type="dxa"/>
            <w:gridSpan w:val="7"/>
            <w:vAlign w:val="center"/>
          </w:tcPr>
          <w:p w:rsidR="00480A4D" w:rsidRDefault="00480A4D" w:rsidP="00E51F3C">
            <w:pPr>
              <w:rPr>
                <w:szCs w:val="21"/>
              </w:rPr>
            </w:pPr>
          </w:p>
        </w:tc>
      </w:tr>
      <w:tr w:rsidR="00480A4D" w:rsidRPr="001D3645" w:rsidTr="00C96EBF">
        <w:trPr>
          <w:cantSplit/>
          <w:trHeight w:val="2006"/>
          <w:jc w:val="center"/>
        </w:trPr>
        <w:tc>
          <w:tcPr>
            <w:tcW w:w="1158" w:type="dxa"/>
            <w:vAlign w:val="center"/>
          </w:tcPr>
          <w:p w:rsidR="00480A4D" w:rsidRDefault="00480A4D" w:rsidP="00C96E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报告机构</w:t>
            </w:r>
          </w:p>
          <w:p w:rsidR="00480A4D" w:rsidRDefault="00480A4D" w:rsidP="00C96EBF">
            <w:pPr>
              <w:jc w:val="center"/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770" w:type="dxa"/>
            <w:gridSpan w:val="7"/>
            <w:vAlign w:val="center"/>
          </w:tcPr>
          <w:p w:rsidR="00480A4D" w:rsidRDefault="00480A4D" w:rsidP="00C96EBF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</w:t>
            </w:r>
          </w:p>
          <w:p w:rsidR="00480A4D" w:rsidRDefault="00480A4D" w:rsidP="00C96EB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见：</w:t>
            </w:r>
          </w:p>
          <w:p w:rsidR="00480A4D" w:rsidRDefault="00480A4D" w:rsidP="00C96EBF">
            <w:pPr>
              <w:jc w:val="left"/>
              <w:rPr>
                <w:szCs w:val="21"/>
              </w:rPr>
            </w:pPr>
          </w:p>
          <w:p w:rsidR="00480A4D" w:rsidRDefault="00480A4D" w:rsidP="00C96EBF">
            <w:pPr>
              <w:jc w:val="left"/>
              <w:rPr>
                <w:szCs w:val="21"/>
              </w:rPr>
            </w:pPr>
          </w:p>
          <w:p w:rsidR="00480A4D" w:rsidRDefault="00480A4D" w:rsidP="00C96EBF">
            <w:pPr>
              <w:jc w:val="left"/>
              <w:rPr>
                <w:szCs w:val="21"/>
              </w:rPr>
            </w:pPr>
          </w:p>
          <w:p w:rsidR="00480A4D" w:rsidRDefault="00480A4D" w:rsidP="00C96EBF">
            <w:pPr>
              <w:jc w:val="left"/>
              <w:rPr>
                <w:szCs w:val="21"/>
              </w:rPr>
            </w:pPr>
          </w:p>
          <w:p w:rsidR="00480A4D" w:rsidRDefault="00480A4D" w:rsidP="00C96EBF">
            <w:pPr>
              <w:jc w:val="left"/>
              <w:rPr>
                <w:szCs w:val="21"/>
              </w:rPr>
            </w:pPr>
          </w:p>
          <w:p w:rsidR="00480A4D" w:rsidRDefault="00480A4D" w:rsidP="00C96EBF">
            <w:pPr>
              <w:rPr>
                <w:szCs w:val="21"/>
              </w:rPr>
            </w:pP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负责人签字：</w:t>
            </w:r>
            <w:r>
              <w:rPr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（公章）</w:t>
            </w:r>
          </w:p>
          <w:p w:rsidR="00480A4D" w:rsidRDefault="00480A4D" w:rsidP="00C96EBF">
            <w:pPr>
              <w:rPr>
                <w:szCs w:val="21"/>
              </w:rPr>
            </w:pPr>
          </w:p>
          <w:p w:rsidR="00480A4D" w:rsidRDefault="00480A4D" w:rsidP="00C96EB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480A4D" w:rsidRPr="001403C9" w:rsidRDefault="00480A4D" w:rsidP="00C96EBF">
            <w:pPr>
              <w:jc w:val="center"/>
              <w:rPr>
                <w:rFonts w:ascii="宋体"/>
              </w:rPr>
            </w:pPr>
          </w:p>
        </w:tc>
      </w:tr>
      <w:tr w:rsidR="00480A4D" w:rsidTr="00C96EBF">
        <w:trPr>
          <w:cantSplit/>
          <w:trHeight w:val="2192"/>
          <w:jc w:val="center"/>
        </w:trPr>
        <w:tc>
          <w:tcPr>
            <w:tcW w:w="1158" w:type="dxa"/>
            <w:vAlign w:val="center"/>
          </w:tcPr>
          <w:p w:rsidR="00480A4D" w:rsidRPr="00ED199F" w:rsidRDefault="00480A4D" w:rsidP="00C96EBF">
            <w:pPr>
              <w:jc w:val="center"/>
              <w:rPr>
                <w:szCs w:val="21"/>
              </w:rPr>
            </w:pPr>
            <w:r w:rsidRPr="00ED199F">
              <w:rPr>
                <w:rFonts w:hint="eastAsia"/>
                <w:szCs w:val="21"/>
              </w:rPr>
              <w:t>办理情况</w:t>
            </w:r>
          </w:p>
        </w:tc>
        <w:tc>
          <w:tcPr>
            <w:tcW w:w="7770" w:type="dxa"/>
            <w:gridSpan w:val="7"/>
          </w:tcPr>
          <w:p w:rsidR="00480A4D" w:rsidRDefault="00480A4D" w:rsidP="00C96EBF">
            <w:pPr>
              <w:spacing w:line="640" w:lineRule="exact"/>
              <w:rPr>
                <w:szCs w:val="21"/>
              </w:rPr>
            </w:pPr>
          </w:p>
          <w:p w:rsidR="00480A4D" w:rsidRPr="00ED199F" w:rsidRDefault="00480A4D" w:rsidP="00C96EBF">
            <w:pPr>
              <w:spacing w:line="640" w:lineRule="exact"/>
              <w:rPr>
                <w:szCs w:val="21"/>
              </w:rPr>
            </w:pPr>
          </w:p>
          <w:p w:rsidR="00480A4D" w:rsidRPr="00ED199F" w:rsidRDefault="00480A4D" w:rsidP="00B13FED">
            <w:pPr>
              <w:spacing w:line="640" w:lineRule="exact"/>
              <w:ind w:firstLineChars="150" w:firstLine="315"/>
              <w:rPr>
                <w:szCs w:val="21"/>
              </w:rPr>
            </w:pPr>
            <w:r w:rsidRPr="00ED199F">
              <w:rPr>
                <w:rFonts w:hint="eastAsia"/>
                <w:szCs w:val="21"/>
              </w:rPr>
              <w:t>承办人</w:t>
            </w:r>
            <w:r>
              <w:rPr>
                <w:rFonts w:hint="eastAsia"/>
                <w:szCs w:val="21"/>
              </w:rPr>
              <w:t>签字</w:t>
            </w:r>
            <w:r w:rsidRPr="00ED199F">
              <w:rPr>
                <w:rFonts w:hint="eastAsia"/>
                <w:szCs w:val="21"/>
              </w:rPr>
              <w:t>：</w:t>
            </w:r>
            <w:r w:rsidRPr="00ED199F">
              <w:rPr>
                <w:szCs w:val="21"/>
              </w:rPr>
              <w:t xml:space="preserve">       </w:t>
            </w:r>
            <w:r>
              <w:rPr>
                <w:szCs w:val="21"/>
              </w:rPr>
              <w:t xml:space="preserve">                    </w:t>
            </w:r>
            <w:bookmarkStart w:id="0" w:name="_GoBack"/>
            <w:bookmarkEnd w:id="0"/>
            <w:r w:rsidRPr="00ED199F">
              <w:rPr>
                <w:szCs w:val="21"/>
              </w:rPr>
              <w:t xml:space="preserve">      </w:t>
            </w:r>
            <w:r w:rsidRPr="00ED199F">
              <w:rPr>
                <w:rFonts w:hint="eastAsia"/>
                <w:szCs w:val="21"/>
              </w:rPr>
              <w:t>年</w:t>
            </w:r>
            <w:r w:rsidRPr="00ED199F">
              <w:rPr>
                <w:szCs w:val="21"/>
              </w:rPr>
              <w:t xml:space="preserve">   </w:t>
            </w:r>
            <w:r w:rsidRPr="00ED199F">
              <w:rPr>
                <w:rFonts w:hint="eastAsia"/>
                <w:szCs w:val="21"/>
              </w:rPr>
              <w:t>月</w:t>
            </w:r>
            <w:r w:rsidRPr="00ED199F">
              <w:rPr>
                <w:szCs w:val="21"/>
              </w:rPr>
              <w:t xml:space="preserve">   </w:t>
            </w:r>
            <w:r w:rsidRPr="00ED199F">
              <w:rPr>
                <w:rFonts w:hint="eastAsia"/>
                <w:szCs w:val="21"/>
              </w:rPr>
              <w:t>日</w:t>
            </w:r>
          </w:p>
        </w:tc>
      </w:tr>
    </w:tbl>
    <w:p w:rsidR="00480A4D" w:rsidRDefault="00480A4D" w:rsidP="00354E1C">
      <w:pPr>
        <w:rPr>
          <w:rFonts w:ascii="黑体" w:eastAsia="黑体"/>
          <w:sz w:val="24"/>
        </w:rPr>
      </w:pPr>
    </w:p>
    <w:p w:rsidR="00480A4D" w:rsidRPr="00354E1C" w:rsidRDefault="00480A4D" w:rsidP="00354E1C">
      <w:pPr>
        <w:rPr>
          <w:rFonts w:ascii="宋体"/>
          <w:b/>
          <w:sz w:val="24"/>
        </w:rPr>
      </w:pPr>
      <w:r w:rsidRPr="00354E1C">
        <w:rPr>
          <w:rFonts w:ascii="宋体" w:hAnsi="宋体" w:hint="eastAsia"/>
          <w:b/>
          <w:sz w:val="24"/>
        </w:rPr>
        <w:t>需提交的材料清单：</w:t>
      </w:r>
    </w:p>
    <w:p w:rsidR="00480A4D" w:rsidRPr="00354E1C" w:rsidRDefault="00480A4D" w:rsidP="00354E1C">
      <w:pPr>
        <w:tabs>
          <w:tab w:val="left" w:pos="3012"/>
        </w:tabs>
        <w:rPr>
          <w:rFonts w:ascii="宋体"/>
          <w:sz w:val="24"/>
        </w:rPr>
      </w:pPr>
      <w:r w:rsidRPr="00354E1C">
        <w:rPr>
          <w:rFonts w:ascii="宋体" w:hAnsi="宋体"/>
          <w:sz w:val="24"/>
        </w:rPr>
        <w:t>1.</w:t>
      </w:r>
      <w:r w:rsidRPr="00354E1C">
        <w:rPr>
          <w:rFonts w:ascii="宋体" w:hAnsi="宋体" w:hint="eastAsia"/>
          <w:sz w:val="24"/>
        </w:rPr>
        <w:t>《医师离职备案报告表》</w:t>
      </w:r>
      <w:r>
        <w:rPr>
          <w:rFonts w:ascii="宋体" w:hAnsi="宋体" w:hint="eastAsia"/>
          <w:sz w:val="24"/>
        </w:rPr>
        <w:t>原件</w:t>
      </w:r>
      <w:r w:rsidRPr="00354E1C">
        <w:rPr>
          <w:rFonts w:ascii="宋体" w:hAnsi="宋体"/>
          <w:sz w:val="24"/>
        </w:rPr>
        <w:t>2</w:t>
      </w:r>
      <w:r w:rsidRPr="00354E1C">
        <w:rPr>
          <w:rFonts w:ascii="宋体" w:hAnsi="宋体" w:hint="eastAsia"/>
          <w:sz w:val="24"/>
        </w:rPr>
        <w:t>份；</w:t>
      </w:r>
    </w:p>
    <w:p w:rsidR="00480A4D" w:rsidRDefault="00480A4D" w:rsidP="00354E1C">
      <w:pPr>
        <w:tabs>
          <w:tab w:val="left" w:pos="3012"/>
        </w:tabs>
        <w:rPr>
          <w:rFonts w:ascii="宋体"/>
          <w:sz w:val="24"/>
        </w:rPr>
      </w:pPr>
      <w:r w:rsidRPr="00354E1C">
        <w:rPr>
          <w:rFonts w:ascii="宋体" w:hAnsi="宋体"/>
          <w:sz w:val="24"/>
        </w:rPr>
        <w:t>2.</w:t>
      </w:r>
      <w:r w:rsidRPr="00354E1C">
        <w:rPr>
          <w:rFonts w:ascii="宋体" w:hAnsi="宋体" w:hint="eastAsia"/>
          <w:sz w:val="24"/>
        </w:rPr>
        <w:t>报告医疗机构执业许可证正本复印件</w:t>
      </w:r>
      <w:r w:rsidRPr="00354E1C">
        <w:rPr>
          <w:rFonts w:ascii="宋体" w:hAnsi="宋体"/>
          <w:sz w:val="24"/>
        </w:rPr>
        <w:t>1</w:t>
      </w:r>
      <w:r w:rsidRPr="00354E1C">
        <w:rPr>
          <w:rFonts w:ascii="宋体" w:hAnsi="宋体" w:hint="eastAsia"/>
          <w:sz w:val="24"/>
        </w:rPr>
        <w:t>份</w:t>
      </w:r>
      <w:r>
        <w:rPr>
          <w:rFonts w:ascii="宋体" w:hAnsi="宋体" w:hint="eastAsia"/>
          <w:sz w:val="24"/>
        </w:rPr>
        <w:t>；</w:t>
      </w:r>
    </w:p>
    <w:p w:rsidR="00480A4D" w:rsidRPr="00354E1C" w:rsidRDefault="00480A4D" w:rsidP="00354E1C">
      <w:pPr>
        <w:tabs>
          <w:tab w:val="left" w:pos="3012"/>
        </w:tabs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同时备案多人的，还需提供《</w:t>
      </w:r>
      <w:r w:rsidRPr="001403C9">
        <w:rPr>
          <w:rFonts w:ascii="宋体" w:hAnsi="宋体" w:hint="eastAsia"/>
          <w:sz w:val="24"/>
        </w:rPr>
        <w:t>离职备案医师情况汇总表</w:t>
      </w:r>
      <w:r>
        <w:rPr>
          <w:rFonts w:ascii="宋体" w:hAnsi="宋体" w:hint="eastAsia"/>
          <w:sz w:val="24"/>
        </w:rPr>
        <w:t>》原件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份</w:t>
      </w:r>
      <w:r w:rsidRPr="00354E1C">
        <w:rPr>
          <w:rFonts w:ascii="宋体" w:hAnsi="宋体" w:hint="eastAsia"/>
          <w:sz w:val="24"/>
        </w:rPr>
        <w:t>。</w:t>
      </w:r>
    </w:p>
    <w:p w:rsidR="00480A4D" w:rsidRDefault="00480A4D" w:rsidP="000326DD">
      <w:pPr>
        <w:widowControl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80A4D" w:rsidRPr="00506123" w:rsidRDefault="00480A4D" w:rsidP="007F0BF3">
      <w:pPr>
        <w:jc w:val="center"/>
        <w:rPr>
          <w:rFonts w:asci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离职备案</w:t>
      </w:r>
      <w:r w:rsidRPr="00506123">
        <w:rPr>
          <w:rFonts w:ascii="宋体" w:hAnsi="宋体" w:hint="eastAsia"/>
          <w:sz w:val="44"/>
          <w:szCs w:val="44"/>
        </w:rPr>
        <w:t>医师情况汇总表</w:t>
      </w:r>
    </w:p>
    <w:p w:rsidR="00480A4D" w:rsidRPr="00667818" w:rsidRDefault="00480A4D" w:rsidP="007F0BF3">
      <w:pPr>
        <w:spacing w:line="360" w:lineRule="auto"/>
        <w:rPr>
          <w:rFonts w:ascii="宋体"/>
          <w:sz w:val="14"/>
          <w:szCs w:val="28"/>
        </w:rPr>
      </w:pPr>
    </w:p>
    <w:p w:rsidR="00480A4D" w:rsidRPr="007F0BF3" w:rsidRDefault="00480A4D" w:rsidP="007F0BF3">
      <w:pPr>
        <w:spacing w:line="360" w:lineRule="auto"/>
        <w:rPr>
          <w:rFonts w:ascii="宋体"/>
          <w:sz w:val="24"/>
        </w:rPr>
      </w:pPr>
      <w:r w:rsidRPr="007F0BF3">
        <w:rPr>
          <w:rFonts w:ascii="宋体" w:hAnsi="宋体" w:hint="eastAsia"/>
          <w:sz w:val="24"/>
        </w:rPr>
        <w:t>填报单位（公章）：</w:t>
      </w:r>
      <w:r w:rsidRPr="007F0BF3">
        <w:rPr>
          <w:rFonts w:ascii="宋体" w:hAnsi="宋体"/>
          <w:sz w:val="24"/>
        </w:rPr>
        <w:t xml:space="preserve">                       </w:t>
      </w:r>
      <w:r w:rsidRPr="007F0BF3">
        <w:rPr>
          <w:rFonts w:ascii="宋体" w:hAnsi="宋体" w:cs="仿宋_GB2312" w:hint="eastAsia"/>
          <w:color w:val="000000"/>
          <w:kern w:val="0"/>
          <w:sz w:val="24"/>
        </w:rPr>
        <w:t>填表人：</w:t>
      </w:r>
      <w:r w:rsidRPr="007F0BF3">
        <w:rPr>
          <w:rFonts w:ascii="宋体" w:hAnsi="宋体" w:cs="仿宋_GB2312"/>
          <w:color w:val="000000"/>
          <w:kern w:val="0"/>
          <w:sz w:val="24"/>
        </w:rPr>
        <w:t xml:space="preserve">             </w:t>
      </w:r>
      <w:r>
        <w:rPr>
          <w:rFonts w:ascii="宋体" w:hAnsi="宋体" w:cs="仿宋_GB2312"/>
          <w:color w:val="000000"/>
          <w:kern w:val="0"/>
          <w:sz w:val="24"/>
        </w:rPr>
        <w:t xml:space="preserve"> </w:t>
      </w:r>
      <w:r w:rsidRPr="007F0BF3">
        <w:rPr>
          <w:rFonts w:ascii="宋体" w:hAnsi="宋体" w:cs="仿宋_GB2312" w:hint="eastAsia"/>
          <w:color w:val="000000"/>
          <w:kern w:val="0"/>
          <w:sz w:val="24"/>
        </w:rPr>
        <w:t>联系方式：</w:t>
      </w:r>
    </w:p>
    <w:tbl>
      <w:tblPr>
        <w:tblW w:w="10726" w:type="dxa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1432"/>
        <w:gridCol w:w="818"/>
        <w:gridCol w:w="3070"/>
        <w:gridCol w:w="2139"/>
        <w:gridCol w:w="2449"/>
      </w:tblGrid>
      <w:tr w:rsidR="00480A4D" w:rsidRPr="00F96139" w:rsidTr="007F0BF3">
        <w:trPr>
          <w:trHeight w:val="628"/>
        </w:trPr>
        <w:tc>
          <w:tcPr>
            <w:tcW w:w="818" w:type="dxa"/>
            <w:vAlign w:val="center"/>
          </w:tcPr>
          <w:p w:rsidR="00480A4D" w:rsidRPr="007F0BF3" w:rsidRDefault="00480A4D" w:rsidP="00E024C4">
            <w:pPr>
              <w:jc w:val="center"/>
              <w:rPr>
                <w:rFonts w:ascii="宋体" w:cs="仿宋_GB2312"/>
                <w:b/>
                <w:color w:val="000000"/>
                <w:kern w:val="0"/>
                <w:szCs w:val="21"/>
              </w:rPr>
            </w:pPr>
            <w:r w:rsidRPr="007F0BF3">
              <w:rPr>
                <w:rFonts w:ascii="宋体" w:hAnsi="宋体" w:cs="仿宋_GB2312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32" w:type="dxa"/>
            <w:vAlign w:val="center"/>
          </w:tcPr>
          <w:p w:rsidR="00480A4D" w:rsidRPr="007F0BF3" w:rsidRDefault="00480A4D" w:rsidP="00E024C4">
            <w:pPr>
              <w:jc w:val="center"/>
              <w:rPr>
                <w:rFonts w:ascii="宋体" w:cs="仿宋_GB2312"/>
                <w:b/>
                <w:color w:val="000000"/>
                <w:kern w:val="0"/>
                <w:szCs w:val="21"/>
              </w:rPr>
            </w:pPr>
            <w:r w:rsidRPr="007F0BF3">
              <w:rPr>
                <w:rFonts w:ascii="宋体" w:hAnsi="宋体" w:cs="仿宋_GB2312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18" w:type="dxa"/>
            <w:vAlign w:val="center"/>
          </w:tcPr>
          <w:p w:rsidR="00480A4D" w:rsidRPr="007F0BF3" w:rsidRDefault="00480A4D" w:rsidP="00E024C4">
            <w:pPr>
              <w:jc w:val="center"/>
              <w:rPr>
                <w:rFonts w:ascii="宋体" w:cs="仿宋_GB2312"/>
                <w:b/>
                <w:color w:val="000000"/>
                <w:kern w:val="0"/>
                <w:szCs w:val="21"/>
              </w:rPr>
            </w:pPr>
            <w:r w:rsidRPr="007F0BF3">
              <w:rPr>
                <w:rFonts w:ascii="宋体" w:hAnsi="宋体" w:cs="仿宋_GB2312" w:hint="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3070" w:type="dxa"/>
            <w:vAlign w:val="center"/>
          </w:tcPr>
          <w:p w:rsidR="00480A4D" w:rsidRPr="007F0BF3" w:rsidRDefault="00480A4D" w:rsidP="00E024C4">
            <w:pPr>
              <w:jc w:val="center"/>
              <w:rPr>
                <w:rFonts w:ascii="宋体" w:cs="仿宋_GB2312"/>
                <w:b/>
                <w:color w:val="000000"/>
                <w:kern w:val="0"/>
                <w:szCs w:val="21"/>
              </w:rPr>
            </w:pPr>
            <w:r w:rsidRPr="007F0BF3">
              <w:rPr>
                <w:rFonts w:ascii="宋体" w:hAnsi="宋体" w:cs="仿宋_GB2312" w:hint="eastAsia"/>
                <w:b/>
                <w:color w:val="000000"/>
                <w:kern w:val="0"/>
                <w:szCs w:val="21"/>
              </w:rPr>
              <w:t>医师执业证书编码</w:t>
            </w:r>
          </w:p>
        </w:tc>
        <w:tc>
          <w:tcPr>
            <w:tcW w:w="2139" w:type="dxa"/>
            <w:vAlign w:val="center"/>
          </w:tcPr>
          <w:p w:rsidR="00480A4D" w:rsidRPr="007F0BF3" w:rsidRDefault="00480A4D" w:rsidP="00E024C4">
            <w:pPr>
              <w:jc w:val="center"/>
              <w:rPr>
                <w:rFonts w:ascii="宋体" w:cs="仿宋_GB2312"/>
                <w:b/>
                <w:color w:val="000000"/>
                <w:kern w:val="0"/>
                <w:szCs w:val="21"/>
              </w:rPr>
            </w:pPr>
            <w:r w:rsidRPr="007F0BF3">
              <w:rPr>
                <w:rFonts w:ascii="宋体" w:hAnsi="宋体" w:cs="仿宋_GB2312" w:hint="eastAsia"/>
                <w:b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449" w:type="dxa"/>
            <w:vAlign w:val="center"/>
          </w:tcPr>
          <w:p w:rsidR="00480A4D" w:rsidRPr="007F0BF3" w:rsidRDefault="00480A4D" w:rsidP="00E024C4">
            <w:pPr>
              <w:jc w:val="center"/>
              <w:rPr>
                <w:rFonts w:ascii="宋体" w:cs="仿宋_GB2312"/>
                <w:b/>
                <w:color w:val="000000"/>
                <w:kern w:val="0"/>
                <w:szCs w:val="21"/>
              </w:rPr>
            </w:pPr>
            <w:r w:rsidRPr="007F0BF3">
              <w:rPr>
                <w:rFonts w:ascii="宋体" w:hAnsi="宋体" w:cs="仿宋_GB2312" w:hint="eastAsia"/>
                <w:b/>
                <w:color w:val="000000"/>
                <w:kern w:val="0"/>
                <w:szCs w:val="21"/>
              </w:rPr>
              <w:t>离职备案原因</w:t>
            </w:r>
          </w:p>
        </w:tc>
      </w:tr>
      <w:tr w:rsidR="00480A4D" w:rsidRPr="00F96139" w:rsidTr="007F0BF3">
        <w:trPr>
          <w:trHeight w:val="628"/>
        </w:trPr>
        <w:tc>
          <w:tcPr>
            <w:tcW w:w="818" w:type="dxa"/>
            <w:vAlign w:val="center"/>
          </w:tcPr>
          <w:p w:rsidR="00480A4D" w:rsidRPr="007F0BF3" w:rsidRDefault="00480A4D" w:rsidP="00E024C4">
            <w:pPr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7F0BF3">
              <w:rPr>
                <w:rFonts w:ascii="宋体" w:hAnsi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432" w:type="dxa"/>
            <w:vAlign w:val="center"/>
          </w:tcPr>
          <w:p w:rsidR="00480A4D" w:rsidRPr="00F96139" w:rsidRDefault="00480A4D" w:rsidP="00E024C4">
            <w:pPr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 w:rsidR="00480A4D" w:rsidRPr="00F96139" w:rsidRDefault="00480A4D" w:rsidP="00E024C4">
            <w:pPr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0" w:type="dxa"/>
            <w:vAlign w:val="center"/>
          </w:tcPr>
          <w:p w:rsidR="00480A4D" w:rsidRPr="00F96139" w:rsidRDefault="00480A4D" w:rsidP="00E024C4">
            <w:pPr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9" w:type="dxa"/>
          </w:tcPr>
          <w:p w:rsidR="00480A4D" w:rsidRPr="00F96139" w:rsidRDefault="00480A4D" w:rsidP="00E024C4">
            <w:pPr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9" w:type="dxa"/>
          </w:tcPr>
          <w:p w:rsidR="00480A4D" w:rsidRPr="00F96139" w:rsidRDefault="00480A4D" w:rsidP="00E024C4">
            <w:pPr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80A4D" w:rsidRPr="00F96139" w:rsidTr="007F0BF3">
        <w:trPr>
          <w:trHeight w:val="628"/>
        </w:trPr>
        <w:tc>
          <w:tcPr>
            <w:tcW w:w="818" w:type="dxa"/>
            <w:vAlign w:val="center"/>
          </w:tcPr>
          <w:p w:rsidR="00480A4D" w:rsidRPr="007F0BF3" w:rsidRDefault="00480A4D" w:rsidP="00E024C4">
            <w:pPr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7F0BF3">
              <w:rPr>
                <w:rFonts w:ascii="宋体" w:hAnsi="宋体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432" w:type="dxa"/>
            <w:vAlign w:val="center"/>
          </w:tcPr>
          <w:p w:rsidR="00480A4D" w:rsidRPr="00F96139" w:rsidRDefault="00480A4D" w:rsidP="00E024C4">
            <w:pPr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 w:rsidR="00480A4D" w:rsidRPr="00F96139" w:rsidRDefault="00480A4D" w:rsidP="00E024C4">
            <w:pPr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0" w:type="dxa"/>
            <w:vAlign w:val="center"/>
          </w:tcPr>
          <w:p w:rsidR="00480A4D" w:rsidRPr="00F96139" w:rsidRDefault="00480A4D" w:rsidP="00E024C4">
            <w:pPr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9" w:type="dxa"/>
          </w:tcPr>
          <w:p w:rsidR="00480A4D" w:rsidRPr="00F96139" w:rsidRDefault="00480A4D" w:rsidP="00E024C4">
            <w:pPr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9" w:type="dxa"/>
          </w:tcPr>
          <w:p w:rsidR="00480A4D" w:rsidRPr="00F96139" w:rsidRDefault="00480A4D" w:rsidP="00E024C4">
            <w:pPr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80A4D" w:rsidRPr="00F96139" w:rsidTr="007F0BF3">
        <w:trPr>
          <w:trHeight w:val="641"/>
        </w:trPr>
        <w:tc>
          <w:tcPr>
            <w:tcW w:w="818" w:type="dxa"/>
            <w:vAlign w:val="center"/>
          </w:tcPr>
          <w:p w:rsidR="00480A4D" w:rsidRPr="007F0BF3" w:rsidRDefault="00480A4D" w:rsidP="00E024C4">
            <w:pPr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7F0BF3">
              <w:rPr>
                <w:rFonts w:ascii="宋体" w:hAnsi="宋体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432" w:type="dxa"/>
            <w:vAlign w:val="center"/>
          </w:tcPr>
          <w:p w:rsidR="00480A4D" w:rsidRPr="00F96139" w:rsidRDefault="00480A4D" w:rsidP="00E024C4">
            <w:pPr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 w:rsidR="00480A4D" w:rsidRPr="00F96139" w:rsidRDefault="00480A4D" w:rsidP="00E024C4">
            <w:pPr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0" w:type="dxa"/>
            <w:vAlign w:val="center"/>
          </w:tcPr>
          <w:p w:rsidR="00480A4D" w:rsidRPr="00F96139" w:rsidRDefault="00480A4D" w:rsidP="00E024C4">
            <w:pPr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9" w:type="dxa"/>
          </w:tcPr>
          <w:p w:rsidR="00480A4D" w:rsidRPr="00F96139" w:rsidRDefault="00480A4D" w:rsidP="00E024C4">
            <w:pPr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9" w:type="dxa"/>
          </w:tcPr>
          <w:p w:rsidR="00480A4D" w:rsidRPr="00F96139" w:rsidRDefault="00480A4D" w:rsidP="00E024C4">
            <w:pPr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80A4D" w:rsidRPr="00F96139" w:rsidTr="007F0BF3">
        <w:trPr>
          <w:trHeight w:val="628"/>
        </w:trPr>
        <w:tc>
          <w:tcPr>
            <w:tcW w:w="818" w:type="dxa"/>
            <w:vAlign w:val="center"/>
          </w:tcPr>
          <w:p w:rsidR="00480A4D" w:rsidRPr="007F0BF3" w:rsidRDefault="00480A4D" w:rsidP="00E024C4">
            <w:pPr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7F0BF3">
              <w:rPr>
                <w:rFonts w:ascii="宋体" w:hAnsi="宋体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432" w:type="dxa"/>
            <w:vAlign w:val="center"/>
          </w:tcPr>
          <w:p w:rsidR="00480A4D" w:rsidRPr="00F96139" w:rsidRDefault="00480A4D" w:rsidP="00E024C4">
            <w:pPr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 w:rsidR="00480A4D" w:rsidRPr="00F96139" w:rsidRDefault="00480A4D" w:rsidP="00E024C4">
            <w:pPr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0" w:type="dxa"/>
            <w:vAlign w:val="center"/>
          </w:tcPr>
          <w:p w:rsidR="00480A4D" w:rsidRPr="00F96139" w:rsidRDefault="00480A4D" w:rsidP="00E024C4">
            <w:pPr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9" w:type="dxa"/>
          </w:tcPr>
          <w:p w:rsidR="00480A4D" w:rsidRPr="00F96139" w:rsidRDefault="00480A4D" w:rsidP="00E024C4">
            <w:pPr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9" w:type="dxa"/>
          </w:tcPr>
          <w:p w:rsidR="00480A4D" w:rsidRPr="00F96139" w:rsidRDefault="00480A4D" w:rsidP="00E024C4">
            <w:pPr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80A4D" w:rsidRPr="00F96139" w:rsidTr="007F0BF3">
        <w:trPr>
          <w:trHeight w:val="628"/>
        </w:trPr>
        <w:tc>
          <w:tcPr>
            <w:tcW w:w="818" w:type="dxa"/>
            <w:vAlign w:val="center"/>
          </w:tcPr>
          <w:p w:rsidR="00480A4D" w:rsidRPr="007F0BF3" w:rsidRDefault="00480A4D" w:rsidP="00E024C4">
            <w:pPr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7F0BF3">
              <w:rPr>
                <w:rFonts w:ascii="宋体" w:hAnsi="宋体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432" w:type="dxa"/>
            <w:vAlign w:val="center"/>
          </w:tcPr>
          <w:p w:rsidR="00480A4D" w:rsidRPr="00F96139" w:rsidRDefault="00480A4D" w:rsidP="00E024C4">
            <w:pPr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 w:rsidR="00480A4D" w:rsidRPr="00F96139" w:rsidRDefault="00480A4D" w:rsidP="00E024C4">
            <w:pPr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0" w:type="dxa"/>
            <w:vAlign w:val="center"/>
          </w:tcPr>
          <w:p w:rsidR="00480A4D" w:rsidRPr="00F96139" w:rsidRDefault="00480A4D" w:rsidP="00E024C4">
            <w:pPr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9" w:type="dxa"/>
          </w:tcPr>
          <w:p w:rsidR="00480A4D" w:rsidRPr="00F96139" w:rsidRDefault="00480A4D" w:rsidP="00E024C4">
            <w:pPr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9" w:type="dxa"/>
          </w:tcPr>
          <w:p w:rsidR="00480A4D" w:rsidRPr="00F96139" w:rsidRDefault="00480A4D" w:rsidP="00E024C4">
            <w:pPr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80A4D" w:rsidRPr="00F96139" w:rsidTr="007F0BF3">
        <w:trPr>
          <w:trHeight w:val="628"/>
        </w:trPr>
        <w:tc>
          <w:tcPr>
            <w:tcW w:w="818" w:type="dxa"/>
            <w:vAlign w:val="center"/>
          </w:tcPr>
          <w:p w:rsidR="00480A4D" w:rsidRPr="007F0BF3" w:rsidRDefault="00480A4D" w:rsidP="00E024C4">
            <w:pPr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7F0BF3">
              <w:rPr>
                <w:rFonts w:ascii="宋体" w:hAnsi="宋体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432" w:type="dxa"/>
            <w:vAlign w:val="center"/>
          </w:tcPr>
          <w:p w:rsidR="00480A4D" w:rsidRPr="00F96139" w:rsidRDefault="00480A4D" w:rsidP="00E024C4">
            <w:pPr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 w:rsidR="00480A4D" w:rsidRPr="00F96139" w:rsidRDefault="00480A4D" w:rsidP="00E024C4">
            <w:pPr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0" w:type="dxa"/>
            <w:vAlign w:val="center"/>
          </w:tcPr>
          <w:p w:rsidR="00480A4D" w:rsidRPr="00F96139" w:rsidRDefault="00480A4D" w:rsidP="00E024C4">
            <w:pPr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9" w:type="dxa"/>
          </w:tcPr>
          <w:p w:rsidR="00480A4D" w:rsidRPr="00F96139" w:rsidRDefault="00480A4D" w:rsidP="00E024C4">
            <w:pPr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9" w:type="dxa"/>
          </w:tcPr>
          <w:p w:rsidR="00480A4D" w:rsidRPr="00F96139" w:rsidRDefault="00480A4D" w:rsidP="00E024C4">
            <w:pPr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80A4D" w:rsidRPr="00F96139" w:rsidTr="007F0BF3">
        <w:trPr>
          <w:trHeight w:val="628"/>
        </w:trPr>
        <w:tc>
          <w:tcPr>
            <w:tcW w:w="818" w:type="dxa"/>
            <w:vAlign w:val="center"/>
          </w:tcPr>
          <w:p w:rsidR="00480A4D" w:rsidRPr="007F0BF3" w:rsidRDefault="00480A4D" w:rsidP="00E024C4">
            <w:pPr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7F0BF3">
              <w:rPr>
                <w:rFonts w:ascii="宋体" w:hAnsi="宋体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432" w:type="dxa"/>
            <w:vAlign w:val="center"/>
          </w:tcPr>
          <w:p w:rsidR="00480A4D" w:rsidRPr="00F96139" w:rsidRDefault="00480A4D" w:rsidP="00E024C4">
            <w:pPr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 w:rsidR="00480A4D" w:rsidRPr="00F96139" w:rsidRDefault="00480A4D" w:rsidP="00E024C4">
            <w:pPr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0" w:type="dxa"/>
            <w:vAlign w:val="center"/>
          </w:tcPr>
          <w:p w:rsidR="00480A4D" w:rsidRPr="00F96139" w:rsidRDefault="00480A4D" w:rsidP="00E024C4">
            <w:pPr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9" w:type="dxa"/>
          </w:tcPr>
          <w:p w:rsidR="00480A4D" w:rsidRPr="00F96139" w:rsidRDefault="00480A4D" w:rsidP="00E024C4">
            <w:pPr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9" w:type="dxa"/>
          </w:tcPr>
          <w:p w:rsidR="00480A4D" w:rsidRPr="00F96139" w:rsidRDefault="00480A4D" w:rsidP="00E024C4">
            <w:pPr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80A4D" w:rsidRPr="00F96139" w:rsidTr="007F0BF3">
        <w:trPr>
          <w:trHeight w:val="628"/>
        </w:trPr>
        <w:tc>
          <w:tcPr>
            <w:tcW w:w="818" w:type="dxa"/>
            <w:vAlign w:val="center"/>
          </w:tcPr>
          <w:p w:rsidR="00480A4D" w:rsidRPr="007F0BF3" w:rsidRDefault="00480A4D" w:rsidP="00E024C4">
            <w:pPr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7F0BF3">
              <w:rPr>
                <w:rFonts w:ascii="宋体" w:hAnsi="宋体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432" w:type="dxa"/>
            <w:vAlign w:val="center"/>
          </w:tcPr>
          <w:p w:rsidR="00480A4D" w:rsidRPr="00F96139" w:rsidRDefault="00480A4D" w:rsidP="00E024C4">
            <w:pPr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 w:rsidR="00480A4D" w:rsidRPr="00F96139" w:rsidRDefault="00480A4D" w:rsidP="00E024C4">
            <w:pPr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0" w:type="dxa"/>
            <w:vAlign w:val="center"/>
          </w:tcPr>
          <w:p w:rsidR="00480A4D" w:rsidRPr="00F96139" w:rsidRDefault="00480A4D" w:rsidP="00E024C4">
            <w:pPr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9" w:type="dxa"/>
          </w:tcPr>
          <w:p w:rsidR="00480A4D" w:rsidRPr="00F96139" w:rsidRDefault="00480A4D" w:rsidP="00E024C4">
            <w:pPr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9" w:type="dxa"/>
          </w:tcPr>
          <w:p w:rsidR="00480A4D" w:rsidRPr="00F96139" w:rsidRDefault="00480A4D" w:rsidP="00E024C4">
            <w:pPr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80A4D" w:rsidRPr="00F96139" w:rsidTr="007F0BF3">
        <w:trPr>
          <w:trHeight w:val="628"/>
        </w:trPr>
        <w:tc>
          <w:tcPr>
            <w:tcW w:w="818" w:type="dxa"/>
            <w:vAlign w:val="center"/>
          </w:tcPr>
          <w:p w:rsidR="00480A4D" w:rsidRPr="007F0BF3" w:rsidRDefault="00480A4D" w:rsidP="00E024C4">
            <w:pPr>
              <w:jc w:val="center"/>
              <w:rPr>
                <w:rFonts w:asci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432" w:type="dxa"/>
            <w:vAlign w:val="center"/>
          </w:tcPr>
          <w:p w:rsidR="00480A4D" w:rsidRPr="00F96139" w:rsidRDefault="00480A4D" w:rsidP="00E024C4">
            <w:pPr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 w:rsidR="00480A4D" w:rsidRPr="00F96139" w:rsidRDefault="00480A4D" w:rsidP="00E024C4">
            <w:pPr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0" w:type="dxa"/>
            <w:vAlign w:val="center"/>
          </w:tcPr>
          <w:p w:rsidR="00480A4D" w:rsidRPr="00F96139" w:rsidRDefault="00480A4D" w:rsidP="00E024C4">
            <w:pPr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9" w:type="dxa"/>
          </w:tcPr>
          <w:p w:rsidR="00480A4D" w:rsidRPr="00F96139" w:rsidRDefault="00480A4D" w:rsidP="00E024C4">
            <w:pPr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9" w:type="dxa"/>
          </w:tcPr>
          <w:p w:rsidR="00480A4D" w:rsidRPr="00F96139" w:rsidRDefault="00480A4D" w:rsidP="00E024C4">
            <w:pPr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80A4D" w:rsidRPr="00F96139" w:rsidTr="007F0BF3">
        <w:trPr>
          <w:trHeight w:val="628"/>
        </w:trPr>
        <w:tc>
          <w:tcPr>
            <w:tcW w:w="818" w:type="dxa"/>
            <w:vAlign w:val="center"/>
          </w:tcPr>
          <w:p w:rsidR="00480A4D" w:rsidRPr="007F0BF3" w:rsidRDefault="00480A4D" w:rsidP="00E024C4">
            <w:pPr>
              <w:jc w:val="center"/>
              <w:rPr>
                <w:rFonts w:asci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32" w:type="dxa"/>
            <w:vAlign w:val="center"/>
          </w:tcPr>
          <w:p w:rsidR="00480A4D" w:rsidRPr="00F96139" w:rsidRDefault="00480A4D" w:rsidP="00E024C4">
            <w:pPr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 w:rsidR="00480A4D" w:rsidRPr="00F96139" w:rsidRDefault="00480A4D" w:rsidP="00E024C4">
            <w:pPr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0" w:type="dxa"/>
            <w:vAlign w:val="center"/>
          </w:tcPr>
          <w:p w:rsidR="00480A4D" w:rsidRPr="00F96139" w:rsidRDefault="00480A4D" w:rsidP="00E024C4">
            <w:pPr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9" w:type="dxa"/>
          </w:tcPr>
          <w:p w:rsidR="00480A4D" w:rsidRPr="00F96139" w:rsidRDefault="00480A4D" w:rsidP="00E024C4">
            <w:pPr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9" w:type="dxa"/>
          </w:tcPr>
          <w:p w:rsidR="00480A4D" w:rsidRPr="00F96139" w:rsidRDefault="00480A4D" w:rsidP="00E024C4">
            <w:pPr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80A4D" w:rsidRPr="00F96139" w:rsidTr="007F0BF3">
        <w:trPr>
          <w:trHeight w:val="628"/>
        </w:trPr>
        <w:tc>
          <w:tcPr>
            <w:tcW w:w="818" w:type="dxa"/>
            <w:vAlign w:val="center"/>
          </w:tcPr>
          <w:p w:rsidR="00480A4D" w:rsidRPr="007F0BF3" w:rsidRDefault="00480A4D" w:rsidP="00E024C4">
            <w:pPr>
              <w:jc w:val="center"/>
              <w:rPr>
                <w:rFonts w:ascii="宋体" w:cs="仿宋_GB2312"/>
                <w:color w:val="000000"/>
                <w:kern w:val="0"/>
                <w:sz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</w:rPr>
              <w:t>…</w:t>
            </w:r>
          </w:p>
        </w:tc>
        <w:tc>
          <w:tcPr>
            <w:tcW w:w="1432" w:type="dxa"/>
            <w:vAlign w:val="center"/>
          </w:tcPr>
          <w:p w:rsidR="00480A4D" w:rsidRPr="00F96139" w:rsidRDefault="00480A4D" w:rsidP="00E024C4">
            <w:pPr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 w:rsidR="00480A4D" w:rsidRPr="00F96139" w:rsidRDefault="00480A4D" w:rsidP="00E024C4">
            <w:pPr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0" w:type="dxa"/>
            <w:vAlign w:val="center"/>
          </w:tcPr>
          <w:p w:rsidR="00480A4D" w:rsidRPr="00F96139" w:rsidRDefault="00480A4D" w:rsidP="00E024C4">
            <w:pPr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9" w:type="dxa"/>
          </w:tcPr>
          <w:p w:rsidR="00480A4D" w:rsidRPr="00F96139" w:rsidRDefault="00480A4D" w:rsidP="00E024C4">
            <w:pPr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9" w:type="dxa"/>
          </w:tcPr>
          <w:p w:rsidR="00480A4D" w:rsidRPr="00F96139" w:rsidRDefault="00480A4D" w:rsidP="00E024C4">
            <w:pPr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480A4D" w:rsidRPr="00667818" w:rsidRDefault="00480A4D" w:rsidP="007F0BF3">
      <w:pPr>
        <w:rPr>
          <w:rFonts w:ascii="宋体" w:cs="仿宋_GB2312"/>
          <w:color w:val="000000"/>
          <w:kern w:val="0"/>
          <w:sz w:val="22"/>
          <w:szCs w:val="28"/>
        </w:rPr>
      </w:pPr>
    </w:p>
    <w:p w:rsidR="00480A4D" w:rsidRPr="007F0BF3" w:rsidRDefault="00480A4D" w:rsidP="007F0BF3">
      <w:pPr>
        <w:rPr>
          <w:rFonts w:ascii="宋体" w:cs="仿宋_GB2312"/>
          <w:color w:val="000000"/>
          <w:kern w:val="0"/>
          <w:sz w:val="24"/>
        </w:rPr>
      </w:pPr>
      <w:r w:rsidRPr="007F0BF3">
        <w:rPr>
          <w:rFonts w:ascii="宋体" w:hAnsi="宋体" w:cs="仿宋_GB2312" w:hint="eastAsia"/>
          <w:color w:val="000000"/>
          <w:kern w:val="0"/>
          <w:sz w:val="24"/>
        </w:rPr>
        <w:t>经办人：</w:t>
      </w:r>
      <w:r w:rsidRPr="007F0BF3">
        <w:rPr>
          <w:rFonts w:ascii="宋体" w:hAnsi="宋体" w:cs="仿宋_GB2312"/>
          <w:color w:val="000000"/>
          <w:kern w:val="0"/>
          <w:sz w:val="24"/>
        </w:rPr>
        <w:t xml:space="preserve">                                    </w:t>
      </w:r>
      <w:r w:rsidRPr="007F0BF3">
        <w:rPr>
          <w:rFonts w:ascii="宋体" w:hAnsi="宋体" w:cs="仿宋_GB2312" w:hint="eastAsia"/>
          <w:color w:val="000000"/>
          <w:kern w:val="0"/>
          <w:sz w:val="24"/>
        </w:rPr>
        <w:t>办理时间：</w:t>
      </w:r>
    </w:p>
    <w:p w:rsidR="00480A4D" w:rsidRPr="00354E1C" w:rsidRDefault="00480A4D" w:rsidP="000326DD">
      <w:pPr>
        <w:widowControl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480A4D" w:rsidRPr="00354E1C" w:rsidSect="00C754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A4D" w:rsidRDefault="00480A4D">
      <w:r>
        <w:separator/>
      </w:r>
    </w:p>
  </w:endnote>
  <w:endnote w:type="continuationSeparator" w:id="0">
    <w:p w:rsidR="00480A4D" w:rsidRDefault="00480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A4D" w:rsidRDefault="00480A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0A4D" w:rsidRDefault="00480A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A4D" w:rsidRDefault="00480A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80A4D" w:rsidRDefault="00480A4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A4D" w:rsidRDefault="00480A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A4D" w:rsidRDefault="00480A4D">
      <w:r>
        <w:separator/>
      </w:r>
    </w:p>
  </w:footnote>
  <w:footnote w:type="continuationSeparator" w:id="0">
    <w:p w:rsidR="00480A4D" w:rsidRDefault="00480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A4D" w:rsidRDefault="00480A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A4D" w:rsidRDefault="00480A4D" w:rsidP="00AA02C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A4D" w:rsidRDefault="00480A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0F94C"/>
    <w:multiLevelType w:val="singleLevel"/>
    <w:tmpl w:val="58C0F94C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1">
    <w:nsid w:val="58C0FAC3"/>
    <w:multiLevelType w:val="singleLevel"/>
    <w:tmpl w:val="58C0FAC3"/>
    <w:lvl w:ilvl="0">
      <w:start w:val="3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2">
    <w:nsid w:val="58D4CB3A"/>
    <w:multiLevelType w:val="singleLevel"/>
    <w:tmpl w:val="58D4CB3A"/>
    <w:lvl w:ilvl="0">
      <w:start w:val="5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7A4B64B8"/>
    <w:multiLevelType w:val="hybridMultilevel"/>
    <w:tmpl w:val="4A9A64C4"/>
    <w:lvl w:ilvl="0" w:tplc="B6B49F5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1C9"/>
    <w:rsid w:val="00010C3A"/>
    <w:rsid w:val="000326DD"/>
    <w:rsid w:val="0004129E"/>
    <w:rsid w:val="0009544B"/>
    <w:rsid w:val="00095794"/>
    <w:rsid w:val="000C13F4"/>
    <w:rsid w:val="000D017C"/>
    <w:rsid w:val="000F27EC"/>
    <w:rsid w:val="000F2A6C"/>
    <w:rsid w:val="000F5083"/>
    <w:rsid w:val="0011407B"/>
    <w:rsid w:val="001238DC"/>
    <w:rsid w:val="0012692F"/>
    <w:rsid w:val="001403C9"/>
    <w:rsid w:val="001430B8"/>
    <w:rsid w:val="00160A52"/>
    <w:rsid w:val="0016222E"/>
    <w:rsid w:val="001644D2"/>
    <w:rsid w:val="00164A47"/>
    <w:rsid w:val="00165639"/>
    <w:rsid w:val="001661A2"/>
    <w:rsid w:val="00167B41"/>
    <w:rsid w:val="00170022"/>
    <w:rsid w:val="00193F03"/>
    <w:rsid w:val="001B5BE8"/>
    <w:rsid w:val="001D3645"/>
    <w:rsid w:val="001E2584"/>
    <w:rsid w:val="001F0112"/>
    <w:rsid w:val="00205E52"/>
    <w:rsid w:val="00221D8B"/>
    <w:rsid w:val="0026230F"/>
    <w:rsid w:val="00264372"/>
    <w:rsid w:val="00274358"/>
    <w:rsid w:val="00276D91"/>
    <w:rsid w:val="00281312"/>
    <w:rsid w:val="0028174E"/>
    <w:rsid w:val="0028569E"/>
    <w:rsid w:val="00286590"/>
    <w:rsid w:val="002919C3"/>
    <w:rsid w:val="00297C60"/>
    <w:rsid w:val="002A18B9"/>
    <w:rsid w:val="002B7D2A"/>
    <w:rsid w:val="002C1660"/>
    <w:rsid w:val="002C2BC8"/>
    <w:rsid w:val="002C6132"/>
    <w:rsid w:val="002D7E5A"/>
    <w:rsid w:val="002E2BD6"/>
    <w:rsid w:val="00303CFB"/>
    <w:rsid w:val="00305AC7"/>
    <w:rsid w:val="00324124"/>
    <w:rsid w:val="00325978"/>
    <w:rsid w:val="00336D14"/>
    <w:rsid w:val="00343372"/>
    <w:rsid w:val="00346DA8"/>
    <w:rsid w:val="00354E1C"/>
    <w:rsid w:val="00356A41"/>
    <w:rsid w:val="00364602"/>
    <w:rsid w:val="00366317"/>
    <w:rsid w:val="00370FF8"/>
    <w:rsid w:val="003826D4"/>
    <w:rsid w:val="003A7EB0"/>
    <w:rsid w:val="003B2196"/>
    <w:rsid w:val="003B533E"/>
    <w:rsid w:val="00400890"/>
    <w:rsid w:val="00401763"/>
    <w:rsid w:val="00403B15"/>
    <w:rsid w:val="00410FFE"/>
    <w:rsid w:val="00425B2F"/>
    <w:rsid w:val="004379F9"/>
    <w:rsid w:val="0044756D"/>
    <w:rsid w:val="00480A4D"/>
    <w:rsid w:val="00484CCF"/>
    <w:rsid w:val="004902A6"/>
    <w:rsid w:val="004A4750"/>
    <w:rsid w:val="004B001E"/>
    <w:rsid w:val="004C5796"/>
    <w:rsid w:val="004D0340"/>
    <w:rsid w:val="004D46BC"/>
    <w:rsid w:val="004F168C"/>
    <w:rsid w:val="00504A3F"/>
    <w:rsid w:val="00506123"/>
    <w:rsid w:val="00553993"/>
    <w:rsid w:val="00555903"/>
    <w:rsid w:val="00573F2E"/>
    <w:rsid w:val="005A30FA"/>
    <w:rsid w:val="005C75C4"/>
    <w:rsid w:val="00622ED8"/>
    <w:rsid w:val="006233BB"/>
    <w:rsid w:val="00643496"/>
    <w:rsid w:val="00645260"/>
    <w:rsid w:val="00655947"/>
    <w:rsid w:val="006651C9"/>
    <w:rsid w:val="00666AB0"/>
    <w:rsid w:val="00667818"/>
    <w:rsid w:val="006845F6"/>
    <w:rsid w:val="00694555"/>
    <w:rsid w:val="006A27D0"/>
    <w:rsid w:val="006A6B4A"/>
    <w:rsid w:val="006D6F3D"/>
    <w:rsid w:val="006E4074"/>
    <w:rsid w:val="0070016B"/>
    <w:rsid w:val="00705311"/>
    <w:rsid w:val="00717051"/>
    <w:rsid w:val="00730206"/>
    <w:rsid w:val="00736892"/>
    <w:rsid w:val="00741FE7"/>
    <w:rsid w:val="007563D9"/>
    <w:rsid w:val="00795916"/>
    <w:rsid w:val="007959F2"/>
    <w:rsid w:val="007971EF"/>
    <w:rsid w:val="007B113D"/>
    <w:rsid w:val="007B7F82"/>
    <w:rsid w:val="007D55D9"/>
    <w:rsid w:val="007F0BF3"/>
    <w:rsid w:val="007F24C7"/>
    <w:rsid w:val="00824B8B"/>
    <w:rsid w:val="00836CB4"/>
    <w:rsid w:val="00844C80"/>
    <w:rsid w:val="00863E77"/>
    <w:rsid w:val="008A7ECF"/>
    <w:rsid w:val="008C5D94"/>
    <w:rsid w:val="008C7823"/>
    <w:rsid w:val="008D481B"/>
    <w:rsid w:val="00900D31"/>
    <w:rsid w:val="0090483B"/>
    <w:rsid w:val="009233D9"/>
    <w:rsid w:val="00925AEB"/>
    <w:rsid w:val="0095542F"/>
    <w:rsid w:val="009644F2"/>
    <w:rsid w:val="00976955"/>
    <w:rsid w:val="009A3C72"/>
    <w:rsid w:val="009C5362"/>
    <w:rsid w:val="009F291C"/>
    <w:rsid w:val="009F4AFF"/>
    <w:rsid w:val="009F72C1"/>
    <w:rsid w:val="00A05E28"/>
    <w:rsid w:val="00A1592C"/>
    <w:rsid w:val="00A23C7B"/>
    <w:rsid w:val="00A27919"/>
    <w:rsid w:val="00A61C40"/>
    <w:rsid w:val="00A6773A"/>
    <w:rsid w:val="00A92885"/>
    <w:rsid w:val="00AA02C6"/>
    <w:rsid w:val="00AD3778"/>
    <w:rsid w:val="00AE1D7E"/>
    <w:rsid w:val="00B03FC5"/>
    <w:rsid w:val="00B11458"/>
    <w:rsid w:val="00B13FED"/>
    <w:rsid w:val="00B1596C"/>
    <w:rsid w:val="00B460C8"/>
    <w:rsid w:val="00B46AD7"/>
    <w:rsid w:val="00B60B40"/>
    <w:rsid w:val="00B60E9B"/>
    <w:rsid w:val="00B6444D"/>
    <w:rsid w:val="00B758B7"/>
    <w:rsid w:val="00B83BCE"/>
    <w:rsid w:val="00BC4D9D"/>
    <w:rsid w:val="00BD5130"/>
    <w:rsid w:val="00BF3342"/>
    <w:rsid w:val="00C005BD"/>
    <w:rsid w:val="00C20222"/>
    <w:rsid w:val="00C27125"/>
    <w:rsid w:val="00C45A4B"/>
    <w:rsid w:val="00C754FA"/>
    <w:rsid w:val="00C84416"/>
    <w:rsid w:val="00C916CA"/>
    <w:rsid w:val="00C96995"/>
    <w:rsid w:val="00C96EBF"/>
    <w:rsid w:val="00CB31BD"/>
    <w:rsid w:val="00CE3CD3"/>
    <w:rsid w:val="00CF2ED8"/>
    <w:rsid w:val="00D03EB7"/>
    <w:rsid w:val="00D07FD3"/>
    <w:rsid w:val="00D13BB8"/>
    <w:rsid w:val="00D151E9"/>
    <w:rsid w:val="00D24384"/>
    <w:rsid w:val="00D4031C"/>
    <w:rsid w:val="00D42B36"/>
    <w:rsid w:val="00D600EF"/>
    <w:rsid w:val="00D6101C"/>
    <w:rsid w:val="00D70362"/>
    <w:rsid w:val="00D82061"/>
    <w:rsid w:val="00DA2ED0"/>
    <w:rsid w:val="00DC3B7F"/>
    <w:rsid w:val="00DD0000"/>
    <w:rsid w:val="00DD1D5C"/>
    <w:rsid w:val="00DE1E5D"/>
    <w:rsid w:val="00DE605A"/>
    <w:rsid w:val="00E024C4"/>
    <w:rsid w:val="00E05449"/>
    <w:rsid w:val="00E11B9E"/>
    <w:rsid w:val="00E172D0"/>
    <w:rsid w:val="00E34FC9"/>
    <w:rsid w:val="00E44B94"/>
    <w:rsid w:val="00E512AB"/>
    <w:rsid w:val="00E51F3C"/>
    <w:rsid w:val="00E60FD9"/>
    <w:rsid w:val="00E8073A"/>
    <w:rsid w:val="00E8796E"/>
    <w:rsid w:val="00E9631D"/>
    <w:rsid w:val="00EA1669"/>
    <w:rsid w:val="00EA3C7B"/>
    <w:rsid w:val="00EA4E5B"/>
    <w:rsid w:val="00EB799F"/>
    <w:rsid w:val="00ED199F"/>
    <w:rsid w:val="00EE1094"/>
    <w:rsid w:val="00F12A8E"/>
    <w:rsid w:val="00F15916"/>
    <w:rsid w:val="00F218C6"/>
    <w:rsid w:val="00F303F8"/>
    <w:rsid w:val="00F3429D"/>
    <w:rsid w:val="00F35190"/>
    <w:rsid w:val="00F6054A"/>
    <w:rsid w:val="00F62ADC"/>
    <w:rsid w:val="00F71501"/>
    <w:rsid w:val="00F853C3"/>
    <w:rsid w:val="00F85EC9"/>
    <w:rsid w:val="00F96139"/>
    <w:rsid w:val="00FA2571"/>
    <w:rsid w:val="00FA4989"/>
    <w:rsid w:val="00FC259E"/>
    <w:rsid w:val="00FE3DE8"/>
    <w:rsid w:val="00FE45FA"/>
    <w:rsid w:val="00FE7768"/>
    <w:rsid w:val="00FE7962"/>
    <w:rsid w:val="00FF1283"/>
    <w:rsid w:val="01C02B2F"/>
    <w:rsid w:val="03772BCD"/>
    <w:rsid w:val="09E81CE7"/>
    <w:rsid w:val="0F5B0432"/>
    <w:rsid w:val="129B725E"/>
    <w:rsid w:val="1B051970"/>
    <w:rsid w:val="1EDF5103"/>
    <w:rsid w:val="22FF0B6D"/>
    <w:rsid w:val="30A75873"/>
    <w:rsid w:val="32614F05"/>
    <w:rsid w:val="335C55DA"/>
    <w:rsid w:val="34584011"/>
    <w:rsid w:val="3C0309BF"/>
    <w:rsid w:val="3F0839FB"/>
    <w:rsid w:val="46C714A1"/>
    <w:rsid w:val="481A7F72"/>
    <w:rsid w:val="49EA1B08"/>
    <w:rsid w:val="58570EDB"/>
    <w:rsid w:val="5BCF7F30"/>
    <w:rsid w:val="5F4465DE"/>
    <w:rsid w:val="62441E88"/>
    <w:rsid w:val="624444FD"/>
    <w:rsid w:val="632550DD"/>
    <w:rsid w:val="676B39D8"/>
    <w:rsid w:val="6C1C00EB"/>
    <w:rsid w:val="6D384104"/>
    <w:rsid w:val="710B191A"/>
    <w:rsid w:val="71E205CB"/>
    <w:rsid w:val="74DE266E"/>
    <w:rsid w:val="76B17E75"/>
    <w:rsid w:val="775160E4"/>
    <w:rsid w:val="79FE51D4"/>
    <w:rsid w:val="7A4E78E2"/>
    <w:rsid w:val="7A550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92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1592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1592C"/>
    <w:rPr>
      <w:rFonts w:cs="Times New Roman"/>
      <w:sz w:val="18"/>
    </w:rPr>
  </w:style>
  <w:style w:type="paragraph" w:styleId="NormalWeb">
    <w:name w:val="Normal (Web)"/>
    <w:basedOn w:val="Normal"/>
    <w:uiPriority w:val="99"/>
    <w:rsid w:val="00A1592C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A1592C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A1592C"/>
    <w:rPr>
      <w:rFonts w:cs="Times New Roman"/>
    </w:rPr>
  </w:style>
  <w:style w:type="character" w:styleId="Hyperlink">
    <w:name w:val="Hyperlink"/>
    <w:basedOn w:val="DefaultParagraphFont"/>
    <w:uiPriority w:val="99"/>
    <w:rsid w:val="00A1592C"/>
    <w:rPr>
      <w:rFonts w:cs="Times New Roman"/>
      <w:color w:val="0000FF"/>
      <w:u w:val="single"/>
    </w:rPr>
  </w:style>
  <w:style w:type="paragraph" w:customStyle="1" w:styleId="p">
    <w:name w:val="p"/>
    <w:basedOn w:val="Normal"/>
    <w:uiPriority w:val="99"/>
    <w:rsid w:val="00A159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C2BC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BC8"/>
    <w:rPr>
      <w:rFonts w:cs="Times New Roman"/>
      <w:kern w:val="2"/>
      <w:sz w:val="18"/>
    </w:rPr>
  </w:style>
  <w:style w:type="paragraph" w:styleId="Header">
    <w:name w:val="header"/>
    <w:basedOn w:val="Normal"/>
    <w:link w:val="HeaderChar"/>
    <w:uiPriority w:val="99"/>
    <w:rsid w:val="00B11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11458"/>
    <w:rPr>
      <w:rFonts w:cs="Times New Roman"/>
      <w:kern w:val="2"/>
      <w:sz w:val="18"/>
    </w:rPr>
  </w:style>
  <w:style w:type="paragraph" w:styleId="ListParagraph">
    <w:name w:val="List Paragraph"/>
    <w:basedOn w:val="Normal"/>
    <w:uiPriority w:val="99"/>
    <w:qFormat/>
    <w:rsid w:val="00354E1C"/>
    <w:pPr>
      <w:ind w:firstLineChars="200" w:firstLine="420"/>
    </w:pPr>
    <w:rPr>
      <w:rFonts w:ascii="Calibri" w:hAnsi="Calibri" w:cs="黑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29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348</TotalTime>
  <Pages>2</Pages>
  <Words>89</Words>
  <Characters>508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YUXI</dc:creator>
  <cp:keywords/>
  <dc:description/>
  <cp:lastModifiedBy>User</cp:lastModifiedBy>
  <cp:revision>151</cp:revision>
  <cp:lastPrinted>2017-08-16T07:58:00Z</cp:lastPrinted>
  <dcterms:created xsi:type="dcterms:W3CDTF">2016-11-15T18:44:00Z</dcterms:created>
  <dcterms:modified xsi:type="dcterms:W3CDTF">2019-01-11T08:53:00Z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