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29" w:rsidRPr="002E3F62" w:rsidRDefault="007F5595" w:rsidP="002E3F62">
      <w:pPr>
        <w:spacing w:line="600" w:lineRule="exact"/>
        <w:jc w:val="center"/>
        <w:rPr>
          <w:rFonts w:ascii="文星标宋" w:eastAsia="文星标宋" w:hAnsi="文星标宋" w:cs="宋体"/>
          <w:bCs/>
          <w:sz w:val="44"/>
          <w:szCs w:val="44"/>
        </w:rPr>
      </w:pPr>
      <w:r w:rsidRPr="002E3F62">
        <w:rPr>
          <w:rFonts w:ascii="文星标宋" w:eastAsia="文星标宋" w:hAnsi="文星标宋" w:cs="宋体" w:hint="eastAsia"/>
          <w:bCs/>
          <w:sz w:val="44"/>
          <w:szCs w:val="44"/>
        </w:rPr>
        <w:t>南阳市政务信息资源共享责任清单（第一批）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749"/>
        <w:gridCol w:w="1563"/>
        <w:gridCol w:w="2696"/>
        <w:gridCol w:w="923"/>
        <w:gridCol w:w="1289"/>
        <w:gridCol w:w="706"/>
      </w:tblGrid>
      <w:tr w:rsidR="00C22229" w:rsidRPr="002E3F62" w:rsidTr="002E3F62">
        <w:trPr>
          <w:trHeight w:val="567"/>
          <w:tblHeader/>
        </w:trPr>
        <w:tc>
          <w:tcPr>
            <w:tcW w:w="399" w:type="pct"/>
            <w:vAlign w:val="center"/>
          </w:tcPr>
          <w:p w:rsidR="00C22229" w:rsidRPr="002E3F62" w:rsidRDefault="007F5595" w:rsidP="002E3F62">
            <w:pPr>
              <w:widowControl/>
              <w:spacing w:line="26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 w:rsidRPr="002E3F62">
              <w:rPr>
                <w:rFonts w:ascii="黑体" w:eastAsia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35" w:type="pct"/>
            <w:vAlign w:val="center"/>
          </w:tcPr>
          <w:p w:rsidR="00C22229" w:rsidRPr="002E3F62" w:rsidRDefault="007F5595" w:rsidP="002E3F62">
            <w:pPr>
              <w:widowControl/>
              <w:spacing w:line="26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 w:rsidRPr="002E3F62">
              <w:rPr>
                <w:rFonts w:ascii="黑体" w:eastAsia="黑体" w:hint="eastAsia"/>
                <w:bCs/>
                <w:kern w:val="0"/>
                <w:szCs w:val="21"/>
              </w:rPr>
              <w:t>部门</w:t>
            </w:r>
          </w:p>
        </w:tc>
        <w:tc>
          <w:tcPr>
            <w:tcW w:w="907" w:type="pct"/>
            <w:vAlign w:val="center"/>
          </w:tcPr>
          <w:p w:rsidR="00C22229" w:rsidRPr="002E3F62" w:rsidRDefault="007F5595" w:rsidP="002E3F62">
            <w:pPr>
              <w:widowControl/>
              <w:spacing w:line="26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 w:rsidRPr="002E3F62">
              <w:rPr>
                <w:rFonts w:ascii="黑体" w:eastAsia="黑体" w:hint="eastAsia"/>
                <w:bCs/>
                <w:kern w:val="0"/>
                <w:szCs w:val="21"/>
              </w:rPr>
              <w:t>共享信息</w:t>
            </w:r>
            <w:r w:rsidRPr="002E3F62">
              <w:rPr>
                <w:rFonts w:ascii="黑体" w:eastAsia="黑体" w:hint="eastAsia"/>
                <w:bCs/>
                <w:kern w:val="0"/>
                <w:szCs w:val="21"/>
              </w:rPr>
              <w:br/>
              <w:t>名称</w:t>
            </w:r>
          </w:p>
        </w:tc>
        <w:tc>
          <w:tcPr>
            <w:tcW w:w="1565" w:type="pct"/>
            <w:vAlign w:val="center"/>
          </w:tcPr>
          <w:p w:rsidR="00C22229" w:rsidRPr="002E3F62" w:rsidRDefault="007F5595" w:rsidP="002E3F62">
            <w:pPr>
              <w:widowControl/>
              <w:spacing w:line="26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 w:rsidRPr="002E3F62">
              <w:rPr>
                <w:rFonts w:ascii="黑体" w:eastAsia="黑体" w:hint="eastAsia"/>
                <w:bCs/>
                <w:kern w:val="0"/>
                <w:szCs w:val="21"/>
              </w:rPr>
              <w:t>数据项</w:t>
            </w:r>
          </w:p>
        </w:tc>
        <w:tc>
          <w:tcPr>
            <w:tcW w:w="536" w:type="pct"/>
            <w:vAlign w:val="center"/>
          </w:tcPr>
          <w:p w:rsidR="00C22229" w:rsidRPr="002E3F62" w:rsidRDefault="007F5595" w:rsidP="002E3F62">
            <w:pPr>
              <w:widowControl/>
              <w:spacing w:line="26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 w:rsidRPr="002E3F62">
              <w:rPr>
                <w:rFonts w:ascii="黑体" w:eastAsia="黑体" w:hint="eastAsia"/>
                <w:bCs/>
                <w:kern w:val="0"/>
                <w:szCs w:val="21"/>
              </w:rPr>
              <w:t>共享服</w:t>
            </w:r>
            <w:r w:rsidRPr="002E3F62">
              <w:rPr>
                <w:rFonts w:ascii="黑体" w:eastAsia="黑体" w:hint="eastAsia"/>
                <w:bCs/>
                <w:kern w:val="0"/>
                <w:szCs w:val="21"/>
              </w:rPr>
              <w:br/>
              <w:t>务方式</w:t>
            </w:r>
          </w:p>
        </w:tc>
        <w:tc>
          <w:tcPr>
            <w:tcW w:w="748" w:type="pct"/>
            <w:vAlign w:val="center"/>
          </w:tcPr>
          <w:p w:rsidR="00C22229" w:rsidRPr="002E3F62" w:rsidRDefault="007F5595" w:rsidP="002E3F62">
            <w:pPr>
              <w:widowControl/>
              <w:spacing w:line="26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 w:rsidRPr="002E3F62">
              <w:rPr>
                <w:rFonts w:ascii="黑体" w:eastAsia="黑体" w:hint="eastAsia"/>
                <w:bCs/>
                <w:kern w:val="0"/>
                <w:szCs w:val="21"/>
              </w:rPr>
              <w:t>数据提</w:t>
            </w:r>
            <w:r w:rsidRPr="002E3F62">
              <w:rPr>
                <w:rFonts w:ascii="黑体" w:eastAsia="黑体" w:hint="eastAsia"/>
                <w:bCs/>
                <w:kern w:val="0"/>
                <w:szCs w:val="21"/>
              </w:rPr>
              <w:br/>
              <w:t>供方式</w:t>
            </w:r>
          </w:p>
        </w:tc>
        <w:tc>
          <w:tcPr>
            <w:tcW w:w="410" w:type="pct"/>
            <w:vAlign w:val="center"/>
          </w:tcPr>
          <w:p w:rsidR="00C22229" w:rsidRPr="002E3F62" w:rsidRDefault="007F5595" w:rsidP="002E3F62">
            <w:pPr>
              <w:widowControl/>
              <w:spacing w:line="260" w:lineRule="exact"/>
              <w:jc w:val="center"/>
              <w:rPr>
                <w:rFonts w:ascii="黑体" w:eastAsia="黑体"/>
                <w:bCs/>
                <w:kern w:val="0"/>
                <w:szCs w:val="21"/>
              </w:rPr>
            </w:pPr>
            <w:r w:rsidRPr="002E3F62">
              <w:rPr>
                <w:rFonts w:ascii="黑体" w:eastAsia="黑体" w:hint="eastAsia"/>
                <w:bCs/>
                <w:kern w:val="0"/>
                <w:szCs w:val="21"/>
              </w:rPr>
              <w:t>数据更新周期</w:t>
            </w:r>
          </w:p>
        </w:tc>
      </w:tr>
      <w:tr w:rsidR="00C22229" w:rsidTr="002E3F62">
        <w:trPr>
          <w:trHeight w:val="567"/>
        </w:trPr>
        <w:tc>
          <w:tcPr>
            <w:tcW w:w="399" w:type="pct"/>
            <w:vAlign w:val="center"/>
          </w:tcPr>
          <w:p w:rsidR="00C22229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435" w:type="pct"/>
            <w:vAlign w:val="center"/>
          </w:tcPr>
          <w:p w:rsidR="00C22229" w:rsidRDefault="007F5595" w:rsidP="002E3F62">
            <w:pPr>
              <w:widowControl/>
              <w:spacing w:line="260" w:lineRule="exact"/>
              <w:jc w:val="center"/>
              <w:rPr>
                <w:spacing w:val="-16"/>
                <w:kern w:val="0"/>
                <w:szCs w:val="21"/>
              </w:rPr>
            </w:pPr>
            <w:r>
              <w:rPr>
                <w:rFonts w:hint="eastAsia"/>
                <w:spacing w:val="-16"/>
                <w:kern w:val="0"/>
                <w:szCs w:val="21"/>
              </w:rPr>
              <w:t>市</w:t>
            </w:r>
            <w:r>
              <w:rPr>
                <w:spacing w:val="-16"/>
                <w:kern w:val="0"/>
                <w:szCs w:val="21"/>
              </w:rPr>
              <w:t>编办</w:t>
            </w:r>
          </w:p>
        </w:tc>
        <w:tc>
          <w:tcPr>
            <w:tcW w:w="907" w:type="pct"/>
            <w:vAlign w:val="center"/>
          </w:tcPr>
          <w:p w:rsidR="00C22229" w:rsidRDefault="007F5595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事业单位基本信息</w:t>
            </w:r>
          </w:p>
        </w:tc>
        <w:tc>
          <w:tcPr>
            <w:tcW w:w="1565" w:type="pct"/>
            <w:vAlign w:val="center"/>
          </w:tcPr>
          <w:p w:rsidR="00C22229" w:rsidRDefault="007F5595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第一名称、第二名称、第三名称、其他名称、统一社会信用代码、宗旨和业务范围、住所、法定代表人、开办资金、举办单位、登记管理机关、有效期限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始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、有效期限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至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、状态、经费来源</w:t>
            </w:r>
          </w:p>
        </w:tc>
        <w:tc>
          <w:tcPr>
            <w:tcW w:w="536" w:type="pct"/>
            <w:vAlign w:val="center"/>
          </w:tcPr>
          <w:p w:rsidR="00C22229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C22229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C22229" w:rsidRDefault="007F5595" w:rsidP="007F5595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C22229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915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发展改革委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统一社会信用代码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单位名称、统一社会信用代码、注册登记机关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每日</w:t>
            </w:r>
          </w:p>
        </w:tc>
      </w:tr>
      <w:tr w:rsidR="002E3F62" w:rsidTr="002E3F62">
        <w:trPr>
          <w:trHeight w:val="103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个人信用信息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身份证号、信用情况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734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双公示信息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行政许可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许可证名称、许可决定日期、许可截止日期、许可有效期、许可内容、审批类别、行政许可决定文书号、行政相对人名称、工商登记码、法定代表人名称、身份证号码、统一社会信用代码、税务登记号、组织机构代码、项目名称、许可部门、做出行政许可的主管部门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全名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、许可机关、状态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行政处罚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处罚名称、处罚决定日期、处罚期限、处罚结果、处罚事由、处罚依据、行政处罚决定文书号、工商登记码、法定代表人姓名、身份证号码、统一社会信用代码、税务登记号、组织机构代码、处罚部门、作出行政处罚的主管部门（全名）、处罚机关、状态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每日</w:t>
            </w:r>
          </w:p>
        </w:tc>
      </w:tr>
      <w:tr w:rsidR="002E3F62" w:rsidTr="002E3F62">
        <w:trPr>
          <w:trHeight w:val="996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投资项目办理结果公示信息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项目代码、项目名称、审批事项、审批部门、审批结果、审批时间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每日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发展改革委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投资项目名称代码匹配信息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项目代码、项目名称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每日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公共资源交易信息</w:t>
            </w:r>
            <w:r>
              <w:rPr>
                <w:rFonts w:hint="eastAsia"/>
                <w:kern w:val="0"/>
                <w:szCs w:val="21"/>
              </w:rPr>
              <w:t>（政府采购）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工程建设投标项目交易编号、交易公告标题、公告内容、公告发布时间、公告发布媒体、公告源</w:t>
            </w:r>
            <w:r>
              <w:rPr>
                <w:kern w:val="0"/>
                <w:szCs w:val="21"/>
              </w:rPr>
              <w:t>URL</w:t>
            </w:r>
            <w:r>
              <w:rPr>
                <w:kern w:val="0"/>
                <w:szCs w:val="21"/>
              </w:rPr>
              <w:t>、公告性质、公告类型、来源市县、来源平台、业务类型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每日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行政许可信息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非涉及敏感国家和地区、敏感行业的地方企业投资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亿美元以下境外投资项目备案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每日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市物价办</w:t>
            </w:r>
          </w:p>
        </w:tc>
        <w:tc>
          <w:tcPr>
            <w:tcW w:w="907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价格调控与监管信息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居民主要食品价格信息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每旬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主要工业生产资料价格信息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每旬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主要农业生产资料价格信息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每旬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居民主要商品及服务价格信息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教育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南阳市</w:t>
            </w:r>
            <w:r>
              <w:rPr>
                <w:kern w:val="0"/>
                <w:szCs w:val="21"/>
              </w:rPr>
              <w:t>中小学生学籍信息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姓名、身份证号码、学籍号、就读学段、就读状态、是否问题学籍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核验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南阳市</w:t>
            </w:r>
            <w:r>
              <w:rPr>
                <w:kern w:val="0"/>
                <w:szCs w:val="21"/>
              </w:rPr>
              <w:t>中等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职业学校学生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姓名、身份证号码、学校、专业、年级、学制、学籍号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核验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43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科技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南阳市市</w:t>
            </w:r>
            <w:r>
              <w:rPr>
                <w:kern w:val="0"/>
                <w:szCs w:val="21"/>
              </w:rPr>
              <w:t>级科技计划项目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项目编号、项目名称、承担单位、主持人、主管部门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每年</w:t>
            </w:r>
          </w:p>
        </w:tc>
      </w:tr>
      <w:tr w:rsidR="007F5595" w:rsidTr="002E3F62">
        <w:trPr>
          <w:trHeight w:val="567"/>
        </w:trPr>
        <w:tc>
          <w:tcPr>
            <w:tcW w:w="399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435" w:type="pct"/>
            <w:vMerge w:val="restar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公安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常住人口基本信息</w:t>
            </w:r>
          </w:p>
        </w:tc>
        <w:tc>
          <w:tcPr>
            <w:tcW w:w="1565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住址、公民身份号码、姓名、性别、民族、出生日期、签发机关、有效期限自、有效期限至</w:t>
            </w:r>
          </w:p>
        </w:tc>
        <w:tc>
          <w:tcPr>
            <w:tcW w:w="536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核验</w:t>
            </w:r>
          </w:p>
        </w:tc>
        <w:tc>
          <w:tcPr>
            <w:tcW w:w="748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7F5595" w:rsidTr="002E3F62">
        <w:trPr>
          <w:trHeight w:val="567"/>
        </w:trPr>
        <w:tc>
          <w:tcPr>
            <w:tcW w:w="399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435" w:type="pct"/>
            <w:vMerge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流动人口基本信息</w:t>
            </w:r>
          </w:p>
        </w:tc>
        <w:tc>
          <w:tcPr>
            <w:tcW w:w="1565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公民身份号码、居住住址、姓名、性别、民族、出生日期、户籍住址、签发机关、有效期限自、有效期限至</w:t>
            </w:r>
          </w:p>
        </w:tc>
        <w:tc>
          <w:tcPr>
            <w:tcW w:w="536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核验</w:t>
            </w:r>
          </w:p>
        </w:tc>
        <w:tc>
          <w:tcPr>
            <w:tcW w:w="748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7F5595" w:rsidRDefault="007F5595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7F5595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民政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低保对象信息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姓名、身份证号码、享受资格认定年月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婚姻登记信息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男方姓名、女方姓名、男方身份证号码、女方身份证号码、业务类别、登记日期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核验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每天</w:t>
            </w:r>
          </w:p>
        </w:tc>
      </w:tr>
      <w:tr w:rsidR="002E3F62" w:rsidTr="002E3F62">
        <w:trPr>
          <w:trHeight w:val="1331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7F5595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民政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本级社会团体、民办非企业单位、基金会登记信息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单位名称、登记号码、地址、法定代表人、业务主管部门、状态、登记时间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708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公墓设立审批信息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公墓名称、公墓地址、法人代表、联系电话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FA57F0" w:rsidTr="002E3F62">
        <w:trPr>
          <w:trHeight w:val="970"/>
        </w:trPr>
        <w:tc>
          <w:tcPr>
            <w:tcW w:w="399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435" w:type="pct"/>
            <w:vMerge w:val="restar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司法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南阳市</w:t>
            </w:r>
            <w:r>
              <w:rPr>
                <w:kern w:val="0"/>
                <w:szCs w:val="21"/>
              </w:rPr>
              <w:t>法律援助机构相关</w:t>
            </w:r>
          </w:p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</w:t>
            </w:r>
          </w:p>
        </w:tc>
        <w:tc>
          <w:tcPr>
            <w:tcW w:w="1565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单位名称、邮编、工作电话、地址、办公时间</w:t>
            </w:r>
          </w:p>
        </w:tc>
        <w:tc>
          <w:tcPr>
            <w:tcW w:w="536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FA57F0" w:rsidTr="002E3F62">
        <w:trPr>
          <w:trHeight w:val="740"/>
        </w:trPr>
        <w:tc>
          <w:tcPr>
            <w:tcW w:w="399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435" w:type="pct"/>
            <w:vMerge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南阳市</w:t>
            </w:r>
            <w:r>
              <w:rPr>
                <w:kern w:val="0"/>
                <w:szCs w:val="21"/>
              </w:rPr>
              <w:t>公证处相关信息</w:t>
            </w:r>
          </w:p>
        </w:tc>
        <w:tc>
          <w:tcPr>
            <w:tcW w:w="1565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地址、工作电话、统一社会信用代码、机构名称</w:t>
            </w:r>
          </w:p>
        </w:tc>
        <w:tc>
          <w:tcPr>
            <w:tcW w:w="536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FA57F0" w:rsidTr="002E3F62">
        <w:trPr>
          <w:trHeight w:val="734"/>
        </w:trPr>
        <w:tc>
          <w:tcPr>
            <w:tcW w:w="399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435" w:type="pct"/>
            <w:vMerge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南阳市</w:t>
            </w:r>
            <w:r>
              <w:rPr>
                <w:kern w:val="0"/>
                <w:szCs w:val="21"/>
              </w:rPr>
              <w:t>公证员信息</w:t>
            </w:r>
          </w:p>
        </w:tc>
        <w:tc>
          <w:tcPr>
            <w:tcW w:w="1565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姓名、公证员执业证号、所属公证处</w:t>
            </w:r>
          </w:p>
        </w:tc>
        <w:tc>
          <w:tcPr>
            <w:tcW w:w="536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FA57F0" w:rsidTr="002E3F62">
        <w:trPr>
          <w:trHeight w:val="567"/>
        </w:trPr>
        <w:tc>
          <w:tcPr>
            <w:tcW w:w="399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435" w:type="pct"/>
            <w:vMerge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司法鉴定机构信息</w:t>
            </w:r>
          </w:p>
        </w:tc>
        <w:tc>
          <w:tcPr>
            <w:tcW w:w="1565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许可证号、机构名称、机构住所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机构地址、法定代表人、业务范围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执业类别、邮编、有效期限自、有效期限至、颁证机关、颁证日期、统一社会信用代码</w:t>
            </w:r>
          </w:p>
        </w:tc>
        <w:tc>
          <w:tcPr>
            <w:tcW w:w="536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每周</w:t>
            </w:r>
          </w:p>
        </w:tc>
      </w:tr>
      <w:tr w:rsidR="00FA57F0" w:rsidTr="002E3F62">
        <w:trPr>
          <w:trHeight w:val="1871"/>
        </w:trPr>
        <w:tc>
          <w:tcPr>
            <w:tcW w:w="399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435" w:type="pct"/>
            <w:vMerge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司法鉴定人</w:t>
            </w:r>
          </w:p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</w:t>
            </w:r>
          </w:p>
        </w:tc>
        <w:tc>
          <w:tcPr>
            <w:tcW w:w="1565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首次获准登记日期、颁证日期、执业机构、有效期自、颁证机关、姓名、性别、执业证号、专业技术职称、业务范围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执业类别、有效期至</w:t>
            </w:r>
          </w:p>
        </w:tc>
        <w:tc>
          <w:tcPr>
            <w:tcW w:w="536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FA57F0" w:rsidTr="002E3F62">
        <w:trPr>
          <w:trHeight w:val="987"/>
        </w:trPr>
        <w:tc>
          <w:tcPr>
            <w:tcW w:w="399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435" w:type="pct"/>
            <w:vMerge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南阳市</w:t>
            </w:r>
            <w:r>
              <w:rPr>
                <w:kern w:val="0"/>
                <w:szCs w:val="21"/>
              </w:rPr>
              <w:t>律师执业信息</w:t>
            </w:r>
          </w:p>
        </w:tc>
        <w:tc>
          <w:tcPr>
            <w:tcW w:w="1565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姓名、律师执业证号、所属律师事务所、照片</w:t>
            </w:r>
          </w:p>
        </w:tc>
        <w:tc>
          <w:tcPr>
            <w:tcW w:w="536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FA57F0" w:rsidTr="002E3F62">
        <w:trPr>
          <w:trHeight w:val="853"/>
        </w:trPr>
        <w:tc>
          <w:tcPr>
            <w:tcW w:w="399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435" w:type="pct"/>
            <w:vMerge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南阳市</w:t>
            </w:r>
            <w:r>
              <w:rPr>
                <w:kern w:val="0"/>
                <w:szCs w:val="21"/>
              </w:rPr>
              <w:t>律师事务所相关信息</w:t>
            </w:r>
          </w:p>
        </w:tc>
        <w:tc>
          <w:tcPr>
            <w:tcW w:w="1565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机构名称、地址、工作电话、统一社会信用代码、邮编</w:t>
            </w:r>
          </w:p>
        </w:tc>
        <w:tc>
          <w:tcPr>
            <w:tcW w:w="536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43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财政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会计</w:t>
            </w:r>
            <w:r>
              <w:rPr>
                <w:rFonts w:hint="eastAsia"/>
                <w:kern w:val="0"/>
                <w:szCs w:val="21"/>
              </w:rPr>
              <w:t>师</w:t>
            </w:r>
            <w:r>
              <w:rPr>
                <w:kern w:val="0"/>
                <w:szCs w:val="21"/>
              </w:rPr>
              <w:t>事务所执业证书信息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单位名称、主任会计师、办公场所、组织形式、会计师事务所编号、批准设立文号、批准设立日期、发证机关、发证日期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每年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30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人力资源社会保障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社会保障卡状态信息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姓名、发卡地行政区划代码、社会保障号码、社会保障卡卡号、社会保障卡应用状态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技工院校毕业证书信息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姓名、公民身份号码、性别、出生日期、院校名称、入学时间、毕业时间、专业类别、专业等级、学习形式、学制、毕业证书编号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技能人员职业资格证书信息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姓名、公民身份号码、职业、等级、证书编号、核发日期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专业技术人员任职资格证书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专业技术资格证书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姓名、性别、出生年月、籍贯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出生地点、工作单位、证书编号、从事专业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专业名称、专业技术职务任职资格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资格级别、评审组织、评审通过时间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授予时间、发证单位、发证时间、管理号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社会保险费缴纳信息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单位名称、单位编号、姓名、身份证号、个人编号、出生日期、参加工作日期、参保险种、缴费起止时间、参保状态、实际缴费年限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月数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离退休人员养老保险退休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姓名、性别、出生年月、民族、参加工作时间、退休时间、退休时身份类别、退休时职务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岗位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、社会保障号码（身份证号）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1056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城乡居民养老保险状态信息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姓名、社会保障号码（公民身份号码）、缴费日期、参保状态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2E3F62" w:rsidTr="002E3F62">
        <w:trPr>
          <w:trHeight w:val="1252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7F5595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国土资源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探矿权信息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项目名称、项目类型、探矿权人、勘查单位、勘查矿种、许可证号、有效期起、有效期止、总面积、发证机关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采矿权信息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矿山名称、项目类型、采矿权人、开采主矿种、开采方式、设计规模、许可证号、有效期起、有效期止、矿区面积、发证机关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FA57F0" w:rsidTr="002E3F62">
        <w:trPr>
          <w:trHeight w:val="5583"/>
        </w:trPr>
        <w:tc>
          <w:tcPr>
            <w:tcW w:w="399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435" w:type="pct"/>
            <w:vMerge w:val="restart"/>
            <w:vAlign w:val="center"/>
          </w:tcPr>
          <w:p w:rsidR="00FA57F0" w:rsidRDefault="00FA57F0" w:rsidP="007F5595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国土资源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土地供应信息</w:t>
            </w:r>
          </w:p>
        </w:tc>
        <w:tc>
          <w:tcPr>
            <w:tcW w:w="1565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公告信息：公告标题、公告编号、公告内容、截止日期、公告类型、出让单位、批准机关、宗地数量、联系人、联系电话、联系地址、发布时间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公示信息：公示标题、公示编号、公示内容、公示单位、发布时间、公示开始时间、公示结束时间、宗地数量、联系单位、单位地址、邮政编码、联系人、联系电话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供应结果信息：电子监管号、行政区代码、土地坐落、项目名称、行业分类、土地级别、供地总面积、供应方式、受让人、金</w:t>
            </w:r>
            <w:r>
              <w:rPr>
                <w:rFonts w:hint="eastAsia"/>
                <w:kern w:val="0"/>
                <w:szCs w:val="21"/>
              </w:rPr>
              <w:t>额</w:t>
            </w:r>
            <w:r>
              <w:rPr>
                <w:kern w:val="0"/>
                <w:szCs w:val="21"/>
              </w:rPr>
              <w:t>、批准机关、合同签订日期、约定动工时间、约定竣工时间、约定交地时间</w:t>
            </w:r>
          </w:p>
        </w:tc>
        <w:tc>
          <w:tcPr>
            <w:tcW w:w="536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FA57F0" w:rsidTr="002E3F62">
        <w:trPr>
          <w:trHeight w:val="1631"/>
        </w:trPr>
        <w:tc>
          <w:tcPr>
            <w:tcW w:w="399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435" w:type="pct"/>
            <w:vMerge/>
            <w:vAlign w:val="center"/>
          </w:tcPr>
          <w:p w:rsidR="00FA57F0" w:rsidRDefault="00FA57F0" w:rsidP="007F5595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采矿许可证</w:t>
            </w:r>
          </w:p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</w:t>
            </w:r>
          </w:p>
        </w:tc>
        <w:tc>
          <w:tcPr>
            <w:tcW w:w="1565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采矿权人、开采矿种、地址、开采方式、矿山名称、生产规模、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经济类型、矿区面积、有效期限、矿区范围、证号、发证机关、签发时间</w:t>
            </w:r>
          </w:p>
        </w:tc>
        <w:tc>
          <w:tcPr>
            <w:tcW w:w="536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核验</w:t>
            </w:r>
          </w:p>
        </w:tc>
        <w:tc>
          <w:tcPr>
            <w:tcW w:w="748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FA57F0" w:rsidTr="002E3F62">
        <w:trPr>
          <w:trHeight w:val="1607"/>
        </w:trPr>
        <w:tc>
          <w:tcPr>
            <w:tcW w:w="399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</w:t>
            </w:r>
          </w:p>
        </w:tc>
        <w:tc>
          <w:tcPr>
            <w:tcW w:w="435" w:type="pct"/>
            <w:vMerge/>
            <w:vAlign w:val="center"/>
          </w:tcPr>
          <w:p w:rsidR="00FA57F0" w:rsidRDefault="00FA57F0" w:rsidP="002E3F6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矿产资源勘查许可证信息</w:t>
            </w:r>
          </w:p>
        </w:tc>
        <w:tc>
          <w:tcPr>
            <w:tcW w:w="1565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探矿权人、探矿权人地址、勘查项目名称、地理位置、</w:t>
            </w:r>
            <w:r>
              <w:rPr>
                <w:spacing w:val="-6"/>
                <w:kern w:val="0"/>
                <w:szCs w:val="21"/>
              </w:rPr>
              <w:t xml:space="preserve"> </w:t>
            </w:r>
            <w:r>
              <w:rPr>
                <w:spacing w:val="-6"/>
                <w:kern w:val="0"/>
                <w:szCs w:val="21"/>
              </w:rPr>
              <w:t>图幅号、勘查面积、有效期限、发证机关、签发时间、勘查范围拐点坐标或区块范围图</w:t>
            </w:r>
          </w:p>
        </w:tc>
        <w:tc>
          <w:tcPr>
            <w:tcW w:w="536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核验</w:t>
            </w:r>
          </w:p>
        </w:tc>
        <w:tc>
          <w:tcPr>
            <w:tcW w:w="748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FA57F0" w:rsidTr="002E3F62">
        <w:trPr>
          <w:trHeight w:val="567"/>
        </w:trPr>
        <w:tc>
          <w:tcPr>
            <w:tcW w:w="399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</w:t>
            </w:r>
          </w:p>
        </w:tc>
        <w:tc>
          <w:tcPr>
            <w:tcW w:w="435" w:type="pct"/>
            <w:vMerge/>
            <w:vAlign w:val="center"/>
          </w:tcPr>
          <w:p w:rsidR="00FA57F0" w:rsidRDefault="00FA57F0" w:rsidP="002E3F6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业务户信息</w:t>
            </w:r>
          </w:p>
        </w:tc>
        <w:tc>
          <w:tcPr>
            <w:tcW w:w="1565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业务号、不动产单元号、房地坐落、面积单位、层号、户号、室号部位、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户型、户型结构、房屋用途、预测、实测、建筑面积、套内建筑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面积、分摊建筑面积、地下部分建筑面积、其他建筑面积、分摊系数、房屋类型、房屋性质</w:t>
            </w:r>
          </w:p>
        </w:tc>
        <w:tc>
          <w:tcPr>
            <w:tcW w:w="536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FA57F0" w:rsidRDefault="00FA57F0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43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7F5595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国土资源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房屋抵押信息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动产单元号、区县代码、登记类型、登记原因、抵押人、债务人、抵押方式、在建建筑物坐落、在建建筑物抵押范围、被担保主债权数额、债务履行起始时间、债务履行结束时间、最高债权确定事实、最高债权数额、不动产登记证明号、注销抵押业务号、注销抵押原因、注销时间、注销登簿人、登记机构、登簿人、登记时间、附记、权属状态、抵押不动产类型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查封信息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动产单元号、区县代码、登记类型、登记原因、查封起始时间、查封结束时间、不动产登记证明号、登记机构、登簿人、登记时间、附记、来源不动产单元号、权属状态、面积单位、查封类型、查封机关、查封文号、查封文件、查封范围、解封机关、解封文号、解封文件、解封登记时间、解封业务号、受理编号、解封登簿人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权利人信息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权证编号、权利人名称、证件种类、证件号、性别、地址、电话、状态、备注、发证机关、所属行业、国家地区、户籍所在省市、邮编、工作单位、电子邮件、共有方式、权利人类型、权证印刷序列号、不动产权证号、是否持证人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异议登记信息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要素代码、不动产单元号、异议事项、不动产登记证明号、区县代码、登记机构、登簿人、登记时间、注销异议业务号、注销异议原因、注销异议登簿人、注销异议登记时间、附记、权属状态、受理编号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47</w:t>
            </w:r>
          </w:p>
        </w:tc>
        <w:tc>
          <w:tcPr>
            <w:tcW w:w="435" w:type="pct"/>
            <w:vAlign w:val="center"/>
          </w:tcPr>
          <w:p w:rsidR="002E3F62" w:rsidRDefault="002E3F62" w:rsidP="007F5595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国土资源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建设项目用地预审信息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项目名称、项目批准类型、项目拟建地点、项目建设依据、用地总规模、建设单位、通讯地址、联系人、电话、行业分类、项目批准机关、项目投资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43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市公积金中心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公积金运行统计情况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年末实缴职工人数、年末公积金缴存总额、年末个人住房公积金贷款发放额、年末个人住房贷款余额、年末个人住房贷款房贷笔数、年末公积金购买国债余额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每年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市住建委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农村住房信息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家庭住址、姓名、身份证号码、民族、家庭人数、是否贫困、残疾家庭、危房等级、改造情况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刻盘拷贝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每季度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建设工程质量检测机构资质证书信息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企业（机构）名称、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法定代表人、企业联系电话、注册资本、证书编号、营业执照注册号、详细地址、邮编、成立时间、专项名称、发证日期、有效日期、检测范围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51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交通运输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旅游客运车辆基础信息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车辆号牌、车辆核定载客位、车辆类型、客车类型与等级、车辆厂牌型号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旅游客运车辆动态信息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车辆号牌、定位时间、经度、纬度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转发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水利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color w:val="FF0000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水利相关信息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重点河道站实时水情：流域名称、行政区划、河流名称、站名、时间、水位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重点水库站实时水情：流城名称、行政区划、河流名称、站名、时间、库水位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防汛抗旱行政责任人名单：流域名称、河流名称、省（区、市）名称、堤段名称、责任人姓名、责任人职务、工程名称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55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河流流域名称、河流流域面积、水库数量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、水库总库容、湖泊个数、湖泊面积、堤防长度、堤防级别、水闸数量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、水闸规模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56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水利</w:t>
            </w:r>
            <w:r>
              <w:rPr>
                <w:rFonts w:hint="eastAsia"/>
                <w:kern w:val="0"/>
                <w:szCs w:val="21"/>
              </w:rPr>
              <w:t>局</w:t>
            </w:r>
          </w:p>
        </w:tc>
        <w:tc>
          <w:tcPr>
            <w:tcW w:w="907" w:type="pct"/>
            <w:vMerge w:val="restart"/>
            <w:vAlign w:val="center"/>
          </w:tcPr>
          <w:p w:rsidR="002E3F62" w:rsidRDefault="002E3F62" w:rsidP="007F5595">
            <w:pPr>
              <w:widowControl/>
              <w:spacing w:line="260" w:lineRule="exact"/>
              <w:jc w:val="left"/>
              <w:rPr>
                <w:color w:val="FF0000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水利相关信息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地下水动态月报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57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水文监测站网统计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58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非防洪建设项目洪水影响评价报告审批事项办理信息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项目基本信息：项目名称、项目代码、建设规模及内容、项目法人及联系人信息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审批事项办理进展信息：接件、受理、办结、额外环节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接口对账信息：事项办理信息、预审信息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催督办信息：审批事项名称、催督办部门名称、催督办内容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59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生产建设项目水土保持方案审批事项办理信息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项目基本信息：项目名称、项目代码、建设规模、联系人信息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7F5595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市商务局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南阳市</w:t>
            </w:r>
            <w:r>
              <w:rPr>
                <w:kern w:val="0"/>
                <w:szCs w:val="21"/>
              </w:rPr>
              <w:t>报废汽车回收网点企业信息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统一社会信用代码、企业（机构）名称、法定代表人、住所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经营地址、经营范围、备案机关、注册资本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资金数额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1729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61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南阳市</w:t>
            </w:r>
            <w:r>
              <w:rPr>
                <w:kern w:val="0"/>
                <w:szCs w:val="21"/>
              </w:rPr>
              <w:t>报废汽车回收拆解企业信息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统一社会信用代码、企业（机构）名称、法定代表人、住所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经营地址、经营范围、备案机关、注册资本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资金数额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1833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出口货物原产地证书信息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spacing w:val="-4"/>
                <w:kern w:val="0"/>
                <w:szCs w:val="21"/>
              </w:rPr>
            </w:pPr>
            <w:r>
              <w:rPr>
                <w:spacing w:val="-4"/>
                <w:kern w:val="0"/>
                <w:szCs w:val="21"/>
              </w:rPr>
              <w:t>企业名称、发票号、申请号、序列号、目的国、发送日期、发票日期、申请日期、签发日期、</w:t>
            </w:r>
            <w:r>
              <w:rPr>
                <w:spacing w:val="-4"/>
                <w:kern w:val="0"/>
                <w:szCs w:val="21"/>
              </w:rPr>
              <w:t>FOB</w:t>
            </w:r>
            <w:r>
              <w:rPr>
                <w:spacing w:val="-4"/>
                <w:kern w:val="0"/>
                <w:szCs w:val="21"/>
              </w:rPr>
              <w:t>金额、审核日期、打印日期、币种、企业注册号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63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成品油零售经营批准证书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零售证书编号、企业（机构）名称、法定代表人、住所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经营场所、经营范围、经营期限自、经营期限至、发证机关、发证日期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64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7F5595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市商务局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对外劳务合作企业名录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企业中文名称、备用金状态、证书编号、企业英文名称、企业地址（中文）、联系电话、联系传真、邮政编码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65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行政执法案件信息数据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案件编号、案件名称、涉案人员、涉案人员或单位信息、案情简介、承办人、查处时间、处罚类型、处罚依据、处罚决定书、批准人、处罚结果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66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外商投资直销企业服务网点审核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法人（负责人）、企业名称、经营场所地址、企业联系地址、经营范围、成立日期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2E3F62" w:rsidTr="002E3F62">
        <w:trPr>
          <w:trHeight w:val="1180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67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境外投资企业（机构）备案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境内投资者名称、境外投资企业（机构）、投资国别（地区）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2E3F62" w:rsidTr="002E3F62">
        <w:trPr>
          <w:trHeight w:val="1375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68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卫生计生委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出生医学证明信息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姓名、性别、出生日期、民族、出生地、出生医学证明编号、父亲身份证号码、母亲身份证号码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每日</w:t>
            </w:r>
          </w:p>
        </w:tc>
      </w:tr>
      <w:tr w:rsidR="002E3F62" w:rsidTr="002E3F62">
        <w:trPr>
          <w:trHeight w:val="3148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69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全员人口基本信息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、姓名、性别、民族、文化程度、管理类型、职业、工作单位、出生日期、婚姻状况、生育情况、结婚日期、建档原因、建档日期、退档原因、退档时间、死亡日期、是否流动人口、户籍所在地、现居住地、证件类型、其他证件号码、政策类型、统计类型、末次操作时间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国资委</w:t>
            </w:r>
          </w:p>
        </w:tc>
        <w:tc>
          <w:tcPr>
            <w:tcW w:w="907" w:type="pct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市国资委履行监管职责的市属企业及所属单位基本信息</w:t>
            </w:r>
          </w:p>
        </w:tc>
        <w:tc>
          <w:tcPr>
            <w:tcW w:w="1565" w:type="pct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单位名称、组织形式、组织机构代码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统一社会信用代码、成立日期、本单位所属行业、本单位产权级次、产权登记总户数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每年</w:t>
            </w:r>
          </w:p>
        </w:tc>
      </w:tr>
      <w:tr w:rsidR="002E3F62" w:rsidTr="002E3F62">
        <w:trPr>
          <w:trHeight w:val="926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71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市属企业混合所有制企业户数及比例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混合所有制企业户数及比例、统计年月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批量交换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每年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72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工商局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企业基本信息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企业名称、统一社会信用代码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或注册号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、企业类型、法定代表人或负责人、注册资本、成立日期、住所或经营场所、</w:t>
            </w:r>
            <w:r>
              <w:rPr>
                <w:rFonts w:hint="eastAsia"/>
                <w:kern w:val="0"/>
                <w:szCs w:val="21"/>
              </w:rPr>
              <w:t>经营（驻在）期限自、经营（驻在）期限至</w:t>
            </w:r>
            <w:r>
              <w:rPr>
                <w:kern w:val="0"/>
                <w:szCs w:val="21"/>
              </w:rPr>
              <w:t>、经营范围、登记机关、登记状态、核准日期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每日</w:t>
            </w:r>
          </w:p>
        </w:tc>
      </w:tr>
      <w:tr w:rsidR="002E3F62" w:rsidTr="002E3F62">
        <w:trPr>
          <w:trHeight w:val="1630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73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企业信用信息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企业名称、统一社会信用代码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或注册号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、法定代表人、列入经营异常名录原因</w:t>
            </w:r>
            <w:r>
              <w:rPr>
                <w:rFonts w:hint="eastAsia"/>
                <w:kern w:val="0"/>
                <w:szCs w:val="21"/>
              </w:rPr>
              <w:t>类型（中文名称）</w:t>
            </w:r>
            <w:r>
              <w:rPr>
                <w:kern w:val="0"/>
                <w:szCs w:val="21"/>
              </w:rPr>
              <w:t>、列入日期、作出决定机关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列入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每日</w:t>
            </w:r>
          </w:p>
        </w:tc>
      </w:tr>
      <w:tr w:rsidR="002E3F62" w:rsidTr="002E3F62">
        <w:trPr>
          <w:trHeight w:val="3462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74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企业基础信息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企业登记基础信息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企业名称、统一社会信用代码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或注册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、企业类型、法定代表人、成立日期、住所、登记机关、状态企业注销信息库信息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企业名称、统一社会信用代码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或注册号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、注销日期、状态企业吊销信息库以及被吊销企业法定代表人</w:t>
            </w:r>
            <w:r>
              <w:rPr>
                <w:kern w:val="0"/>
                <w:szCs w:val="21"/>
              </w:rPr>
              <w:t>“</w:t>
            </w:r>
            <w:r>
              <w:rPr>
                <w:kern w:val="0"/>
                <w:szCs w:val="21"/>
              </w:rPr>
              <w:t>黑名单</w:t>
            </w:r>
            <w:r>
              <w:rPr>
                <w:kern w:val="0"/>
                <w:szCs w:val="21"/>
              </w:rPr>
              <w:t>”</w:t>
            </w:r>
            <w:r>
              <w:rPr>
                <w:kern w:val="0"/>
                <w:szCs w:val="21"/>
              </w:rPr>
              <w:t>数据库信息</w:t>
            </w:r>
            <w:r>
              <w:rPr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企业名称、统一社会信用代码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或注册号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、吊销日期、状态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每周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75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个体工商户基本信息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体身份代码、统一社会信用代码、字号名称、注册号、从业人数、资金数额、组成形式、组成形式（中文名称）、行业门类、行业代码、注册日期、登记机关、登记机关（中文名称）、经营范围、经营场所所在行政区划、经营场所、经营场所联系电话、经营场所邮政编码、经营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驻在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期限</w:t>
            </w:r>
            <w:r>
              <w:rPr>
                <w:rFonts w:hint="eastAsia"/>
                <w:kern w:val="0"/>
                <w:szCs w:val="21"/>
              </w:rPr>
              <w:t>自</w:t>
            </w:r>
            <w:r>
              <w:rPr>
                <w:kern w:val="0"/>
                <w:szCs w:val="21"/>
              </w:rPr>
              <w:t>、经营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驻在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期限</w:t>
            </w:r>
            <w:r>
              <w:rPr>
                <w:rFonts w:hint="eastAsia"/>
                <w:kern w:val="0"/>
                <w:szCs w:val="21"/>
              </w:rPr>
              <w:t>止</w:t>
            </w:r>
            <w:r>
              <w:rPr>
                <w:kern w:val="0"/>
                <w:szCs w:val="21"/>
              </w:rPr>
              <w:t>、属地监管工商所、登记状态、登记状态（中文名称）、是否城镇、经营者、核准日期、数据汇总单位、数据汇总时间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76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质监局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特种设备作业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人员考核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考生姓名、身份证号、作业项目代号、证件编号、发证机关、项目、批准日期、有效日期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77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计量标准器具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核准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ascii="Source Sans Pro" w:hAnsi="Source Sans Pro" w:cs="Arial"/>
                <w:szCs w:val="21"/>
              </w:rPr>
              <w:t>年份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 </w:t>
            </w:r>
            <w:r>
              <w:rPr>
                <w:rFonts w:ascii="Source Sans Pro" w:hAnsi="Source Sans Pro" w:cs="Arial"/>
                <w:szCs w:val="21"/>
              </w:rPr>
              <w:t>区域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字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号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 </w:t>
            </w:r>
            <w:r>
              <w:rPr>
                <w:rFonts w:ascii="Source Sans Pro" w:hAnsi="Source Sans Pro" w:cs="Arial"/>
                <w:szCs w:val="21"/>
              </w:rPr>
              <w:t>建标单位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计量标准名称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代码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测量范围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最大误差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、发证日期，有效期至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78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场（厂）内专用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机动车辆的改造维修许可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单位名称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单位地址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类型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施工类别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级别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备注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审批机关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有效期至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发证机关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发证日期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79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大型游乐设施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安装改造维修许可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单位名称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单位地址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类型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施工类别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级别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备注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审批机关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有效期至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发证机关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发证日期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151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移动式压力容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器、气瓶（车用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气瓶除外）充装许可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ascii="Source Sans Pro" w:hAnsi="Source Sans Pro" w:cs="Arial"/>
                <w:szCs w:val="21"/>
              </w:rPr>
              <w:t>编号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评审机构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批准书编号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 </w:t>
            </w:r>
            <w:r>
              <w:rPr>
                <w:rFonts w:ascii="Source Sans Pro" w:hAnsi="Source Sans Pro" w:cs="Arial"/>
                <w:szCs w:val="21"/>
              </w:rPr>
              <w:t>单位名称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充装地址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充装介质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发证日期、、发证机关、有效期至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1055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81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法定计量检定机构计量授权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ascii="Source Sans Pro" w:hAnsi="Source Sans Pro" w:cs="Arial" w:hint="eastAsia"/>
                <w:szCs w:val="21"/>
              </w:rPr>
              <w:t>证书</w:t>
            </w:r>
            <w:r>
              <w:rPr>
                <w:rFonts w:ascii="Source Sans Pro" w:hAnsi="Source Sans Pro" w:cs="Arial"/>
                <w:szCs w:val="21"/>
              </w:rPr>
              <w:t>编号</w:t>
            </w:r>
            <w:r>
              <w:rPr>
                <w:rFonts w:ascii="Source Sans Pro" w:hAnsi="Source Sans Pro" w:cs="Arial" w:hint="eastAsia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单位名称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批准人签名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发证机关</w:t>
            </w:r>
            <w:r>
              <w:rPr>
                <w:rFonts w:ascii="Source Sans Pro" w:hAnsi="Source Sans Pro" w:cs="Arial" w:hint="eastAsia"/>
                <w:szCs w:val="21"/>
              </w:rPr>
              <w:t>、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发证日期、有效期至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994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82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专项计量授权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ascii="Source Sans Pro" w:hAnsi="Source Sans Pro" w:cs="Arial" w:hint="eastAsia"/>
                <w:szCs w:val="21"/>
              </w:rPr>
              <w:t>证书</w:t>
            </w:r>
            <w:r>
              <w:rPr>
                <w:rFonts w:ascii="Source Sans Pro" w:hAnsi="Source Sans Pro" w:cs="Arial"/>
                <w:szCs w:val="21"/>
              </w:rPr>
              <w:t>编号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批准人</w:t>
            </w:r>
            <w:r>
              <w:rPr>
                <w:rFonts w:ascii="Source Sans Pro" w:hAnsi="Source Sans Pro" w:cs="Arial" w:hint="eastAsia"/>
                <w:szCs w:val="21"/>
              </w:rPr>
              <w:t>（</w:t>
            </w:r>
            <w:r>
              <w:rPr>
                <w:rFonts w:ascii="Source Sans Pro" w:hAnsi="Source Sans Pro" w:cs="Arial"/>
                <w:szCs w:val="21"/>
              </w:rPr>
              <w:t>签名</w:t>
            </w:r>
            <w:r>
              <w:rPr>
                <w:rFonts w:ascii="Source Sans Pro" w:hAnsi="Source Sans Pro" w:cs="Arial" w:hint="eastAsia"/>
                <w:szCs w:val="21"/>
              </w:rPr>
              <w:t>）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 </w:t>
            </w:r>
            <w:r>
              <w:rPr>
                <w:rFonts w:ascii="Source Sans Pro" w:hAnsi="Source Sans Pro" w:cs="Arial"/>
                <w:szCs w:val="21"/>
              </w:rPr>
              <w:t>发证机关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单位名称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、发证日期、有效期至</w:t>
            </w:r>
            <w:r>
              <w:rPr>
                <w:rFonts w:ascii="Source Sans Pro" w:hAnsi="Source Sans Pro" w:cs="Arial"/>
                <w:szCs w:val="21"/>
              </w:rPr>
              <w:t> 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1331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83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定量包装商品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生产企业计量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保证能力证书颁发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ascii="Source Sans Pro" w:hAnsi="Source Sans Pro" w:cs="Arial"/>
                <w:szCs w:val="21"/>
              </w:rPr>
              <w:t>单位名称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 </w:t>
            </w:r>
            <w:r>
              <w:rPr>
                <w:rFonts w:ascii="Source Sans Pro" w:hAnsi="Source Sans Pro" w:cs="Arial"/>
                <w:szCs w:val="21"/>
              </w:rPr>
              <w:t>证书编号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 </w:t>
            </w:r>
            <w:r>
              <w:rPr>
                <w:rFonts w:ascii="Source Sans Pro" w:hAnsi="Source Sans Pro" w:cs="Arial"/>
                <w:szCs w:val="21"/>
              </w:rPr>
              <w:t>发证日期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 </w:t>
            </w:r>
            <w:r>
              <w:rPr>
                <w:rFonts w:ascii="Source Sans Pro" w:hAnsi="Source Sans Pro" w:cs="Arial"/>
                <w:szCs w:val="21"/>
              </w:rPr>
              <w:t>有效期至</w:t>
            </w:r>
            <w:r>
              <w:rPr>
                <w:rFonts w:ascii="Source Sans Pro" w:hAnsi="Source Sans Pro" w:cs="Arial" w:hint="eastAsia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szCs w:val="21"/>
              </w:rPr>
              <w:t>发证机关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84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特种设备使用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登记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rFonts w:ascii="Source Sans Pro" w:hAnsi="Source Sans Pro" w:cs="Arial"/>
                <w:color w:val="FF0000"/>
                <w:kern w:val="0"/>
                <w:szCs w:val="21"/>
              </w:rPr>
            </w:pPr>
            <w:r>
              <w:rPr>
                <w:rFonts w:ascii="Source Sans Pro" w:hAnsi="Source Sans Pro" w:cs="Arial" w:hint="eastAsia"/>
                <w:b/>
                <w:color w:val="333333"/>
                <w:kern w:val="0"/>
                <w:szCs w:val="21"/>
              </w:rPr>
              <w:t>按台套：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证书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编号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 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使用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单位名称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  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使用地点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 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设备种类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  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设备品种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 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设备代码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 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设备类别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产品编号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 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登记机关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 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发证日期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按单位：</w:t>
            </w:r>
            <w:r>
              <w:rPr>
                <w:rFonts w:ascii="Source Sans Pro" w:hAnsi="Source Sans Pro" w:cs="Arial"/>
                <w:color w:val="333333"/>
                <w:szCs w:val="21"/>
              </w:rPr>
              <w:t>编号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szCs w:val="21"/>
              </w:rPr>
              <w:t>  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使用</w:t>
            </w:r>
            <w:r>
              <w:rPr>
                <w:rFonts w:ascii="Source Sans Pro" w:hAnsi="Source Sans Pro" w:cs="Arial"/>
                <w:color w:val="333333"/>
                <w:szCs w:val="21"/>
              </w:rPr>
              <w:t>单位名称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、使用</w:t>
            </w:r>
            <w:r>
              <w:rPr>
                <w:rFonts w:ascii="Source Sans Pro" w:hAnsi="Source Sans Pro" w:cs="Arial"/>
                <w:color w:val="333333"/>
                <w:szCs w:val="21"/>
              </w:rPr>
              <w:t>单位地址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szCs w:val="21"/>
              </w:rPr>
              <w:t>设备类别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登记机关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Source Sans Pro" w:hAnsi="Source Sans Pro" w:cs="Arial"/>
                <w:color w:val="333333"/>
                <w:kern w:val="0"/>
                <w:szCs w:val="21"/>
              </w:rPr>
              <w:t> </w:t>
            </w:r>
            <w:r>
              <w:rPr>
                <w:rFonts w:ascii="Source Sans Pro" w:hAnsi="Source Sans Pro" w:cs="Arial" w:hint="eastAsia"/>
                <w:color w:val="333333"/>
                <w:kern w:val="0"/>
                <w:szCs w:val="21"/>
              </w:rPr>
              <w:t>发证日期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85</w:t>
            </w:r>
          </w:p>
        </w:tc>
        <w:tc>
          <w:tcPr>
            <w:tcW w:w="435" w:type="pct"/>
            <w:vAlign w:val="center"/>
          </w:tcPr>
          <w:p w:rsidR="002E3F62" w:rsidRDefault="002E3F62" w:rsidP="007F5595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质监局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特种设备安装、改造、修理书面告知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开工告知编号、使用单位、设备名称、设备地点、行政区划、施工单位联系人、施工单位联系电话、申请日期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86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统计局</w:t>
            </w:r>
          </w:p>
        </w:tc>
        <w:tc>
          <w:tcPr>
            <w:tcW w:w="907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地区经济信息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</w:t>
            </w: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社会经济月度统计数据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87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</w:t>
            </w: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社会经济年度统计数据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每年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88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分县</w:t>
            </w:r>
            <w:r>
              <w:rPr>
                <w:rFonts w:hint="eastAsia"/>
                <w:kern w:val="0"/>
                <w:szCs w:val="21"/>
              </w:rPr>
              <w:t>（区）</w:t>
            </w:r>
            <w:r>
              <w:rPr>
                <w:kern w:val="0"/>
                <w:szCs w:val="21"/>
              </w:rPr>
              <w:t>社会经济年度统计数据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每年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89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旅游局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对导游违法行为处罚信息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导游证信息、行政处罚当事人</w:t>
            </w:r>
            <w:r>
              <w:rPr>
                <w:rFonts w:hint="eastAsia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、行政处罚事由、行政处罚依据、行政处罚金额、行政处罚决定日期、行政处罚决定书文号、行政处罚执行情况、行政处罚机关名称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实时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90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旅行社业务经营许可证信息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spacing w:val="-8"/>
                <w:kern w:val="0"/>
                <w:szCs w:val="21"/>
              </w:rPr>
            </w:pPr>
            <w:r>
              <w:rPr>
                <w:spacing w:val="-8"/>
                <w:kern w:val="0"/>
                <w:szCs w:val="21"/>
              </w:rPr>
              <w:t>许可文号、旅行社名称、英文名称、出资人、法定代表人、经营场所、许可经营业务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每年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91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电子导游证核发信息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导游人员姓名、导游等级、导游证号、导游语种、所在机构、有效期限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批量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每年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92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7F5595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食品药品监管局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食品生产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许可证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区划编码、区划名称、企业名称、行政许可决定书文号、许可内容、许可有限期起（</w:t>
            </w:r>
            <w:r>
              <w:rPr>
                <w:rFonts w:hint="eastAsia"/>
                <w:kern w:val="0"/>
                <w:szCs w:val="21"/>
              </w:rPr>
              <w:t>20170101</w:t>
            </w:r>
            <w:r>
              <w:rPr>
                <w:rFonts w:hint="eastAsia"/>
                <w:kern w:val="0"/>
                <w:szCs w:val="21"/>
              </w:rPr>
              <w:t>）、许可期限止（</w:t>
            </w:r>
            <w:r>
              <w:rPr>
                <w:rFonts w:hint="eastAsia"/>
                <w:kern w:val="0"/>
                <w:szCs w:val="21"/>
              </w:rPr>
              <w:t>20170101</w:t>
            </w:r>
            <w:r>
              <w:rPr>
                <w:rFonts w:hint="eastAsia"/>
                <w:kern w:val="0"/>
                <w:szCs w:val="21"/>
              </w:rPr>
              <w:t>）、经营地址、经营范围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手动挂载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查询、校验、数据采集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93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医疗器械生产经营信息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区划名称、法人代表、生产地址、生产许可证号、经营地址、经营许可证号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手动挂载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查询、校验、数据采集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94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药品经营企业</w:t>
            </w:r>
            <w:r>
              <w:rPr>
                <w:rFonts w:hint="eastAsia"/>
                <w:kern w:val="0"/>
                <w:szCs w:val="21"/>
              </w:rPr>
              <w:t>GSP</w:t>
            </w:r>
            <w:r>
              <w:rPr>
                <w:rFonts w:hint="eastAsia"/>
                <w:kern w:val="0"/>
                <w:szCs w:val="21"/>
              </w:rPr>
              <w:t>认证信息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认证时间、认证机构、有效期限、发证机关、签发日期、备注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手动挂载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查询、校验、数据采集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95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食品安全监督抽检不合格产品信息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标称生产企业名称、标称生产企业地址、被抽样单位名称、被抽样单位地址、食品名称、规格型号、商标、生产日期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批号、不合格项目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标准值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检验结果、</w:t>
            </w:r>
            <w:r>
              <w:rPr>
                <w:kern w:val="0"/>
                <w:szCs w:val="21"/>
              </w:rPr>
              <w:t>分类、检验机构、备注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手动挂载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查询、校验、数据采集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96</w:t>
            </w:r>
          </w:p>
        </w:tc>
        <w:tc>
          <w:tcPr>
            <w:tcW w:w="435" w:type="pct"/>
            <w:vMerge w:val="restart"/>
            <w:vAlign w:val="center"/>
          </w:tcPr>
          <w:p w:rsidR="002E3F62" w:rsidRDefault="002E3F62" w:rsidP="007F5595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食品药品监管局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食品安全监督抽检合格产品信息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标称生产企业名称、标称生产企业地址、被抽样单位名称、被抽样单位地址、食品名称、规格型号、商标、生产日期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批号、分类、备注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手动挂载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查询、校验、数据采集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97</w:t>
            </w:r>
          </w:p>
        </w:tc>
        <w:tc>
          <w:tcPr>
            <w:tcW w:w="435" w:type="pct"/>
            <w:vMerge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药品经营许可证信息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企业名称、法定代表人姓名、质量负责人姓名、经营方式、经营范围、经营许可证编号、注册地址、许可证有效日期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手动挂载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查询、校验、数据采集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98</w:t>
            </w:r>
          </w:p>
        </w:tc>
        <w:tc>
          <w:tcPr>
            <w:tcW w:w="43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</w:t>
            </w:r>
            <w:r>
              <w:rPr>
                <w:kern w:val="0"/>
                <w:szCs w:val="21"/>
              </w:rPr>
              <w:t>扶贫办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贫困户基本</w:t>
            </w:r>
          </w:p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户主姓名、户主身份证号码、家庭地址、致贫原因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、贫困状态、脱贫年份、成员姓名、成员身份证号码、与户主关系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  <w:r>
              <w:rPr>
                <w:kern w:val="0"/>
                <w:szCs w:val="21"/>
              </w:rPr>
              <w:t>/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核验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</w:t>
            </w:r>
            <w:r>
              <w:rPr>
                <w:rFonts w:hint="eastAsia"/>
                <w:kern w:val="0"/>
                <w:szCs w:val="21"/>
              </w:rPr>
              <w:t>年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99</w:t>
            </w:r>
          </w:p>
        </w:tc>
        <w:tc>
          <w:tcPr>
            <w:tcW w:w="43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市税务局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严重失信黑名单信息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大税收违法案件当事人：组织机构代码、案件性质、主要违法事实、相关法律依据及税务处理处罚情况、法定代表人或者负责人姓名、法定代表人或者负责人证件名称、法定代表人或者负责人证件号码、法定代表人或者负责人性别、负有直接责任的财务负责人姓名、负有直接责任的财务负责人证件名称、负有直接责任的财务负责人证件号码、负有直接责任的财务负责人性别、负有直接责任的中介机构信息及其从业人员信息、纳税人名称、纳税人识别号、注册地址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前置机</w:t>
            </w:r>
          </w:p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每月</w:t>
            </w:r>
          </w:p>
        </w:tc>
      </w:tr>
      <w:tr w:rsidR="002E3F62" w:rsidTr="002E3F62">
        <w:trPr>
          <w:trHeight w:val="567"/>
        </w:trPr>
        <w:tc>
          <w:tcPr>
            <w:tcW w:w="399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  <w:bookmarkStart w:id="0" w:name="_GoBack"/>
            <w:bookmarkEnd w:id="0"/>
          </w:p>
        </w:tc>
        <w:tc>
          <w:tcPr>
            <w:tcW w:w="435" w:type="pct"/>
            <w:vAlign w:val="center"/>
          </w:tcPr>
          <w:p w:rsidR="002E3F62" w:rsidRDefault="002E3F62" w:rsidP="002E3F62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市安监局</w:t>
            </w:r>
          </w:p>
        </w:tc>
        <w:tc>
          <w:tcPr>
            <w:tcW w:w="907" w:type="pct"/>
            <w:vAlign w:val="center"/>
          </w:tcPr>
          <w:p w:rsidR="002E3F62" w:rsidRDefault="002E3F62" w:rsidP="002E3F62">
            <w:pPr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</w:rPr>
              <w:t>严重失信黑名单信息</w:t>
            </w:r>
          </w:p>
        </w:tc>
        <w:tc>
          <w:tcPr>
            <w:tcW w:w="1565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安全生产不良记录：单位名称、统一社会信用代码、注册地址、主要负责人、身份证号码、纳入理由、开始时间、失信行为简况、信息报送机关、备注</w:t>
            </w:r>
          </w:p>
        </w:tc>
        <w:tc>
          <w:tcPr>
            <w:tcW w:w="536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查询</w:t>
            </w:r>
          </w:p>
        </w:tc>
        <w:tc>
          <w:tcPr>
            <w:tcW w:w="748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服务接口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前置机交换</w:t>
            </w:r>
          </w:p>
        </w:tc>
        <w:tc>
          <w:tcPr>
            <w:tcW w:w="410" w:type="pct"/>
            <w:vAlign w:val="center"/>
          </w:tcPr>
          <w:p w:rsidR="002E3F62" w:rsidRDefault="002E3F62" w:rsidP="002E3F62"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不定期</w:t>
            </w:r>
          </w:p>
        </w:tc>
      </w:tr>
    </w:tbl>
    <w:p w:rsidR="00C22229" w:rsidRDefault="00C22229">
      <w:pPr>
        <w:widowControl/>
        <w:jc w:val="center"/>
        <w:rPr>
          <w:kern w:val="0"/>
          <w:szCs w:val="21"/>
        </w:rPr>
      </w:pPr>
    </w:p>
    <w:p w:rsidR="00C22229" w:rsidRDefault="00C22229">
      <w:pPr>
        <w:rPr>
          <w:kern w:val="0"/>
          <w:szCs w:val="21"/>
        </w:rPr>
      </w:pPr>
    </w:p>
    <w:p w:rsidR="00C22229" w:rsidRDefault="007F5595">
      <w:pPr>
        <w:tabs>
          <w:tab w:val="left" w:pos="6494"/>
        </w:tabs>
        <w:jc w:val="left"/>
      </w:pPr>
      <w:r>
        <w:rPr>
          <w:rFonts w:hint="eastAsia"/>
          <w:kern w:val="0"/>
          <w:szCs w:val="21"/>
        </w:rPr>
        <w:tab/>
      </w:r>
    </w:p>
    <w:sectPr w:rsidR="00C22229" w:rsidSect="002E3F62">
      <w:pgSz w:w="11906" w:h="16838"/>
      <w:pgMar w:top="2268" w:right="1701" w:bottom="226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5A" w:rsidRDefault="0039295A" w:rsidP="00C22229">
      <w:r>
        <w:separator/>
      </w:r>
    </w:p>
  </w:endnote>
  <w:endnote w:type="continuationSeparator" w:id="1">
    <w:p w:rsidR="0039295A" w:rsidRDefault="0039295A" w:rsidP="00C2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ource Sans Pro">
    <w:altName w:val="Cambria Math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5A" w:rsidRDefault="0039295A" w:rsidP="00C22229">
      <w:r>
        <w:separator/>
      </w:r>
    </w:p>
  </w:footnote>
  <w:footnote w:type="continuationSeparator" w:id="1">
    <w:p w:rsidR="0039295A" w:rsidRDefault="0039295A" w:rsidP="00C22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5D66AD"/>
    <w:rsid w:val="002E3F62"/>
    <w:rsid w:val="0039295A"/>
    <w:rsid w:val="00590F0B"/>
    <w:rsid w:val="005F3714"/>
    <w:rsid w:val="006740C3"/>
    <w:rsid w:val="007F5595"/>
    <w:rsid w:val="007F6147"/>
    <w:rsid w:val="00AD32CC"/>
    <w:rsid w:val="00B87730"/>
    <w:rsid w:val="00B94908"/>
    <w:rsid w:val="00C22229"/>
    <w:rsid w:val="00F816CA"/>
    <w:rsid w:val="00FA57F0"/>
    <w:rsid w:val="086B7D34"/>
    <w:rsid w:val="0C7D0709"/>
    <w:rsid w:val="1C8044A1"/>
    <w:rsid w:val="26265D35"/>
    <w:rsid w:val="2F5D66AD"/>
    <w:rsid w:val="3AA02173"/>
    <w:rsid w:val="3D657FA9"/>
    <w:rsid w:val="3DCF598C"/>
    <w:rsid w:val="3F331E25"/>
    <w:rsid w:val="51E64F3E"/>
    <w:rsid w:val="563D0EA6"/>
    <w:rsid w:val="57C418C7"/>
    <w:rsid w:val="5F5E4C86"/>
    <w:rsid w:val="67BF2A6B"/>
    <w:rsid w:val="6D535020"/>
    <w:rsid w:val="78BC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22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22229"/>
    <w:rPr>
      <w:sz w:val="18"/>
      <w:szCs w:val="18"/>
    </w:rPr>
  </w:style>
  <w:style w:type="paragraph" w:styleId="a4">
    <w:name w:val="footer"/>
    <w:basedOn w:val="a"/>
    <w:uiPriority w:val="99"/>
    <w:qFormat/>
    <w:rsid w:val="00C22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C22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C22229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C222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</TotalTime>
  <Pages>13</Pages>
  <Words>1328</Words>
  <Characters>7576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*</cp:lastModifiedBy>
  <cp:revision>6</cp:revision>
  <cp:lastPrinted>2018-11-20T05:07:00Z</cp:lastPrinted>
  <dcterms:created xsi:type="dcterms:W3CDTF">2018-11-09T11:25:00Z</dcterms:created>
  <dcterms:modified xsi:type="dcterms:W3CDTF">2018-11-30T01:17:00Z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