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17" w:rsidRDefault="00957317" w:rsidP="009567C4">
      <w:pPr>
        <w:widowControl/>
        <w:spacing w:line="600" w:lineRule="exact"/>
        <w:jc w:val="left"/>
        <w:rPr>
          <w:rFonts w:ascii="仿宋_GB2312" w:eastAsia="仿宋_GB2312"/>
        </w:rPr>
      </w:pPr>
    </w:p>
    <w:p w:rsidR="009567C4" w:rsidRPr="00025638" w:rsidRDefault="00957317" w:rsidP="00FD4F03">
      <w:pPr>
        <w:widowControl/>
        <w:spacing w:line="600" w:lineRule="exact"/>
        <w:jc w:val="center"/>
        <w:rPr>
          <w:rFonts w:ascii="文星标宋" w:eastAsia="文星标宋" w:hAnsi="文星标宋"/>
          <w:spacing w:val="-20"/>
          <w:sz w:val="44"/>
          <w:szCs w:val="44"/>
        </w:rPr>
      </w:pPr>
      <w:r w:rsidRPr="00025638">
        <w:rPr>
          <w:rFonts w:ascii="文星标宋" w:eastAsia="文星标宋" w:hAnsi="文星标宋" w:hint="eastAsia"/>
          <w:spacing w:val="-20"/>
          <w:sz w:val="44"/>
          <w:szCs w:val="44"/>
        </w:rPr>
        <w:t>河南省政府办公厅通报我市的不合格网站名单</w:t>
      </w:r>
    </w:p>
    <w:tbl>
      <w:tblPr>
        <w:tblStyle w:val="a8"/>
        <w:tblW w:w="5000" w:type="pct"/>
        <w:tblLook w:val="04A0"/>
      </w:tblPr>
      <w:tblGrid>
        <w:gridCol w:w="900"/>
        <w:gridCol w:w="1066"/>
        <w:gridCol w:w="3460"/>
        <w:gridCol w:w="3294"/>
      </w:tblGrid>
      <w:tr w:rsidR="00FD4F03" w:rsidRPr="00025638" w:rsidTr="00FD4F03">
        <w:trPr>
          <w:trHeight w:val="567"/>
        </w:trPr>
        <w:tc>
          <w:tcPr>
            <w:tcW w:w="516" w:type="pct"/>
            <w:vAlign w:val="center"/>
          </w:tcPr>
          <w:p w:rsidR="00FD4F03" w:rsidRPr="00025638" w:rsidRDefault="00FD4F03" w:rsidP="00FD4F03">
            <w:pPr>
              <w:widowControl/>
              <w:jc w:val="center"/>
              <w:rPr>
                <w:rFonts w:ascii="黑体" w:eastAsia="黑体" w:hAnsi="文星标宋"/>
                <w:sz w:val="24"/>
                <w:szCs w:val="24"/>
              </w:rPr>
            </w:pPr>
            <w:r w:rsidRPr="00025638">
              <w:rPr>
                <w:rFonts w:ascii="黑体" w:eastAsia="黑体" w:hAnsi="文星标宋" w:hint="eastAsia"/>
                <w:sz w:val="24"/>
                <w:szCs w:val="24"/>
              </w:rPr>
              <w:t>序号</w:t>
            </w:r>
          </w:p>
        </w:tc>
        <w:tc>
          <w:tcPr>
            <w:tcW w:w="611" w:type="pct"/>
            <w:vAlign w:val="center"/>
          </w:tcPr>
          <w:p w:rsidR="00FD4F03" w:rsidRPr="00025638" w:rsidRDefault="00FD4F03" w:rsidP="00FD4F03">
            <w:pPr>
              <w:widowControl/>
              <w:jc w:val="center"/>
              <w:rPr>
                <w:rFonts w:ascii="黑体" w:eastAsia="黑体" w:hAnsi="文星标宋"/>
                <w:sz w:val="24"/>
                <w:szCs w:val="24"/>
              </w:rPr>
            </w:pPr>
            <w:r w:rsidRPr="00025638">
              <w:rPr>
                <w:rFonts w:ascii="黑体" w:eastAsia="黑体" w:hAnsi="文星标宋" w:hint="eastAsia"/>
                <w:sz w:val="24"/>
                <w:szCs w:val="24"/>
              </w:rPr>
              <w:t>单位</w:t>
            </w:r>
          </w:p>
        </w:tc>
        <w:tc>
          <w:tcPr>
            <w:tcW w:w="1984" w:type="pct"/>
            <w:vAlign w:val="center"/>
          </w:tcPr>
          <w:p w:rsidR="00FD4F03" w:rsidRPr="00025638" w:rsidRDefault="00FD4F03" w:rsidP="00FD4F03">
            <w:pPr>
              <w:widowControl/>
              <w:jc w:val="center"/>
              <w:rPr>
                <w:rFonts w:ascii="黑体" w:eastAsia="黑体" w:hAnsi="文星标宋"/>
                <w:sz w:val="24"/>
                <w:szCs w:val="24"/>
              </w:rPr>
            </w:pPr>
            <w:r w:rsidRPr="00025638">
              <w:rPr>
                <w:rFonts w:ascii="黑体" w:eastAsia="黑体" w:hAnsi="文星标宋" w:hint="eastAsia"/>
                <w:sz w:val="24"/>
                <w:szCs w:val="24"/>
              </w:rPr>
              <w:t>不合格网站</w:t>
            </w:r>
          </w:p>
        </w:tc>
        <w:tc>
          <w:tcPr>
            <w:tcW w:w="1889" w:type="pct"/>
            <w:vAlign w:val="center"/>
          </w:tcPr>
          <w:p w:rsidR="00FD4F03" w:rsidRPr="00025638" w:rsidRDefault="00FD4F03" w:rsidP="00FD4F03">
            <w:pPr>
              <w:widowControl/>
              <w:jc w:val="center"/>
              <w:rPr>
                <w:rFonts w:ascii="黑体" w:eastAsia="黑体" w:hAnsi="文星标宋"/>
                <w:sz w:val="24"/>
                <w:szCs w:val="24"/>
              </w:rPr>
            </w:pPr>
            <w:r w:rsidRPr="00025638">
              <w:rPr>
                <w:rFonts w:ascii="黑体" w:eastAsia="黑体" w:hAnsi="文星标宋" w:hint="eastAsia"/>
                <w:sz w:val="24"/>
                <w:szCs w:val="24"/>
              </w:rPr>
              <w:t>扣分结果</w:t>
            </w:r>
          </w:p>
        </w:tc>
      </w:tr>
      <w:tr w:rsidR="00FD4F03" w:rsidRPr="00025638" w:rsidTr="00FD4F03">
        <w:trPr>
          <w:trHeight w:val="567"/>
        </w:trPr>
        <w:tc>
          <w:tcPr>
            <w:tcW w:w="516" w:type="pct"/>
            <w:vAlign w:val="center"/>
          </w:tcPr>
          <w:p w:rsidR="00FD4F03" w:rsidRPr="00025638" w:rsidRDefault="00FD4F03" w:rsidP="00FD4F03">
            <w:pPr>
              <w:widowControl/>
              <w:jc w:val="center"/>
              <w:rPr>
                <w:rFonts w:ascii="仿宋_GB2312" w:eastAsia="仿宋_GB2312" w:hAnsi="文星标宋"/>
                <w:sz w:val="24"/>
                <w:szCs w:val="24"/>
              </w:rPr>
            </w:pPr>
            <w:r w:rsidRPr="00025638">
              <w:rPr>
                <w:rFonts w:ascii="仿宋_GB2312" w:eastAsia="仿宋_GB2312" w:hAnsi="文星标宋" w:hint="eastAsia"/>
                <w:sz w:val="24"/>
                <w:szCs w:val="24"/>
              </w:rPr>
              <w:t>1</w:t>
            </w:r>
          </w:p>
        </w:tc>
        <w:tc>
          <w:tcPr>
            <w:tcW w:w="611" w:type="pct"/>
            <w:vMerge w:val="restart"/>
            <w:vAlign w:val="center"/>
          </w:tcPr>
          <w:p w:rsidR="00FD4F03" w:rsidRPr="00025638" w:rsidRDefault="00FD4F03" w:rsidP="00FD4F03">
            <w:pPr>
              <w:widowControl/>
              <w:jc w:val="center"/>
              <w:rPr>
                <w:rFonts w:ascii="仿宋_GB2312" w:eastAsia="仿宋_GB2312" w:hAnsi="文星标宋"/>
                <w:sz w:val="24"/>
                <w:szCs w:val="24"/>
              </w:rPr>
            </w:pPr>
            <w:r w:rsidRPr="00025638">
              <w:rPr>
                <w:rFonts w:ascii="仿宋_GB2312" w:eastAsia="仿宋_GB2312" w:hAnsi="文星标宋" w:hint="eastAsia"/>
                <w:sz w:val="24"/>
                <w:szCs w:val="24"/>
              </w:rPr>
              <w:t>南阳市</w:t>
            </w:r>
          </w:p>
        </w:tc>
        <w:tc>
          <w:tcPr>
            <w:tcW w:w="1984" w:type="pct"/>
            <w:vAlign w:val="center"/>
          </w:tcPr>
          <w:p w:rsidR="00FD4F03" w:rsidRPr="00025638" w:rsidRDefault="00FD4F03" w:rsidP="00FD4F03">
            <w:pPr>
              <w:widowControl/>
              <w:jc w:val="left"/>
              <w:rPr>
                <w:rFonts w:ascii="仿宋_GB2312" w:eastAsia="仿宋_GB2312" w:hAnsi="文星标宋"/>
                <w:sz w:val="24"/>
                <w:szCs w:val="24"/>
              </w:rPr>
            </w:pPr>
            <w:r w:rsidRPr="00025638">
              <w:rPr>
                <w:rFonts w:ascii="仿宋_GB2312" w:eastAsia="仿宋_GB2312" w:hAnsi="文星标宋" w:hint="eastAsia"/>
                <w:sz w:val="24"/>
                <w:szCs w:val="24"/>
              </w:rPr>
              <w:t>南阳市食品药品监督管理局</w:t>
            </w:r>
          </w:p>
        </w:tc>
        <w:tc>
          <w:tcPr>
            <w:tcW w:w="1889" w:type="pct"/>
            <w:vAlign w:val="center"/>
          </w:tcPr>
          <w:p w:rsidR="00FD4F03" w:rsidRPr="00025638" w:rsidRDefault="00FD4F03" w:rsidP="00FD4F03">
            <w:pPr>
              <w:widowControl/>
              <w:jc w:val="left"/>
              <w:rPr>
                <w:rFonts w:ascii="仿宋_GB2312" w:eastAsia="仿宋_GB2312" w:hAnsi="文星标宋"/>
                <w:sz w:val="24"/>
                <w:szCs w:val="24"/>
              </w:rPr>
            </w:pPr>
            <w:r w:rsidRPr="00025638">
              <w:rPr>
                <w:rFonts w:ascii="仿宋_GB2312" w:eastAsia="仿宋_GB2312" w:hAnsi="文星标宋" w:hint="eastAsia"/>
                <w:sz w:val="24"/>
                <w:szCs w:val="24"/>
              </w:rPr>
              <w:t>单项否决：多个栏目为空白。</w:t>
            </w:r>
          </w:p>
        </w:tc>
      </w:tr>
      <w:tr w:rsidR="00FD4F03" w:rsidRPr="00025638" w:rsidTr="00FD4F03">
        <w:trPr>
          <w:trHeight w:val="567"/>
        </w:trPr>
        <w:tc>
          <w:tcPr>
            <w:tcW w:w="516" w:type="pct"/>
            <w:vAlign w:val="center"/>
          </w:tcPr>
          <w:p w:rsidR="00FD4F03" w:rsidRPr="00025638" w:rsidRDefault="00FD4F03" w:rsidP="00FD4F03">
            <w:pPr>
              <w:widowControl/>
              <w:jc w:val="center"/>
              <w:rPr>
                <w:rFonts w:ascii="仿宋_GB2312" w:eastAsia="仿宋_GB2312" w:hAnsi="文星标宋"/>
                <w:sz w:val="24"/>
                <w:szCs w:val="24"/>
              </w:rPr>
            </w:pPr>
            <w:r w:rsidRPr="00025638">
              <w:rPr>
                <w:rFonts w:ascii="仿宋_GB2312" w:eastAsia="仿宋_GB2312" w:hAnsi="文星标宋" w:hint="eastAsia"/>
                <w:sz w:val="24"/>
                <w:szCs w:val="24"/>
              </w:rPr>
              <w:t>2</w:t>
            </w:r>
          </w:p>
        </w:tc>
        <w:tc>
          <w:tcPr>
            <w:tcW w:w="611" w:type="pct"/>
            <w:vMerge/>
            <w:vAlign w:val="center"/>
          </w:tcPr>
          <w:p w:rsidR="00FD4F03" w:rsidRPr="00025638" w:rsidRDefault="00FD4F03" w:rsidP="00FD4F03">
            <w:pPr>
              <w:widowControl/>
              <w:jc w:val="center"/>
              <w:rPr>
                <w:rFonts w:ascii="仿宋_GB2312" w:eastAsia="仿宋_GB2312" w:hAnsi="文星标宋"/>
                <w:sz w:val="24"/>
                <w:szCs w:val="24"/>
              </w:rPr>
            </w:pPr>
          </w:p>
        </w:tc>
        <w:tc>
          <w:tcPr>
            <w:tcW w:w="1984" w:type="pct"/>
            <w:vAlign w:val="center"/>
          </w:tcPr>
          <w:p w:rsidR="00FD4F03" w:rsidRPr="00025638" w:rsidRDefault="00FD4F03" w:rsidP="00FD4F03">
            <w:pPr>
              <w:widowControl/>
              <w:jc w:val="left"/>
              <w:rPr>
                <w:rFonts w:ascii="仿宋_GB2312" w:eastAsia="仿宋_GB2312" w:hAnsi="文星标宋"/>
                <w:sz w:val="24"/>
                <w:szCs w:val="24"/>
              </w:rPr>
            </w:pPr>
            <w:r w:rsidRPr="00025638">
              <w:rPr>
                <w:rFonts w:ascii="仿宋_GB2312" w:eastAsia="仿宋_GB2312" w:hAnsi="文星标宋" w:hint="eastAsia"/>
                <w:sz w:val="24"/>
                <w:szCs w:val="24"/>
              </w:rPr>
              <w:t>南阳市住房公积金管理中心</w:t>
            </w:r>
          </w:p>
        </w:tc>
        <w:tc>
          <w:tcPr>
            <w:tcW w:w="1889" w:type="pct"/>
            <w:vAlign w:val="center"/>
          </w:tcPr>
          <w:p w:rsidR="00FD4F03" w:rsidRPr="00025638" w:rsidRDefault="00FD4F03" w:rsidP="00FD4F03">
            <w:pPr>
              <w:widowControl/>
              <w:jc w:val="left"/>
              <w:rPr>
                <w:rFonts w:ascii="仿宋_GB2312" w:eastAsia="仿宋_GB2312" w:hAnsi="文星标宋"/>
                <w:sz w:val="24"/>
                <w:szCs w:val="24"/>
              </w:rPr>
            </w:pPr>
            <w:r w:rsidRPr="00025638">
              <w:rPr>
                <w:rFonts w:ascii="仿宋_GB2312" w:eastAsia="仿宋_GB2312" w:hAnsi="文星标宋" w:hint="eastAsia"/>
                <w:sz w:val="24"/>
                <w:szCs w:val="24"/>
              </w:rPr>
              <w:t>单项否决：首页2周内未更新；超过10个栏目长期未更新。</w:t>
            </w:r>
          </w:p>
        </w:tc>
      </w:tr>
      <w:tr w:rsidR="00FD4F03" w:rsidRPr="00025638" w:rsidTr="00FD4F03">
        <w:trPr>
          <w:trHeight w:val="3930"/>
        </w:trPr>
        <w:tc>
          <w:tcPr>
            <w:tcW w:w="516" w:type="pct"/>
            <w:vAlign w:val="center"/>
          </w:tcPr>
          <w:p w:rsidR="00FD4F03" w:rsidRPr="00025638" w:rsidRDefault="00FD4F03" w:rsidP="00FD4F03">
            <w:pPr>
              <w:widowControl/>
              <w:jc w:val="center"/>
              <w:rPr>
                <w:rFonts w:ascii="仿宋_GB2312" w:eastAsia="仿宋_GB2312" w:hAnsi="文星标宋"/>
                <w:sz w:val="24"/>
                <w:szCs w:val="24"/>
              </w:rPr>
            </w:pPr>
            <w:r w:rsidRPr="00025638">
              <w:rPr>
                <w:rFonts w:ascii="仿宋_GB2312" w:eastAsia="仿宋_GB2312" w:hAnsi="文星标宋" w:hint="eastAsia"/>
                <w:sz w:val="24"/>
                <w:szCs w:val="24"/>
              </w:rPr>
              <w:t>3</w:t>
            </w:r>
          </w:p>
        </w:tc>
        <w:tc>
          <w:tcPr>
            <w:tcW w:w="611" w:type="pct"/>
            <w:vMerge/>
            <w:vAlign w:val="center"/>
          </w:tcPr>
          <w:p w:rsidR="00FD4F03" w:rsidRPr="00025638" w:rsidRDefault="00FD4F03" w:rsidP="00FD4F03">
            <w:pPr>
              <w:widowControl/>
              <w:jc w:val="center"/>
              <w:rPr>
                <w:rFonts w:ascii="仿宋_GB2312" w:eastAsia="仿宋_GB2312" w:hAnsi="文星标宋"/>
                <w:sz w:val="24"/>
                <w:szCs w:val="24"/>
              </w:rPr>
            </w:pPr>
          </w:p>
        </w:tc>
        <w:tc>
          <w:tcPr>
            <w:tcW w:w="1984" w:type="pct"/>
            <w:vAlign w:val="center"/>
          </w:tcPr>
          <w:p w:rsidR="00FD4F03" w:rsidRPr="00025638" w:rsidRDefault="00FD4F03" w:rsidP="00FD4F03">
            <w:pPr>
              <w:widowControl/>
              <w:jc w:val="left"/>
              <w:rPr>
                <w:rFonts w:ascii="仿宋_GB2312" w:eastAsia="仿宋_GB2312" w:hAnsi="文星标宋"/>
                <w:sz w:val="24"/>
                <w:szCs w:val="24"/>
              </w:rPr>
            </w:pPr>
            <w:r w:rsidRPr="00025638">
              <w:rPr>
                <w:rFonts w:ascii="仿宋_GB2312" w:eastAsia="仿宋_GB2312" w:hAnsi="文星标宋" w:hint="eastAsia"/>
                <w:sz w:val="24"/>
                <w:szCs w:val="24"/>
              </w:rPr>
              <w:t>内乡县公共资源交易中心</w:t>
            </w:r>
          </w:p>
        </w:tc>
        <w:tc>
          <w:tcPr>
            <w:tcW w:w="1889" w:type="pct"/>
            <w:vAlign w:val="center"/>
          </w:tcPr>
          <w:p w:rsidR="00FD4F03" w:rsidRPr="00025638" w:rsidRDefault="00FD4F03" w:rsidP="00FD4F03">
            <w:pPr>
              <w:widowControl/>
              <w:jc w:val="left"/>
              <w:rPr>
                <w:rFonts w:ascii="仿宋_GB2312" w:eastAsia="仿宋_GB2312" w:hAnsi="文星标宋"/>
                <w:sz w:val="24"/>
                <w:szCs w:val="24"/>
              </w:rPr>
            </w:pPr>
            <w:r w:rsidRPr="00025638">
              <w:rPr>
                <w:rFonts w:ascii="仿宋_GB2312" w:eastAsia="仿宋_GB2312" w:hAnsi="文星标宋" w:hint="eastAsia"/>
                <w:sz w:val="24"/>
                <w:szCs w:val="24"/>
              </w:rPr>
              <w:t>网站可用性问题：多处死链接，扣40分；信息更新问题：政策法规超过半年不更新，扣4分；互动回应问题：办事服务要素缺失办理时间、事项名称、办理流程、办理材料、申请条件、设定依据缺失，扣12分。</w:t>
            </w:r>
          </w:p>
        </w:tc>
      </w:tr>
      <w:tr w:rsidR="00FD4F03" w:rsidRPr="00025638" w:rsidTr="00FD4F03">
        <w:trPr>
          <w:trHeight w:val="1286"/>
        </w:trPr>
        <w:tc>
          <w:tcPr>
            <w:tcW w:w="516" w:type="pct"/>
            <w:vAlign w:val="center"/>
          </w:tcPr>
          <w:p w:rsidR="00FD4F03" w:rsidRPr="00025638" w:rsidRDefault="00FD4F03" w:rsidP="00FD4F03">
            <w:pPr>
              <w:widowControl/>
              <w:jc w:val="center"/>
              <w:rPr>
                <w:rFonts w:ascii="仿宋_GB2312" w:eastAsia="仿宋_GB2312" w:hAnsi="文星标宋"/>
                <w:sz w:val="24"/>
                <w:szCs w:val="24"/>
              </w:rPr>
            </w:pPr>
            <w:r w:rsidRPr="00025638">
              <w:rPr>
                <w:rFonts w:ascii="仿宋_GB2312" w:eastAsia="仿宋_GB2312" w:hAnsi="文星标宋" w:hint="eastAsia"/>
                <w:sz w:val="24"/>
                <w:szCs w:val="24"/>
              </w:rPr>
              <w:t>4</w:t>
            </w:r>
          </w:p>
        </w:tc>
        <w:tc>
          <w:tcPr>
            <w:tcW w:w="611" w:type="pct"/>
            <w:vMerge/>
            <w:vAlign w:val="center"/>
          </w:tcPr>
          <w:p w:rsidR="00FD4F03" w:rsidRPr="00025638" w:rsidRDefault="00FD4F03" w:rsidP="00FD4F03">
            <w:pPr>
              <w:widowControl/>
              <w:jc w:val="center"/>
              <w:rPr>
                <w:rFonts w:ascii="仿宋_GB2312" w:eastAsia="仿宋_GB2312" w:hAnsi="文星标宋"/>
                <w:sz w:val="24"/>
                <w:szCs w:val="24"/>
              </w:rPr>
            </w:pPr>
          </w:p>
        </w:tc>
        <w:tc>
          <w:tcPr>
            <w:tcW w:w="1984" w:type="pct"/>
            <w:vAlign w:val="center"/>
          </w:tcPr>
          <w:p w:rsidR="00FD4F03" w:rsidRPr="00025638" w:rsidRDefault="00FD4F03" w:rsidP="00FD4F03">
            <w:pPr>
              <w:widowControl/>
              <w:jc w:val="left"/>
              <w:rPr>
                <w:rFonts w:ascii="仿宋_GB2312" w:eastAsia="仿宋_GB2312" w:hAnsi="文星标宋"/>
                <w:sz w:val="24"/>
                <w:szCs w:val="24"/>
              </w:rPr>
            </w:pPr>
            <w:r w:rsidRPr="00025638">
              <w:rPr>
                <w:rFonts w:ascii="仿宋_GB2312" w:eastAsia="仿宋_GB2312" w:hAnsi="文星标宋" w:hint="eastAsia"/>
                <w:sz w:val="24"/>
                <w:szCs w:val="24"/>
              </w:rPr>
              <w:t>程湾乡网（桐柏县）</w:t>
            </w:r>
          </w:p>
        </w:tc>
        <w:tc>
          <w:tcPr>
            <w:tcW w:w="1889" w:type="pct"/>
            <w:vAlign w:val="center"/>
          </w:tcPr>
          <w:p w:rsidR="00FD4F03" w:rsidRPr="00025638" w:rsidRDefault="00FD4F03" w:rsidP="00FD4F03">
            <w:pPr>
              <w:widowControl/>
              <w:jc w:val="left"/>
              <w:rPr>
                <w:rFonts w:ascii="仿宋_GB2312" w:eastAsia="仿宋_GB2312" w:hAnsi="文星标宋"/>
                <w:sz w:val="24"/>
                <w:szCs w:val="24"/>
              </w:rPr>
            </w:pPr>
            <w:r w:rsidRPr="00025638">
              <w:rPr>
                <w:rFonts w:ascii="仿宋_GB2312" w:eastAsia="仿宋_GB2312" w:hAnsi="文星标宋" w:hint="eastAsia"/>
                <w:sz w:val="24"/>
                <w:szCs w:val="24"/>
              </w:rPr>
              <w:t>单项否决：首页2周未更新；超过10个栏目长期未更新。</w:t>
            </w:r>
          </w:p>
        </w:tc>
      </w:tr>
    </w:tbl>
    <w:p w:rsidR="00FD4F03" w:rsidRPr="00FD4F03" w:rsidRDefault="00FD4F03" w:rsidP="00FD4F03">
      <w:pPr>
        <w:widowControl/>
        <w:spacing w:line="600" w:lineRule="exact"/>
        <w:jc w:val="center"/>
        <w:rPr>
          <w:rFonts w:ascii="仿宋_GB2312" w:eastAsia="仿宋_GB2312" w:hAnsi="文星标宋"/>
          <w:sz w:val="28"/>
          <w:szCs w:val="28"/>
        </w:rPr>
      </w:pPr>
    </w:p>
    <w:sectPr w:rsidR="00FD4F03" w:rsidRPr="00FD4F03" w:rsidSect="00025638">
      <w:footerReference w:type="even" r:id="rId7"/>
      <w:pgSz w:w="11906" w:h="16838" w:code="9"/>
      <w:pgMar w:top="2268" w:right="1701" w:bottom="2268" w:left="1701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58A" w:rsidRDefault="0087758A">
      <w:r>
        <w:separator/>
      </w:r>
    </w:p>
  </w:endnote>
  <w:endnote w:type="continuationSeparator" w:id="1">
    <w:p w:rsidR="0087758A" w:rsidRDefault="00877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B9F" w:rsidRPr="000D21DD" w:rsidRDefault="002611C6" w:rsidP="008F3B9F">
    <w:pPr>
      <w:pStyle w:val="a5"/>
      <w:rPr>
        <w:rFonts w:ascii="仿宋_GB2312" w:eastAsia="仿宋_GB2312"/>
        <w:sz w:val="28"/>
        <w:szCs w:val="28"/>
      </w:rPr>
    </w:pPr>
    <w:r w:rsidRPr="000D21DD">
      <w:rPr>
        <w:rFonts w:ascii="仿宋_GB2312" w:eastAsia="仿宋_GB2312" w:hint="eastAsia"/>
        <w:sz w:val="28"/>
        <w:szCs w:val="28"/>
      </w:rPr>
      <w:fldChar w:fldCharType="begin"/>
    </w:r>
    <w:r w:rsidR="008F3B9F" w:rsidRPr="000D21DD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0D21DD">
      <w:rPr>
        <w:rFonts w:ascii="仿宋_GB2312" w:eastAsia="仿宋_GB2312" w:hint="eastAsia"/>
        <w:sz w:val="28"/>
        <w:szCs w:val="28"/>
      </w:rPr>
      <w:fldChar w:fldCharType="separate"/>
    </w:r>
    <w:r w:rsidR="009567C4" w:rsidRPr="009567C4">
      <w:rPr>
        <w:rFonts w:ascii="仿宋_GB2312" w:eastAsia="仿宋_GB2312"/>
        <w:noProof/>
        <w:sz w:val="28"/>
        <w:szCs w:val="28"/>
        <w:lang w:val="zh-CN"/>
      </w:rPr>
      <w:t>-</w:t>
    </w:r>
    <w:r w:rsidR="009567C4">
      <w:rPr>
        <w:rFonts w:ascii="仿宋_GB2312" w:eastAsia="仿宋_GB2312"/>
        <w:noProof/>
        <w:sz w:val="28"/>
        <w:szCs w:val="28"/>
      </w:rPr>
      <w:t xml:space="preserve"> 2 -</w:t>
    </w:r>
    <w:r w:rsidRPr="000D21DD">
      <w:rPr>
        <w:rFonts w:ascii="仿宋_GB2312" w:eastAsia="仿宋_GB2312" w:hint="eastAsia"/>
        <w:sz w:val="28"/>
        <w:szCs w:val="28"/>
      </w:rPr>
      <w:fldChar w:fldCharType="end"/>
    </w:r>
  </w:p>
  <w:p w:rsidR="00BB2ABA" w:rsidRPr="008F3B9F" w:rsidRDefault="00BB2ABA" w:rsidP="008F3B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58A" w:rsidRDefault="0087758A">
      <w:r>
        <w:separator/>
      </w:r>
    </w:p>
  </w:footnote>
  <w:footnote w:type="continuationSeparator" w:id="1">
    <w:p w:rsidR="0087758A" w:rsidRDefault="008775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attachedTemplate r:id="rId1"/>
  <w:stylePaneFormatFilter w:val="3F01"/>
  <w:defaultTabStop w:val="420"/>
  <w:evenAndOddHeaders/>
  <w:drawingGridHorizontalSpacing w:val="160"/>
  <w:drawingGridVerticalSpacing w:val="435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FD4F03"/>
    <w:rsid w:val="000009E2"/>
    <w:rsid w:val="0000376D"/>
    <w:rsid w:val="00003DEE"/>
    <w:rsid w:val="000048A0"/>
    <w:rsid w:val="000102A9"/>
    <w:rsid w:val="00010E38"/>
    <w:rsid w:val="000142A8"/>
    <w:rsid w:val="000167A1"/>
    <w:rsid w:val="000176B5"/>
    <w:rsid w:val="0002499D"/>
    <w:rsid w:val="00025012"/>
    <w:rsid w:val="00025638"/>
    <w:rsid w:val="00030845"/>
    <w:rsid w:val="0003385C"/>
    <w:rsid w:val="00037572"/>
    <w:rsid w:val="00037E2F"/>
    <w:rsid w:val="000408F6"/>
    <w:rsid w:val="00044012"/>
    <w:rsid w:val="00047E2D"/>
    <w:rsid w:val="00053358"/>
    <w:rsid w:val="0005656E"/>
    <w:rsid w:val="00056894"/>
    <w:rsid w:val="00060063"/>
    <w:rsid w:val="0006025C"/>
    <w:rsid w:val="000628A5"/>
    <w:rsid w:val="00067672"/>
    <w:rsid w:val="000706D8"/>
    <w:rsid w:val="000773EE"/>
    <w:rsid w:val="0008096F"/>
    <w:rsid w:val="00085652"/>
    <w:rsid w:val="0009162A"/>
    <w:rsid w:val="00092860"/>
    <w:rsid w:val="00094217"/>
    <w:rsid w:val="00095288"/>
    <w:rsid w:val="000969D9"/>
    <w:rsid w:val="000A049A"/>
    <w:rsid w:val="000A1051"/>
    <w:rsid w:val="000B223E"/>
    <w:rsid w:val="000B4A06"/>
    <w:rsid w:val="000B5975"/>
    <w:rsid w:val="000B61EE"/>
    <w:rsid w:val="000B68C0"/>
    <w:rsid w:val="000B6F63"/>
    <w:rsid w:val="000B7E5C"/>
    <w:rsid w:val="000C0528"/>
    <w:rsid w:val="000C0EFD"/>
    <w:rsid w:val="000C1FB6"/>
    <w:rsid w:val="000C56BF"/>
    <w:rsid w:val="000C57DF"/>
    <w:rsid w:val="000D21DD"/>
    <w:rsid w:val="000E2C67"/>
    <w:rsid w:val="000F19D5"/>
    <w:rsid w:val="000F58F5"/>
    <w:rsid w:val="000F6DE0"/>
    <w:rsid w:val="000F7141"/>
    <w:rsid w:val="0010415A"/>
    <w:rsid w:val="00105B3F"/>
    <w:rsid w:val="00106F21"/>
    <w:rsid w:val="00110BA4"/>
    <w:rsid w:val="0011586F"/>
    <w:rsid w:val="0012099B"/>
    <w:rsid w:val="00120FC9"/>
    <w:rsid w:val="001213C5"/>
    <w:rsid w:val="00123984"/>
    <w:rsid w:val="00130ADD"/>
    <w:rsid w:val="00133102"/>
    <w:rsid w:val="00133877"/>
    <w:rsid w:val="00135AD9"/>
    <w:rsid w:val="00137207"/>
    <w:rsid w:val="00137683"/>
    <w:rsid w:val="001432C2"/>
    <w:rsid w:val="00145798"/>
    <w:rsid w:val="001509BB"/>
    <w:rsid w:val="001539FC"/>
    <w:rsid w:val="0016002E"/>
    <w:rsid w:val="001629C6"/>
    <w:rsid w:val="00164F24"/>
    <w:rsid w:val="00166F90"/>
    <w:rsid w:val="00171BDA"/>
    <w:rsid w:val="00171FE7"/>
    <w:rsid w:val="0017276E"/>
    <w:rsid w:val="00173035"/>
    <w:rsid w:val="00174E6A"/>
    <w:rsid w:val="00176B6C"/>
    <w:rsid w:val="00181C59"/>
    <w:rsid w:val="001829CF"/>
    <w:rsid w:val="0018315C"/>
    <w:rsid w:val="00183ECB"/>
    <w:rsid w:val="00187D75"/>
    <w:rsid w:val="00190101"/>
    <w:rsid w:val="001913C3"/>
    <w:rsid w:val="00193AF2"/>
    <w:rsid w:val="001A38A8"/>
    <w:rsid w:val="001A63B7"/>
    <w:rsid w:val="001A772E"/>
    <w:rsid w:val="001B103F"/>
    <w:rsid w:val="001B11E7"/>
    <w:rsid w:val="001B36D2"/>
    <w:rsid w:val="001B3B3E"/>
    <w:rsid w:val="001B4388"/>
    <w:rsid w:val="001B6875"/>
    <w:rsid w:val="001C0374"/>
    <w:rsid w:val="001C2A76"/>
    <w:rsid w:val="001C2FCF"/>
    <w:rsid w:val="001C5404"/>
    <w:rsid w:val="001C549A"/>
    <w:rsid w:val="001C58E4"/>
    <w:rsid w:val="001C5F7D"/>
    <w:rsid w:val="001C7E32"/>
    <w:rsid w:val="001D136B"/>
    <w:rsid w:val="001D1483"/>
    <w:rsid w:val="001D22B9"/>
    <w:rsid w:val="001D2EC0"/>
    <w:rsid w:val="001D48CD"/>
    <w:rsid w:val="001D4B02"/>
    <w:rsid w:val="001D75B8"/>
    <w:rsid w:val="001E1F9F"/>
    <w:rsid w:val="001E2FDE"/>
    <w:rsid w:val="001E355A"/>
    <w:rsid w:val="001E3735"/>
    <w:rsid w:val="001E4880"/>
    <w:rsid w:val="001E4949"/>
    <w:rsid w:val="001E7A5D"/>
    <w:rsid w:val="001F0794"/>
    <w:rsid w:val="001F3245"/>
    <w:rsid w:val="001F4156"/>
    <w:rsid w:val="001F498E"/>
    <w:rsid w:val="001F709E"/>
    <w:rsid w:val="001F74D1"/>
    <w:rsid w:val="0020480B"/>
    <w:rsid w:val="002058EC"/>
    <w:rsid w:val="00206A73"/>
    <w:rsid w:val="00210E23"/>
    <w:rsid w:val="002116B8"/>
    <w:rsid w:val="00212E52"/>
    <w:rsid w:val="002150E3"/>
    <w:rsid w:val="0022503A"/>
    <w:rsid w:val="00227854"/>
    <w:rsid w:val="00233716"/>
    <w:rsid w:val="00242293"/>
    <w:rsid w:val="00244CE6"/>
    <w:rsid w:val="002500AF"/>
    <w:rsid w:val="0025057A"/>
    <w:rsid w:val="0025075F"/>
    <w:rsid w:val="002523E2"/>
    <w:rsid w:val="00252ED2"/>
    <w:rsid w:val="002554E3"/>
    <w:rsid w:val="00255A96"/>
    <w:rsid w:val="00256A7E"/>
    <w:rsid w:val="002611C6"/>
    <w:rsid w:val="002612F1"/>
    <w:rsid w:val="00262ABE"/>
    <w:rsid w:val="00264239"/>
    <w:rsid w:val="00276882"/>
    <w:rsid w:val="00280CEB"/>
    <w:rsid w:val="00281384"/>
    <w:rsid w:val="00283090"/>
    <w:rsid w:val="00284563"/>
    <w:rsid w:val="002906C8"/>
    <w:rsid w:val="00291F44"/>
    <w:rsid w:val="00291FFD"/>
    <w:rsid w:val="002A07B7"/>
    <w:rsid w:val="002A0D68"/>
    <w:rsid w:val="002A2E20"/>
    <w:rsid w:val="002A3EB1"/>
    <w:rsid w:val="002A425B"/>
    <w:rsid w:val="002A79C2"/>
    <w:rsid w:val="002B0473"/>
    <w:rsid w:val="002B2AFF"/>
    <w:rsid w:val="002B2FA5"/>
    <w:rsid w:val="002B4D2C"/>
    <w:rsid w:val="002B54B8"/>
    <w:rsid w:val="002B71DE"/>
    <w:rsid w:val="002C118B"/>
    <w:rsid w:val="002C6AD3"/>
    <w:rsid w:val="002C76F4"/>
    <w:rsid w:val="002D07A7"/>
    <w:rsid w:val="002D22EE"/>
    <w:rsid w:val="002D3E81"/>
    <w:rsid w:val="002D43A2"/>
    <w:rsid w:val="002D4914"/>
    <w:rsid w:val="002D7054"/>
    <w:rsid w:val="002E1516"/>
    <w:rsid w:val="002E1626"/>
    <w:rsid w:val="002E1983"/>
    <w:rsid w:val="002E3A88"/>
    <w:rsid w:val="002E677E"/>
    <w:rsid w:val="002E73E7"/>
    <w:rsid w:val="002F48B9"/>
    <w:rsid w:val="002F4ADA"/>
    <w:rsid w:val="002F73AF"/>
    <w:rsid w:val="00304E8D"/>
    <w:rsid w:val="00305030"/>
    <w:rsid w:val="00305D55"/>
    <w:rsid w:val="00306D04"/>
    <w:rsid w:val="00312206"/>
    <w:rsid w:val="00313A56"/>
    <w:rsid w:val="00315BDF"/>
    <w:rsid w:val="00315C26"/>
    <w:rsid w:val="00317901"/>
    <w:rsid w:val="003216E6"/>
    <w:rsid w:val="00323DAA"/>
    <w:rsid w:val="00327A75"/>
    <w:rsid w:val="003304E7"/>
    <w:rsid w:val="00331771"/>
    <w:rsid w:val="0033351A"/>
    <w:rsid w:val="00333ACE"/>
    <w:rsid w:val="00333DF5"/>
    <w:rsid w:val="003433DB"/>
    <w:rsid w:val="00347A5E"/>
    <w:rsid w:val="00347BCA"/>
    <w:rsid w:val="003526C8"/>
    <w:rsid w:val="00353A4E"/>
    <w:rsid w:val="003555EF"/>
    <w:rsid w:val="003564BA"/>
    <w:rsid w:val="00362D2F"/>
    <w:rsid w:val="00366B3C"/>
    <w:rsid w:val="003704AE"/>
    <w:rsid w:val="003714D8"/>
    <w:rsid w:val="003715B4"/>
    <w:rsid w:val="00373764"/>
    <w:rsid w:val="00374153"/>
    <w:rsid w:val="003741B4"/>
    <w:rsid w:val="003748ED"/>
    <w:rsid w:val="00377D42"/>
    <w:rsid w:val="00377F4C"/>
    <w:rsid w:val="003810FC"/>
    <w:rsid w:val="00381569"/>
    <w:rsid w:val="00382119"/>
    <w:rsid w:val="00382652"/>
    <w:rsid w:val="0038654B"/>
    <w:rsid w:val="003901B9"/>
    <w:rsid w:val="003963EA"/>
    <w:rsid w:val="00396D12"/>
    <w:rsid w:val="003970E9"/>
    <w:rsid w:val="003A1D91"/>
    <w:rsid w:val="003A3750"/>
    <w:rsid w:val="003A7982"/>
    <w:rsid w:val="003B0715"/>
    <w:rsid w:val="003B1A05"/>
    <w:rsid w:val="003B3E5C"/>
    <w:rsid w:val="003B7183"/>
    <w:rsid w:val="003C1DAF"/>
    <w:rsid w:val="003C2445"/>
    <w:rsid w:val="003C3D6C"/>
    <w:rsid w:val="003C6E22"/>
    <w:rsid w:val="003D156E"/>
    <w:rsid w:val="003D21DA"/>
    <w:rsid w:val="003D66C5"/>
    <w:rsid w:val="003E00DA"/>
    <w:rsid w:val="003E131C"/>
    <w:rsid w:val="003E314A"/>
    <w:rsid w:val="003E53D2"/>
    <w:rsid w:val="003E7237"/>
    <w:rsid w:val="003F1738"/>
    <w:rsid w:val="003F3E66"/>
    <w:rsid w:val="003F5F6B"/>
    <w:rsid w:val="004019A3"/>
    <w:rsid w:val="004076BB"/>
    <w:rsid w:val="00411060"/>
    <w:rsid w:val="0042336D"/>
    <w:rsid w:val="004276E9"/>
    <w:rsid w:val="00431CC1"/>
    <w:rsid w:val="00433991"/>
    <w:rsid w:val="0043627D"/>
    <w:rsid w:val="0043669F"/>
    <w:rsid w:val="004422D9"/>
    <w:rsid w:val="0044427C"/>
    <w:rsid w:val="00445754"/>
    <w:rsid w:val="00450E26"/>
    <w:rsid w:val="00453500"/>
    <w:rsid w:val="00453604"/>
    <w:rsid w:val="0045561E"/>
    <w:rsid w:val="004573D1"/>
    <w:rsid w:val="004633D6"/>
    <w:rsid w:val="0046384C"/>
    <w:rsid w:val="00463EE7"/>
    <w:rsid w:val="00471505"/>
    <w:rsid w:val="004758CB"/>
    <w:rsid w:val="00480590"/>
    <w:rsid w:val="00482563"/>
    <w:rsid w:val="00483A3A"/>
    <w:rsid w:val="00483F19"/>
    <w:rsid w:val="004840FE"/>
    <w:rsid w:val="00484BAB"/>
    <w:rsid w:val="00486E5C"/>
    <w:rsid w:val="00487B5C"/>
    <w:rsid w:val="00491BBB"/>
    <w:rsid w:val="00495B30"/>
    <w:rsid w:val="004A5192"/>
    <w:rsid w:val="004A52DC"/>
    <w:rsid w:val="004B21EA"/>
    <w:rsid w:val="004B281D"/>
    <w:rsid w:val="004B44C7"/>
    <w:rsid w:val="004B494E"/>
    <w:rsid w:val="004B56DD"/>
    <w:rsid w:val="004C02A6"/>
    <w:rsid w:val="004C3A9D"/>
    <w:rsid w:val="004C3BEC"/>
    <w:rsid w:val="004D2169"/>
    <w:rsid w:val="004D52BE"/>
    <w:rsid w:val="004D6218"/>
    <w:rsid w:val="004D798B"/>
    <w:rsid w:val="004E740E"/>
    <w:rsid w:val="004F06EC"/>
    <w:rsid w:val="004F0841"/>
    <w:rsid w:val="004F1D1C"/>
    <w:rsid w:val="004F4CB2"/>
    <w:rsid w:val="004F6444"/>
    <w:rsid w:val="005007B9"/>
    <w:rsid w:val="00501A9B"/>
    <w:rsid w:val="0050402A"/>
    <w:rsid w:val="0051737B"/>
    <w:rsid w:val="005268EB"/>
    <w:rsid w:val="00530B6D"/>
    <w:rsid w:val="00533F04"/>
    <w:rsid w:val="00535074"/>
    <w:rsid w:val="0054027C"/>
    <w:rsid w:val="005450A8"/>
    <w:rsid w:val="005455B2"/>
    <w:rsid w:val="00547FC9"/>
    <w:rsid w:val="005503A6"/>
    <w:rsid w:val="00550F7E"/>
    <w:rsid w:val="00557795"/>
    <w:rsid w:val="00557F6E"/>
    <w:rsid w:val="00560FC6"/>
    <w:rsid w:val="005614B2"/>
    <w:rsid w:val="0056340B"/>
    <w:rsid w:val="00564609"/>
    <w:rsid w:val="005724C4"/>
    <w:rsid w:val="00576160"/>
    <w:rsid w:val="00576B23"/>
    <w:rsid w:val="00581A35"/>
    <w:rsid w:val="0058484C"/>
    <w:rsid w:val="0058675E"/>
    <w:rsid w:val="005872BE"/>
    <w:rsid w:val="005904F5"/>
    <w:rsid w:val="00593C30"/>
    <w:rsid w:val="00594123"/>
    <w:rsid w:val="005A4DBF"/>
    <w:rsid w:val="005B02FD"/>
    <w:rsid w:val="005B09E1"/>
    <w:rsid w:val="005B5078"/>
    <w:rsid w:val="005B794E"/>
    <w:rsid w:val="005C3342"/>
    <w:rsid w:val="005C3521"/>
    <w:rsid w:val="005C3BFC"/>
    <w:rsid w:val="005C4745"/>
    <w:rsid w:val="005C47F8"/>
    <w:rsid w:val="005C6928"/>
    <w:rsid w:val="005C7C53"/>
    <w:rsid w:val="005D044C"/>
    <w:rsid w:val="005D1C4D"/>
    <w:rsid w:val="005D31E8"/>
    <w:rsid w:val="005D60F2"/>
    <w:rsid w:val="005D6C7B"/>
    <w:rsid w:val="005D7CBC"/>
    <w:rsid w:val="005E0195"/>
    <w:rsid w:val="005E18FD"/>
    <w:rsid w:val="005E66D1"/>
    <w:rsid w:val="005E72B4"/>
    <w:rsid w:val="005E7498"/>
    <w:rsid w:val="005F0907"/>
    <w:rsid w:val="005F2778"/>
    <w:rsid w:val="005F3510"/>
    <w:rsid w:val="005F3C16"/>
    <w:rsid w:val="005F5056"/>
    <w:rsid w:val="005F5C6C"/>
    <w:rsid w:val="005F6102"/>
    <w:rsid w:val="0060001F"/>
    <w:rsid w:val="00605591"/>
    <w:rsid w:val="00606EA1"/>
    <w:rsid w:val="006111F1"/>
    <w:rsid w:val="00611C03"/>
    <w:rsid w:val="00611D54"/>
    <w:rsid w:val="00612043"/>
    <w:rsid w:val="00613E4D"/>
    <w:rsid w:val="00614061"/>
    <w:rsid w:val="00620EA7"/>
    <w:rsid w:val="006301D9"/>
    <w:rsid w:val="00630EB0"/>
    <w:rsid w:val="006333D7"/>
    <w:rsid w:val="00636407"/>
    <w:rsid w:val="00637AE3"/>
    <w:rsid w:val="00642C6D"/>
    <w:rsid w:val="00643BE4"/>
    <w:rsid w:val="006463A3"/>
    <w:rsid w:val="00646DB2"/>
    <w:rsid w:val="00650B95"/>
    <w:rsid w:val="006615F0"/>
    <w:rsid w:val="0066619D"/>
    <w:rsid w:val="006665F5"/>
    <w:rsid w:val="00671BD2"/>
    <w:rsid w:val="00672597"/>
    <w:rsid w:val="00672646"/>
    <w:rsid w:val="006754B4"/>
    <w:rsid w:val="00675909"/>
    <w:rsid w:val="006833FC"/>
    <w:rsid w:val="00687DBE"/>
    <w:rsid w:val="00694273"/>
    <w:rsid w:val="00696AA4"/>
    <w:rsid w:val="006A6F46"/>
    <w:rsid w:val="006A7284"/>
    <w:rsid w:val="006B0068"/>
    <w:rsid w:val="006B2C38"/>
    <w:rsid w:val="006B389F"/>
    <w:rsid w:val="006B52D0"/>
    <w:rsid w:val="006B7BFB"/>
    <w:rsid w:val="006C0168"/>
    <w:rsid w:val="006C7736"/>
    <w:rsid w:val="006D1657"/>
    <w:rsid w:val="006D1805"/>
    <w:rsid w:val="006D4488"/>
    <w:rsid w:val="006D4827"/>
    <w:rsid w:val="006E5969"/>
    <w:rsid w:val="006F068F"/>
    <w:rsid w:val="006F0D9A"/>
    <w:rsid w:val="006F51FE"/>
    <w:rsid w:val="006F7960"/>
    <w:rsid w:val="00700F9A"/>
    <w:rsid w:val="007012C7"/>
    <w:rsid w:val="00710101"/>
    <w:rsid w:val="00710AEB"/>
    <w:rsid w:val="00713228"/>
    <w:rsid w:val="00714A1D"/>
    <w:rsid w:val="00715381"/>
    <w:rsid w:val="00715E1E"/>
    <w:rsid w:val="007177FF"/>
    <w:rsid w:val="0072390D"/>
    <w:rsid w:val="00724298"/>
    <w:rsid w:val="007269E9"/>
    <w:rsid w:val="007274C2"/>
    <w:rsid w:val="007354E3"/>
    <w:rsid w:val="00736D39"/>
    <w:rsid w:val="007403DF"/>
    <w:rsid w:val="007458DD"/>
    <w:rsid w:val="0074701B"/>
    <w:rsid w:val="007510E3"/>
    <w:rsid w:val="00751140"/>
    <w:rsid w:val="0075690E"/>
    <w:rsid w:val="00757696"/>
    <w:rsid w:val="00761232"/>
    <w:rsid w:val="00763E32"/>
    <w:rsid w:val="00763F0D"/>
    <w:rsid w:val="00765DFC"/>
    <w:rsid w:val="00774409"/>
    <w:rsid w:val="00782628"/>
    <w:rsid w:val="00782A94"/>
    <w:rsid w:val="00783F2D"/>
    <w:rsid w:val="0078452B"/>
    <w:rsid w:val="0078666F"/>
    <w:rsid w:val="00791F73"/>
    <w:rsid w:val="00792599"/>
    <w:rsid w:val="0079301A"/>
    <w:rsid w:val="00794FCB"/>
    <w:rsid w:val="007A0099"/>
    <w:rsid w:val="007A05AF"/>
    <w:rsid w:val="007A4633"/>
    <w:rsid w:val="007B0F64"/>
    <w:rsid w:val="007B383F"/>
    <w:rsid w:val="007B69B9"/>
    <w:rsid w:val="007C43CA"/>
    <w:rsid w:val="007C7AE1"/>
    <w:rsid w:val="007D0C17"/>
    <w:rsid w:val="007D2440"/>
    <w:rsid w:val="007D2633"/>
    <w:rsid w:val="007D5DBA"/>
    <w:rsid w:val="007E108E"/>
    <w:rsid w:val="007E2025"/>
    <w:rsid w:val="007E2CCE"/>
    <w:rsid w:val="007E4075"/>
    <w:rsid w:val="007F5A88"/>
    <w:rsid w:val="007F64D3"/>
    <w:rsid w:val="00804AE3"/>
    <w:rsid w:val="0080500F"/>
    <w:rsid w:val="00805F68"/>
    <w:rsid w:val="008079DE"/>
    <w:rsid w:val="00811E5B"/>
    <w:rsid w:val="00813019"/>
    <w:rsid w:val="0081322E"/>
    <w:rsid w:val="00815F59"/>
    <w:rsid w:val="00816690"/>
    <w:rsid w:val="0082169E"/>
    <w:rsid w:val="008226FC"/>
    <w:rsid w:val="00822B0B"/>
    <w:rsid w:val="00825323"/>
    <w:rsid w:val="00827FFC"/>
    <w:rsid w:val="00831619"/>
    <w:rsid w:val="008332CD"/>
    <w:rsid w:val="00834A9B"/>
    <w:rsid w:val="00834ECB"/>
    <w:rsid w:val="00835A96"/>
    <w:rsid w:val="00835ECD"/>
    <w:rsid w:val="00840EFA"/>
    <w:rsid w:val="0084432D"/>
    <w:rsid w:val="00847967"/>
    <w:rsid w:val="00847BA7"/>
    <w:rsid w:val="00851724"/>
    <w:rsid w:val="008523C4"/>
    <w:rsid w:val="00853CF5"/>
    <w:rsid w:val="00860029"/>
    <w:rsid w:val="00864044"/>
    <w:rsid w:val="0086537B"/>
    <w:rsid w:val="00872FD1"/>
    <w:rsid w:val="0087758A"/>
    <w:rsid w:val="0088103F"/>
    <w:rsid w:val="0088279C"/>
    <w:rsid w:val="008828AE"/>
    <w:rsid w:val="008878F3"/>
    <w:rsid w:val="00887F53"/>
    <w:rsid w:val="00891467"/>
    <w:rsid w:val="0089585B"/>
    <w:rsid w:val="008978A0"/>
    <w:rsid w:val="008A0B30"/>
    <w:rsid w:val="008A1F3E"/>
    <w:rsid w:val="008A3077"/>
    <w:rsid w:val="008A34A0"/>
    <w:rsid w:val="008A4766"/>
    <w:rsid w:val="008A57FC"/>
    <w:rsid w:val="008B034B"/>
    <w:rsid w:val="008B180B"/>
    <w:rsid w:val="008B3F54"/>
    <w:rsid w:val="008B5914"/>
    <w:rsid w:val="008B7AD9"/>
    <w:rsid w:val="008B7DF4"/>
    <w:rsid w:val="008C0E15"/>
    <w:rsid w:val="008C28FB"/>
    <w:rsid w:val="008C2CFD"/>
    <w:rsid w:val="008C3CDC"/>
    <w:rsid w:val="008C4862"/>
    <w:rsid w:val="008C55E2"/>
    <w:rsid w:val="008C6A6B"/>
    <w:rsid w:val="008D2A06"/>
    <w:rsid w:val="008E4CE7"/>
    <w:rsid w:val="008E7F2A"/>
    <w:rsid w:val="008F3B9F"/>
    <w:rsid w:val="008F5A20"/>
    <w:rsid w:val="00900F55"/>
    <w:rsid w:val="00902FCF"/>
    <w:rsid w:val="00903E10"/>
    <w:rsid w:val="00904854"/>
    <w:rsid w:val="0090668A"/>
    <w:rsid w:val="00913A11"/>
    <w:rsid w:val="00920326"/>
    <w:rsid w:val="00924FD5"/>
    <w:rsid w:val="009252BF"/>
    <w:rsid w:val="00934E9A"/>
    <w:rsid w:val="00936BF0"/>
    <w:rsid w:val="00941577"/>
    <w:rsid w:val="009516CE"/>
    <w:rsid w:val="0095489A"/>
    <w:rsid w:val="00955394"/>
    <w:rsid w:val="009567C4"/>
    <w:rsid w:val="00956A82"/>
    <w:rsid w:val="00957317"/>
    <w:rsid w:val="00962EC3"/>
    <w:rsid w:val="00966C3A"/>
    <w:rsid w:val="00971874"/>
    <w:rsid w:val="009751B2"/>
    <w:rsid w:val="009765D4"/>
    <w:rsid w:val="009800C6"/>
    <w:rsid w:val="00985CC9"/>
    <w:rsid w:val="00987F02"/>
    <w:rsid w:val="00995E65"/>
    <w:rsid w:val="009A10C5"/>
    <w:rsid w:val="009A14D9"/>
    <w:rsid w:val="009A6F72"/>
    <w:rsid w:val="009B06E2"/>
    <w:rsid w:val="009B101E"/>
    <w:rsid w:val="009B18D5"/>
    <w:rsid w:val="009B5370"/>
    <w:rsid w:val="009B7AA3"/>
    <w:rsid w:val="009C0FAB"/>
    <w:rsid w:val="009C50B0"/>
    <w:rsid w:val="009C75BA"/>
    <w:rsid w:val="009D356F"/>
    <w:rsid w:val="009D36AD"/>
    <w:rsid w:val="009D5783"/>
    <w:rsid w:val="009D6EFB"/>
    <w:rsid w:val="009E2A9B"/>
    <w:rsid w:val="009E4C62"/>
    <w:rsid w:val="009E4DE5"/>
    <w:rsid w:val="009E4FCA"/>
    <w:rsid w:val="009E50E8"/>
    <w:rsid w:val="009E6559"/>
    <w:rsid w:val="009F7F37"/>
    <w:rsid w:val="00A01D6A"/>
    <w:rsid w:val="00A03D6F"/>
    <w:rsid w:val="00A04549"/>
    <w:rsid w:val="00A066D6"/>
    <w:rsid w:val="00A06FFE"/>
    <w:rsid w:val="00A07D52"/>
    <w:rsid w:val="00A10568"/>
    <w:rsid w:val="00A11902"/>
    <w:rsid w:val="00A137C0"/>
    <w:rsid w:val="00A144FA"/>
    <w:rsid w:val="00A26F05"/>
    <w:rsid w:val="00A31543"/>
    <w:rsid w:val="00A35A2F"/>
    <w:rsid w:val="00A407F8"/>
    <w:rsid w:val="00A44BA3"/>
    <w:rsid w:val="00A46C9B"/>
    <w:rsid w:val="00A5434F"/>
    <w:rsid w:val="00A63897"/>
    <w:rsid w:val="00A67ADD"/>
    <w:rsid w:val="00A67C05"/>
    <w:rsid w:val="00A67EAC"/>
    <w:rsid w:val="00A70388"/>
    <w:rsid w:val="00A718A0"/>
    <w:rsid w:val="00A740AE"/>
    <w:rsid w:val="00A76D65"/>
    <w:rsid w:val="00A80165"/>
    <w:rsid w:val="00A80F6B"/>
    <w:rsid w:val="00A84004"/>
    <w:rsid w:val="00A91E58"/>
    <w:rsid w:val="00A9361A"/>
    <w:rsid w:val="00A93992"/>
    <w:rsid w:val="00AA21AA"/>
    <w:rsid w:val="00AA3811"/>
    <w:rsid w:val="00AA7BE3"/>
    <w:rsid w:val="00AB1356"/>
    <w:rsid w:val="00AB28AA"/>
    <w:rsid w:val="00AB5D93"/>
    <w:rsid w:val="00AB6ADA"/>
    <w:rsid w:val="00AC06C2"/>
    <w:rsid w:val="00AC1B8C"/>
    <w:rsid w:val="00AC3CAE"/>
    <w:rsid w:val="00AC4DE9"/>
    <w:rsid w:val="00AC614A"/>
    <w:rsid w:val="00AD0B67"/>
    <w:rsid w:val="00AD16D8"/>
    <w:rsid w:val="00AD7068"/>
    <w:rsid w:val="00AE16CA"/>
    <w:rsid w:val="00AE29D1"/>
    <w:rsid w:val="00AF1BCF"/>
    <w:rsid w:val="00AF26E9"/>
    <w:rsid w:val="00AF28EC"/>
    <w:rsid w:val="00AF3363"/>
    <w:rsid w:val="00B04A03"/>
    <w:rsid w:val="00B06015"/>
    <w:rsid w:val="00B07F0E"/>
    <w:rsid w:val="00B07F94"/>
    <w:rsid w:val="00B119C9"/>
    <w:rsid w:val="00B134E2"/>
    <w:rsid w:val="00B140B3"/>
    <w:rsid w:val="00B15AFB"/>
    <w:rsid w:val="00B219A0"/>
    <w:rsid w:val="00B23860"/>
    <w:rsid w:val="00B24E48"/>
    <w:rsid w:val="00B303E2"/>
    <w:rsid w:val="00B375C3"/>
    <w:rsid w:val="00B50BFC"/>
    <w:rsid w:val="00B54BC0"/>
    <w:rsid w:val="00B5618D"/>
    <w:rsid w:val="00B60971"/>
    <w:rsid w:val="00B63694"/>
    <w:rsid w:val="00B66C47"/>
    <w:rsid w:val="00B728AC"/>
    <w:rsid w:val="00B76534"/>
    <w:rsid w:val="00B82A88"/>
    <w:rsid w:val="00B84A43"/>
    <w:rsid w:val="00B857B3"/>
    <w:rsid w:val="00B93791"/>
    <w:rsid w:val="00B95366"/>
    <w:rsid w:val="00B978EA"/>
    <w:rsid w:val="00BA65AF"/>
    <w:rsid w:val="00BA7319"/>
    <w:rsid w:val="00BB1F61"/>
    <w:rsid w:val="00BB2ABA"/>
    <w:rsid w:val="00BB4B6B"/>
    <w:rsid w:val="00BB4D5B"/>
    <w:rsid w:val="00BC1F96"/>
    <w:rsid w:val="00BC346C"/>
    <w:rsid w:val="00BC371C"/>
    <w:rsid w:val="00BC5F3B"/>
    <w:rsid w:val="00BC66B9"/>
    <w:rsid w:val="00BD5C84"/>
    <w:rsid w:val="00BD647B"/>
    <w:rsid w:val="00BE074C"/>
    <w:rsid w:val="00BE0A6D"/>
    <w:rsid w:val="00BE12EE"/>
    <w:rsid w:val="00BE710A"/>
    <w:rsid w:val="00BE78C6"/>
    <w:rsid w:val="00BE7AC8"/>
    <w:rsid w:val="00BF4B9A"/>
    <w:rsid w:val="00BF6621"/>
    <w:rsid w:val="00BF778D"/>
    <w:rsid w:val="00C0703C"/>
    <w:rsid w:val="00C11A3C"/>
    <w:rsid w:val="00C16D4B"/>
    <w:rsid w:val="00C210B8"/>
    <w:rsid w:val="00C215ED"/>
    <w:rsid w:val="00C25C54"/>
    <w:rsid w:val="00C25D3B"/>
    <w:rsid w:val="00C30B24"/>
    <w:rsid w:val="00C31031"/>
    <w:rsid w:val="00C36B50"/>
    <w:rsid w:val="00C408EE"/>
    <w:rsid w:val="00C40F0A"/>
    <w:rsid w:val="00C4276E"/>
    <w:rsid w:val="00C44041"/>
    <w:rsid w:val="00C458BC"/>
    <w:rsid w:val="00C52B89"/>
    <w:rsid w:val="00C541B2"/>
    <w:rsid w:val="00C57666"/>
    <w:rsid w:val="00C601D6"/>
    <w:rsid w:val="00C61456"/>
    <w:rsid w:val="00C61F06"/>
    <w:rsid w:val="00C62EA2"/>
    <w:rsid w:val="00C63441"/>
    <w:rsid w:val="00C75884"/>
    <w:rsid w:val="00C766CA"/>
    <w:rsid w:val="00C830CB"/>
    <w:rsid w:val="00C83C63"/>
    <w:rsid w:val="00C83D41"/>
    <w:rsid w:val="00C85D7A"/>
    <w:rsid w:val="00C86CB6"/>
    <w:rsid w:val="00C90C1B"/>
    <w:rsid w:val="00C92C98"/>
    <w:rsid w:val="00CA2848"/>
    <w:rsid w:val="00CA5C94"/>
    <w:rsid w:val="00CA6CCF"/>
    <w:rsid w:val="00CB0D01"/>
    <w:rsid w:val="00CB1B7C"/>
    <w:rsid w:val="00CB48D4"/>
    <w:rsid w:val="00CC0D70"/>
    <w:rsid w:val="00CC1104"/>
    <w:rsid w:val="00CC4D32"/>
    <w:rsid w:val="00CC6740"/>
    <w:rsid w:val="00CD1264"/>
    <w:rsid w:val="00CD1620"/>
    <w:rsid w:val="00CD31D6"/>
    <w:rsid w:val="00CD359B"/>
    <w:rsid w:val="00CD4E8A"/>
    <w:rsid w:val="00CD5C71"/>
    <w:rsid w:val="00CD5DAA"/>
    <w:rsid w:val="00CD62F6"/>
    <w:rsid w:val="00CE33D7"/>
    <w:rsid w:val="00CE3B5B"/>
    <w:rsid w:val="00CF2D3F"/>
    <w:rsid w:val="00CF35C4"/>
    <w:rsid w:val="00D02EC0"/>
    <w:rsid w:val="00D03D3A"/>
    <w:rsid w:val="00D048AE"/>
    <w:rsid w:val="00D049C2"/>
    <w:rsid w:val="00D06D9B"/>
    <w:rsid w:val="00D07906"/>
    <w:rsid w:val="00D12436"/>
    <w:rsid w:val="00D1757D"/>
    <w:rsid w:val="00D213E8"/>
    <w:rsid w:val="00D3026B"/>
    <w:rsid w:val="00D32EC9"/>
    <w:rsid w:val="00D34F3D"/>
    <w:rsid w:val="00D36108"/>
    <w:rsid w:val="00D36317"/>
    <w:rsid w:val="00D47EB5"/>
    <w:rsid w:val="00D54F3C"/>
    <w:rsid w:val="00D5555D"/>
    <w:rsid w:val="00D56A0D"/>
    <w:rsid w:val="00D625DE"/>
    <w:rsid w:val="00D6464A"/>
    <w:rsid w:val="00D64D1E"/>
    <w:rsid w:val="00D65FBD"/>
    <w:rsid w:val="00D7136E"/>
    <w:rsid w:val="00D731E4"/>
    <w:rsid w:val="00D7658A"/>
    <w:rsid w:val="00D76CF7"/>
    <w:rsid w:val="00D81A7E"/>
    <w:rsid w:val="00D8271B"/>
    <w:rsid w:val="00D85053"/>
    <w:rsid w:val="00D86805"/>
    <w:rsid w:val="00D92902"/>
    <w:rsid w:val="00DA0F42"/>
    <w:rsid w:val="00DA14A0"/>
    <w:rsid w:val="00DA726F"/>
    <w:rsid w:val="00DB3D23"/>
    <w:rsid w:val="00DB7F08"/>
    <w:rsid w:val="00DC3E47"/>
    <w:rsid w:val="00DC4B70"/>
    <w:rsid w:val="00DC6CC1"/>
    <w:rsid w:val="00DC7E3B"/>
    <w:rsid w:val="00DC7EB2"/>
    <w:rsid w:val="00DD2731"/>
    <w:rsid w:val="00DD283B"/>
    <w:rsid w:val="00DD3051"/>
    <w:rsid w:val="00DD6A3B"/>
    <w:rsid w:val="00DD6D23"/>
    <w:rsid w:val="00DE0D4D"/>
    <w:rsid w:val="00DE4558"/>
    <w:rsid w:val="00DF2B81"/>
    <w:rsid w:val="00DF3E94"/>
    <w:rsid w:val="00DF41E4"/>
    <w:rsid w:val="00DF5465"/>
    <w:rsid w:val="00DF6A3F"/>
    <w:rsid w:val="00DF724F"/>
    <w:rsid w:val="00E032E3"/>
    <w:rsid w:val="00E039CD"/>
    <w:rsid w:val="00E12696"/>
    <w:rsid w:val="00E15C4A"/>
    <w:rsid w:val="00E236CE"/>
    <w:rsid w:val="00E23B67"/>
    <w:rsid w:val="00E25794"/>
    <w:rsid w:val="00E26D16"/>
    <w:rsid w:val="00E26DF0"/>
    <w:rsid w:val="00E2762A"/>
    <w:rsid w:val="00E315C4"/>
    <w:rsid w:val="00E33A57"/>
    <w:rsid w:val="00E344B4"/>
    <w:rsid w:val="00E36045"/>
    <w:rsid w:val="00E42EB0"/>
    <w:rsid w:val="00E52E46"/>
    <w:rsid w:val="00E5342A"/>
    <w:rsid w:val="00E54121"/>
    <w:rsid w:val="00E54EC6"/>
    <w:rsid w:val="00E557AA"/>
    <w:rsid w:val="00E61325"/>
    <w:rsid w:val="00E65591"/>
    <w:rsid w:val="00E6703D"/>
    <w:rsid w:val="00E75AEA"/>
    <w:rsid w:val="00E85A65"/>
    <w:rsid w:val="00E85D24"/>
    <w:rsid w:val="00E86759"/>
    <w:rsid w:val="00E9179F"/>
    <w:rsid w:val="00E9240F"/>
    <w:rsid w:val="00E93CDC"/>
    <w:rsid w:val="00EA0C5A"/>
    <w:rsid w:val="00EA2E93"/>
    <w:rsid w:val="00EA402F"/>
    <w:rsid w:val="00EB452E"/>
    <w:rsid w:val="00EB5470"/>
    <w:rsid w:val="00EB6E3E"/>
    <w:rsid w:val="00EB773B"/>
    <w:rsid w:val="00EC0EC0"/>
    <w:rsid w:val="00EC292F"/>
    <w:rsid w:val="00EC766B"/>
    <w:rsid w:val="00EE5442"/>
    <w:rsid w:val="00EE77E5"/>
    <w:rsid w:val="00EF47DE"/>
    <w:rsid w:val="00F0026E"/>
    <w:rsid w:val="00F01262"/>
    <w:rsid w:val="00F02871"/>
    <w:rsid w:val="00F06600"/>
    <w:rsid w:val="00F06D06"/>
    <w:rsid w:val="00F11714"/>
    <w:rsid w:val="00F1586D"/>
    <w:rsid w:val="00F20632"/>
    <w:rsid w:val="00F21DBD"/>
    <w:rsid w:val="00F24780"/>
    <w:rsid w:val="00F254C6"/>
    <w:rsid w:val="00F271E0"/>
    <w:rsid w:val="00F30AE3"/>
    <w:rsid w:val="00F3590D"/>
    <w:rsid w:val="00F36687"/>
    <w:rsid w:val="00F40BC6"/>
    <w:rsid w:val="00F40C8E"/>
    <w:rsid w:val="00F43667"/>
    <w:rsid w:val="00F50195"/>
    <w:rsid w:val="00F519D5"/>
    <w:rsid w:val="00F5291D"/>
    <w:rsid w:val="00F52B37"/>
    <w:rsid w:val="00F53351"/>
    <w:rsid w:val="00F53D14"/>
    <w:rsid w:val="00F56117"/>
    <w:rsid w:val="00F604F6"/>
    <w:rsid w:val="00F649D3"/>
    <w:rsid w:val="00F66387"/>
    <w:rsid w:val="00F7203E"/>
    <w:rsid w:val="00F73DDA"/>
    <w:rsid w:val="00F76141"/>
    <w:rsid w:val="00F81B01"/>
    <w:rsid w:val="00F844CC"/>
    <w:rsid w:val="00F8472E"/>
    <w:rsid w:val="00F85D36"/>
    <w:rsid w:val="00F873BB"/>
    <w:rsid w:val="00F917FE"/>
    <w:rsid w:val="00F91E61"/>
    <w:rsid w:val="00F92081"/>
    <w:rsid w:val="00FA0A8D"/>
    <w:rsid w:val="00FA4300"/>
    <w:rsid w:val="00FA4BD8"/>
    <w:rsid w:val="00FA73CA"/>
    <w:rsid w:val="00FB2578"/>
    <w:rsid w:val="00FB2C5C"/>
    <w:rsid w:val="00FB4215"/>
    <w:rsid w:val="00FB53F4"/>
    <w:rsid w:val="00FB5AA3"/>
    <w:rsid w:val="00FB78DA"/>
    <w:rsid w:val="00FC328D"/>
    <w:rsid w:val="00FC353F"/>
    <w:rsid w:val="00FC397A"/>
    <w:rsid w:val="00FC3E5F"/>
    <w:rsid w:val="00FC44A1"/>
    <w:rsid w:val="00FC55E3"/>
    <w:rsid w:val="00FD3BC1"/>
    <w:rsid w:val="00FD4976"/>
    <w:rsid w:val="00FD4D6D"/>
    <w:rsid w:val="00FD4F03"/>
    <w:rsid w:val="00FE42FE"/>
    <w:rsid w:val="00FE5377"/>
    <w:rsid w:val="00FE568D"/>
    <w:rsid w:val="00FE5C13"/>
    <w:rsid w:val="00FE6EF1"/>
    <w:rsid w:val="00FE7B1F"/>
    <w:rsid w:val="00FF0FC1"/>
    <w:rsid w:val="00FF406E"/>
    <w:rsid w:val="00FF5A73"/>
    <w:rsid w:val="033B4F7A"/>
    <w:rsid w:val="04BF0955"/>
    <w:rsid w:val="05901D6F"/>
    <w:rsid w:val="05C10607"/>
    <w:rsid w:val="05CE6660"/>
    <w:rsid w:val="06A21D75"/>
    <w:rsid w:val="06DE3978"/>
    <w:rsid w:val="07C249B9"/>
    <w:rsid w:val="08196EE0"/>
    <w:rsid w:val="09091F70"/>
    <w:rsid w:val="0B387ABF"/>
    <w:rsid w:val="0C3F3C4D"/>
    <w:rsid w:val="0D461516"/>
    <w:rsid w:val="0D6D4DB9"/>
    <w:rsid w:val="0DB65B35"/>
    <w:rsid w:val="0E27152D"/>
    <w:rsid w:val="0EDB5021"/>
    <w:rsid w:val="0F0C3F31"/>
    <w:rsid w:val="0F2D4517"/>
    <w:rsid w:val="0FC86E3A"/>
    <w:rsid w:val="13113701"/>
    <w:rsid w:val="13A94047"/>
    <w:rsid w:val="16691204"/>
    <w:rsid w:val="16B052A7"/>
    <w:rsid w:val="16BB6B3B"/>
    <w:rsid w:val="185F7ACA"/>
    <w:rsid w:val="1C7A76C6"/>
    <w:rsid w:val="1D381C52"/>
    <w:rsid w:val="20F218BE"/>
    <w:rsid w:val="20FC6C90"/>
    <w:rsid w:val="21E86A09"/>
    <w:rsid w:val="224268B6"/>
    <w:rsid w:val="22CB66EB"/>
    <w:rsid w:val="23BC78DD"/>
    <w:rsid w:val="25B912E6"/>
    <w:rsid w:val="26082C67"/>
    <w:rsid w:val="263B3D68"/>
    <w:rsid w:val="28DD1170"/>
    <w:rsid w:val="294F586D"/>
    <w:rsid w:val="2BC15E93"/>
    <w:rsid w:val="2C134832"/>
    <w:rsid w:val="2C5873F6"/>
    <w:rsid w:val="2E1C5670"/>
    <w:rsid w:val="2E307A29"/>
    <w:rsid w:val="2F6F7862"/>
    <w:rsid w:val="31236920"/>
    <w:rsid w:val="31CD24A4"/>
    <w:rsid w:val="32A675C3"/>
    <w:rsid w:val="34C46B9F"/>
    <w:rsid w:val="352549FC"/>
    <w:rsid w:val="35784608"/>
    <w:rsid w:val="37447C28"/>
    <w:rsid w:val="376D7D87"/>
    <w:rsid w:val="38AB6847"/>
    <w:rsid w:val="38CD18A3"/>
    <w:rsid w:val="39CF519E"/>
    <w:rsid w:val="3B041089"/>
    <w:rsid w:val="3B8B2960"/>
    <w:rsid w:val="3C0F3090"/>
    <w:rsid w:val="3CA1462B"/>
    <w:rsid w:val="3D0F7E60"/>
    <w:rsid w:val="3D890EA1"/>
    <w:rsid w:val="3DF75BCA"/>
    <w:rsid w:val="3E630049"/>
    <w:rsid w:val="3E8F1DA2"/>
    <w:rsid w:val="3ED34A8D"/>
    <w:rsid w:val="3EE2468E"/>
    <w:rsid w:val="3F8F2C54"/>
    <w:rsid w:val="41D3129C"/>
    <w:rsid w:val="443A7BE6"/>
    <w:rsid w:val="45180C5E"/>
    <w:rsid w:val="47221C5A"/>
    <w:rsid w:val="496E43C4"/>
    <w:rsid w:val="4A4A0E91"/>
    <w:rsid w:val="4A991633"/>
    <w:rsid w:val="4AA834F2"/>
    <w:rsid w:val="4ADA347F"/>
    <w:rsid w:val="4C3E5249"/>
    <w:rsid w:val="4C546EB8"/>
    <w:rsid w:val="4C7C6291"/>
    <w:rsid w:val="4E5753AD"/>
    <w:rsid w:val="5109172A"/>
    <w:rsid w:val="51B30131"/>
    <w:rsid w:val="53915E1B"/>
    <w:rsid w:val="542B6D8A"/>
    <w:rsid w:val="55CB18DF"/>
    <w:rsid w:val="58090597"/>
    <w:rsid w:val="59322159"/>
    <w:rsid w:val="59F952BA"/>
    <w:rsid w:val="5A3E0F62"/>
    <w:rsid w:val="5D4D44B5"/>
    <w:rsid w:val="5DE276E5"/>
    <w:rsid w:val="5E2A4D31"/>
    <w:rsid w:val="5EA072C0"/>
    <w:rsid w:val="62DF4287"/>
    <w:rsid w:val="63A22D05"/>
    <w:rsid w:val="65596CA1"/>
    <w:rsid w:val="66F77CE1"/>
    <w:rsid w:val="677C410A"/>
    <w:rsid w:val="68F8227F"/>
    <w:rsid w:val="6A1511F1"/>
    <w:rsid w:val="6B9F208E"/>
    <w:rsid w:val="6CA02915"/>
    <w:rsid w:val="6CC761E5"/>
    <w:rsid w:val="6D2C1770"/>
    <w:rsid w:val="6DDC0571"/>
    <w:rsid w:val="6FA81B84"/>
    <w:rsid w:val="715945C6"/>
    <w:rsid w:val="71CA3BD5"/>
    <w:rsid w:val="72201789"/>
    <w:rsid w:val="74111B6F"/>
    <w:rsid w:val="74803A6B"/>
    <w:rsid w:val="74873FFD"/>
    <w:rsid w:val="759E3CB5"/>
    <w:rsid w:val="761F13A9"/>
    <w:rsid w:val="76C73651"/>
    <w:rsid w:val="787734F4"/>
    <w:rsid w:val="7A396230"/>
    <w:rsid w:val="7A4E76F1"/>
    <w:rsid w:val="7AF70B81"/>
    <w:rsid w:val="7BC20EC9"/>
    <w:rsid w:val="7C491350"/>
    <w:rsid w:val="7CDC4AE4"/>
    <w:rsid w:val="7D3C7A7D"/>
    <w:rsid w:val="7D4E531B"/>
    <w:rsid w:val="7E1E010B"/>
    <w:rsid w:val="7E8F2BDE"/>
    <w:rsid w:val="7F26148A"/>
    <w:rsid w:val="7F68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A7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EA7"/>
    <w:rPr>
      <w:color w:val="0000FF"/>
      <w:u w:val="single"/>
    </w:rPr>
  </w:style>
  <w:style w:type="character" w:customStyle="1" w:styleId="Char">
    <w:name w:val="页眉 Char"/>
    <w:basedOn w:val="a0"/>
    <w:link w:val="a4"/>
    <w:uiPriority w:val="99"/>
    <w:semiHidden/>
    <w:rsid w:val="00620EA7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0EA7"/>
    <w:rPr>
      <w:sz w:val="18"/>
      <w:szCs w:val="18"/>
    </w:rPr>
  </w:style>
  <w:style w:type="paragraph" w:customStyle="1" w:styleId="p0">
    <w:name w:val="p0"/>
    <w:basedOn w:val="a"/>
    <w:rsid w:val="00620EA7"/>
    <w:pPr>
      <w:widowControl/>
    </w:pPr>
    <w:rPr>
      <w:kern w:val="0"/>
      <w:sz w:val="21"/>
      <w:szCs w:val="21"/>
    </w:rPr>
  </w:style>
  <w:style w:type="paragraph" w:styleId="a4">
    <w:name w:val="header"/>
    <w:basedOn w:val="a"/>
    <w:link w:val="Char"/>
    <w:uiPriority w:val="99"/>
    <w:unhideWhenUsed/>
    <w:rsid w:val="00620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620E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620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1">
    <w:name w:val="Char"/>
    <w:basedOn w:val="a"/>
    <w:qFormat/>
    <w:rsid w:val="0095489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7">
    <w:name w:val="page number"/>
    <w:basedOn w:val="a0"/>
    <w:rsid w:val="00BB2ABA"/>
  </w:style>
  <w:style w:type="paragraph" w:customStyle="1" w:styleId="Char2">
    <w:name w:val="Char"/>
    <w:basedOn w:val="a"/>
    <w:rsid w:val="00AD16D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8">
    <w:name w:val="Table Grid"/>
    <w:basedOn w:val="a1"/>
    <w:uiPriority w:val="59"/>
    <w:rsid w:val="00FD4F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K\WORD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FFB6A-FC6C-41AA-9889-5095AE76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5</TotalTime>
  <Pages>1</Pages>
  <Words>40</Words>
  <Characters>232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霍好胜同志</dc:title>
  <dc:subject/>
  <dc:creator>*</dc:creator>
  <cp:keywords/>
  <dc:description/>
  <cp:lastModifiedBy>*</cp:lastModifiedBy>
  <cp:revision>4</cp:revision>
  <cp:lastPrinted>2017-03-09T00:48:00Z</cp:lastPrinted>
  <dcterms:created xsi:type="dcterms:W3CDTF">2017-03-09T00:44:00Z</dcterms:created>
  <dcterms:modified xsi:type="dcterms:W3CDTF">2017-03-13T02:57:00Z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