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10461"/>
        </w:tabs>
        <w:jc w:val="center"/>
        <w:rPr>
          <w:rFonts w:hint="eastAsia" w:ascii="Times New Roman" w:hAnsi="Times New Roman" w:eastAsia="黑体"/>
          <w:color w:val="000000"/>
          <w:sz w:val="24"/>
          <w:szCs w:val="21"/>
        </w:rPr>
      </w:pP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11334750</wp:posOffset>
                </wp:positionH>
                <wp:positionV relativeFrom="paragraph">
                  <wp:posOffset>330200</wp:posOffset>
                </wp:positionV>
                <wp:extent cx="1910080" cy="335280"/>
                <wp:effectExtent l="4445" t="4445" r="9525" b="22225"/>
                <wp:wrapNone/>
                <wp:docPr id="4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第四阶段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92.5pt;margin-top:26pt;height:26.4pt;width:150.4pt;z-index:251822080;mso-width-relative:page;mso-height-relative:page;" fillcolor="#FFFFFF" filled="t" stroked="t" coordsize="21600,21600" o:gfxdata="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IePo2wAAAAwBAAAPAAAAAAAAAAEAIAAAACIAAABkcnMvZG93bnJldi54bWxQSwECFAAU&#10;AAAACACHTuJAzmWjdScCAAB5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第四阶段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270510</wp:posOffset>
                </wp:positionV>
                <wp:extent cx="1017905" cy="303530"/>
                <wp:effectExtent l="5080" t="4445" r="5715" b="15875"/>
                <wp:wrapNone/>
                <wp:docPr id="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9.45pt;margin-top:21.3pt;height:23.9pt;width:80.15pt;z-index:252103680;mso-width-relative:page;mso-height-relative:page;" fillcolor="#FFFFFF" filled="t" stroked="t" coordsize="21600,21600" o:gfxdata="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wssKTZAAAACAEAAA8AAAAAAAAAAQAgAAAAIgAAAGRycy9kb3ducmV2LnhtbFBLAQIU&#10;ABQAAAAIAIdO4kBfJfldKwIAAHk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10550525</wp:posOffset>
                </wp:positionH>
                <wp:positionV relativeFrom="paragraph">
                  <wp:posOffset>535940</wp:posOffset>
                </wp:positionV>
                <wp:extent cx="475615" cy="628650"/>
                <wp:effectExtent l="4445" t="4445" r="15240" b="14605"/>
                <wp:wrapNone/>
                <wp:docPr id="466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830.75pt;margin-top:42.2pt;height:49.5pt;width:37.45pt;z-index:252021760;mso-width-relative:page;mso-height-relative:page;" fillcolor="#FFFFFF" filled="t" stroked="t" coordsize="21600,21600" o:gfxdata="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75QB9kAAAAMAQAADwAAAAAAAAAB&#10;ACAAAAAiAAAAZHJzL2Rvd25yZXYueG1sUEsBAhQAFAAAAAgAh07iQGel6tE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10919460</wp:posOffset>
                </wp:positionH>
                <wp:positionV relativeFrom="paragraph">
                  <wp:posOffset>3409315</wp:posOffset>
                </wp:positionV>
                <wp:extent cx="2559685" cy="902335"/>
                <wp:effectExtent l="4445" t="4445" r="7620" b="762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259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第四阶段可并联或并行办理其他事项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9.8pt;margin-top:268.45pt;height:71.05pt;width:201.55pt;z-index:251827200;mso-width-relative:page;mso-height-relative:page;" fillcolor="#FFFFFF" filled="t" stroked="t" coordsize="21600,21600" o:gfxdata="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T6Fwa3QAAAA0BAAAPAAAAAAAAAAEAIAAAACIAAABkcnMvZG93bnJldi54bWxQSwECFAAU&#10;AAAACACHTuJADuWsly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第四阶段可并联或并行办理其他事项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8267700</wp:posOffset>
                </wp:positionH>
                <wp:positionV relativeFrom="paragraph">
                  <wp:posOffset>297180</wp:posOffset>
                </wp:positionV>
                <wp:extent cx="1910080" cy="325120"/>
                <wp:effectExtent l="4445" t="4445" r="9525" b="13335"/>
                <wp:wrapNone/>
                <wp:docPr id="4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51pt;margin-top:23.4pt;height:25.6pt;width:150.4pt;z-index:251821056;mso-width-relative:page;mso-height-relative:page;" fillcolor="#FFFFFF" filled="t" stroked="t" coordsize="21600,21600" o:gfxdata="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k6Qo9oAAAALAQAADwAAAAAAAAABACAAAAAiAAAAZHJzL2Rvd25yZXYueG1sUEsB&#10;AhQAFAAAAAgAh07iQNNJ4K4sAgAAegQAAA4AAAAAAAAAAQAgAAAAK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297180</wp:posOffset>
                </wp:positionV>
                <wp:extent cx="1910080" cy="302895"/>
                <wp:effectExtent l="4445" t="5080" r="9525" b="15875"/>
                <wp:wrapNone/>
                <wp:docPr id="4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25.25pt;margin-top:23.4pt;height:23.85pt;width:150.4pt;z-index:251820032;mso-width-relative:page;mso-height-relative:page;" fillcolor="#FFFFFF" filled="t" stroked="t" coordsize="21600,21600" o:gfxdata="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VOoH7aAAAACgEAAA8AAAAAAAAAAQAgAAAAIgAAAGRycy9kb3ducmV2LnhtbFBLAQIU&#10;ABQAAAAIAIdO4kBugqDaKgIAAHoEAAAOAAAAAAAAAAEAIAAAACk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1910080" cy="303530"/>
                <wp:effectExtent l="4445" t="4445" r="9525" b="15875"/>
                <wp:wrapNone/>
                <wp:docPr id="4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89pt;margin-top:23.4pt;height:23.9pt;width:150.4pt;z-index:251815936;mso-width-relative:page;mso-height-relative:page;" fillcolor="#FFFFFF" filled="t" stroked="t" coordsize="21600,21600" o:gfxdata="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jldK2gAAAAkBAAAPAAAAAAAAAAEAIAAAACIAAABkcnMvZG93bnJldi54bWxQSwEC&#10;FAAUAAAACACHTuJAdKcQ9SsCAAB6BAAADgAAAAAAAAABACAAAAAp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3335655</wp:posOffset>
                </wp:positionV>
                <wp:extent cx="14214475" cy="4445"/>
                <wp:effectExtent l="0" t="0" r="0" b="0"/>
                <wp:wrapNone/>
                <wp:docPr id="6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8.85pt;margin-top:262.65pt;height:0.35pt;width:1119.25pt;z-index:251831296;mso-width-relative:page;mso-height-relative:page;" filled="f" stroked="t" coordsize="21600,21600" o:gfxdata="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0f64XYAAAADAEAAA8AAAAAAAAAAQAgAAAAIgAAAGRycy9kb3ducmV2&#10;LnhtbFBLAQIUABQAAAAIAIdO4kBlqz0x/AEAAPc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501015</wp:posOffset>
                </wp:positionV>
                <wp:extent cx="635" cy="3042285"/>
                <wp:effectExtent l="4445" t="0" r="13970" b="2032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35pt;margin-top:39.45pt;height:239.55pt;width:0.05pt;z-index:251810816;mso-width-relative:page;mso-height-relative:page;" filled="f" stroked="t" coordsize="21600,21600" o:gfxdata="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kcsh9gAAAAKAQAADwAAAAAAAAABACAAAAAiAAAA&#10;ZHJzL2Rvd25yZXYueG1sUEsBAhQAFAAAAAgAh07iQBDBfwUHAgAAAAQAAA4AAAAAAAAAAQAgAAAA&#10;Jw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val="en-US" w:eastAsia="zh-CN"/>
        </w:rPr>
        <w:t>附件1</w:t>
      </w:r>
      <w:r>
        <w:rPr>
          <w:rFonts w:hint="eastAsia" w:ascii="Times New Roman" w:hAnsi="Times New Roman" w:eastAsia="黑体"/>
          <w:color w:val="000000"/>
          <w:sz w:val="28"/>
        </w:rPr>
        <w:t>：政府投资房屋建筑类项目审批流程图（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控制在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31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个工作日内）</w:t>
      </w:r>
    </w:p>
    <w:p>
      <w:pPr>
        <w:tabs>
          <w:tab w:val="left" w:pos="4640"/>
          <w:tab w:val="center" w:pos="10461"/>
        </w:tabs>
        <w:jc w:val="left"/>
        <w:rPr>
          <w:rFonts w:hint="eastAsia" w:ascii="Times New Roman" w:hAnsi="Times New Roman" w:eastAsia="黑体"/>
          <w:color w:val="000000"/>
          <w:sz w:val="24"/>
          <w:szCs w:val="21"/>
        </w:rPr>
      </w:pP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136525</wp:posOffset>
                </wp:positionV>
                <wp:extent cx="635" cy="3042285"/>
                <wp:effectExtent l="4445" t="0" r="13970" b="2032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2.3pt;margin-top:10.75pt;height:239.55pt;width:0.05pt;z-index:251809792;mso-width-relative:page;mso-height-relative:page;" filled="f" stroked="t" coordsize="21600,21600" o:gfxdata="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Styp2AAAAAoBAAAPAAAAAAAAAAEAIAAAACIAAABk&#10;cnMvZG93bnJldi54bWxQSwECFAAUAAAACACHTuJAxDkHkAYCAAAABAAADgAAAAAAAAABACAAAAAn&#10;AQAAZHJzL2Uyb0RvYy54bWxQSwUGAAAAAAYABgBZAQAAnw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10781665</wp:posOffset>
                </wp:positionH>
                <wp:positionV relativeFrom="paragraph">
                  <wp:posOffset>136525</wp:posOffset>
                </wp:positionV>
                <wp:extent cx="635" cy="3042285"/>
                <wp:effectExtent l="4445" t="0" r="13970" b="2032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8.95pt;margin-top:10.75pt;height:239.55pt;width:0.05pt;z-index:251811840;mso-width-relative:page;mso-height-relative:page;" filled="f" stroked="t" coordsize="21600,21600" o:gfxdata="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ExCCZ2QAAAAwBAAAPAAAAAAAAAAEAIAAAACIAAABk&#10;cnMvZG93bnJldi54bWxQSwECFAAUAAAACACHTuJABoGVcgUCAAD+AwAADgAAAAAAAAABACAAAAAo&#10;AQAAZHJzL2Uyb0RvYy54bWxQSwUGAAAAAAYABgBZAQAAnw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136525</wp:posOffset>
                </wp:positionV>
                <wp:extent cx="0" cy="3042285"/>
                <wp:effectExtent l="0" t="0" r="0" b="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9.15pt;margin-top:10.75pt;height:239.55pt;width:0pt;z-index:251812864;mso-width-relative:page;mso-height-relative:page;" filled="f" stroked="t" coordsize="21600,21600" o:gfxdata="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C4TcdcAAAAMAQAADwAAAAAAAAABACAAAAAiAAAAZHJzL2Rv&#10;d25yZXYueG1sUEsBAhQAFAAAAAgAh07iQBaRHK8CAgAA/AMAAA4AAAAAAAAAAQAgAAAAJgEAAGRy&#10;cy9lMm9Eb2MueG1sUEsFBgAAAAAGAAYAWQEAAJo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7512050</wp:posOffset>
                </wp:positionH>
                <wp:positionV relativeFrom="paragraph">
                  <wp:posOffset>171450</wp:posOffset>
                </wp:positionV>
                <wp:extent cx="475615" cy="628650"/>
                <wp:effectExtent l="4445" t="4445" r="15240" b="14605"/>
                <wp:wrapNone/>
                <wp:docPr id="46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591.5pt;margin-top:13.5pt;height:49.5pt;width:37.45pt;z-index:252018688;mso-width-relative:page;mso-height-relative:page;" fillcolor="#FFFFFF" filled="t" stroked="t" coordsize="21600,21600" o:gfxdata="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s+iI7aAAAADAEAAA8AAAAAAAAA&#10;AQAgAAAAIgAAAGRycy9kb3ducmV2LnhtbFBLAQIUABQAAAAIAIdO4kACACrJDwIAADg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171450</wp:posOffset>
                </wp:positionV>
                <wp:extent cx="475615" cy="628650"/>
                <wp:effectExtent l="4445" t="4445" r="15240" b="14605"/>
                <wp:wrapNone/>
                <wp:docPr id="463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374.75pt;margin-top:13.5pt;height:49.5pt;width:37.45pt;z-index:252017664;mso-width-relative:page;mso-height-relative:page;" fillcolor="#FFFFFF" filled="t" stroked="t" coordsize="21600,21600" o:gfxdata="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1dt3NkAAAAKAQAADwAAAAAAAAAB&#10;ACAAAAAiAAAAZHJzL2Rvd25yZXYueG1sUEsBAhQAFAAAAAgAh07iQIv6jAw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640"/>
          <w:tab w:val="center" w:pos="10461"/>
        </w:tabs>
        <w:jc w:val="left"/>
        <w:rPr>
          <w:rFonts w:hint="eastAsia" w:ascii="Times New Roman" w:hAnsi="Times New Roman" w:eastAsia="黑体"/>
          <w:color w:val="000000"/>
          <w:sz w:val="24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65405</wp:posOffset>
                </wp:positionV>
                <wp:extent cx="475615" cy="628650"/>
                <wp:effectExtent l="4445" t="4445" r="15240" b="14605"/>
                <wp:wrapNone/>
                <wp:docPr id="458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36.2pt;margin-top:5.15pt;height:49.5pt;width:37.45pt;z-index:252012544;mso-width-relative:page;mso-height-relative:page;" fillcolor="#FFFFFF" filled="t" stroked="t" coordsize="21600,21600" o:gfxdata="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cUJL9kAAAAKAQAADwAAAAAAAAAB&#10;ACAAAAAiAAAAZHJzL2Rvd25yZXYueG1sUEsBAhQAFAAAAAgAh07iQBh7EbU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640"/>
          <w:tab w:val="center" w:pos="10461"/>
        </w:tabs>
        <w:jc w:val="left"/>
        <w:rPr>
          <w:rFonts w:hint="eastAsia" w:ascii="Times New Roman" w:hAnsi="Times New Roman" w:eastAsia="黑体"/>
          <w:color w:val="000000"/>
          <w:sz w:val="24"/>
          <w:szCs w:val="21"/>
        </w:rPr>
      </w:pPr>
    </w:p>
    <w:tbl>
      <w:tblPr>
        <w:tblStyle w:val="6"/>
        <w:tblpPr w:leftFromText="180" w:rightFromText="180" w:vertAnchor="text" w:horzAnchor="page" w:tblpX="5231" w:tblpY="8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</w:rPr>
              <w:t>建设项目用地预审与选址意见书核发</w:t>
            </w:r>
            <w:r>
              <w:rPr>
                <w:rFonts w:hint="eastAsia"/>
                <w:sz w:val="15"/>
                <w:lang w:eastAsia="zh-CN"/>
              </w:rPr>
              <w:t>（</w:t>
            </w:r>
            <w:r>
              <w:rPr>
                <w:rFonts w:hint="eastAsia"/>
                <w:sz w:val="15"/>
                <w:lang w:val="en-US" w:eastAsia="zh-CN"/>
              </w:rPr>
              <w:t>5个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  <w:r>
              <w:rPr>
                <w:rFonts w:hint="eastAsia"/>
                <w:sz w:val="15"/>
                <w:lang w:eastAsia="zh-CN"/>
              </w:rPr>
              <w:t>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367030</wp:posOffset>
                      </wp:positionV>
                      <wp:extent cx="222250" cy="1270"/>
                      <wp:effectExtent l="0" t="37465" r="6350" b="37465"/>
                      <wp:wrapNone/>
                      <wp:docPr id="10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" cy="12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5" o:spid="_x0000_s1026" o:spt="20" style="position:absolute;left:0pt;margin-left:30.25pt;margin-top:28.9pt;height:0.1pt;width:17.5pt;z-index:251804672;mso-width-relative:page;mso-height-relative:page;" filled="f" stroked="t" coordsize="21600,21600" o:gfxdata="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ONqctcAAAAHAQAADwAAAAAAAAABACAAAAAiAAAAZHJz&#10;L2Rvd25yZXYueG1sUEsBAhQAFAAAAAgAh07iQMQf07QFAgAA+gMAAA4AAAAAAAAAAQAgAAAAJgEA&#10;AGRycy9lMm9Eb2MueG1sUEsFBgAAAAAGAAYAWQEAAJ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5个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</w:rPr>
              <w:t>可行性研究</w:t>
            </w:r>
            <w:r>
              <w:rPr>
                <w:rFonts w:hint="eastAsia"/>
                <w:sz w:val="15"/>
                <w:lang w:val="en-US" w:eastAsia="zh-CN"/>
              </w:rPr>
              <w:t>报告</w:t>
            </w:r>
            <w:r>
              <w:rPr>
                <w:rFonts w:hint="eastAsia"/>
                <w:sz w:val="15"/>
              </w:rPr>
              <w:t>审批</w:t>
            </w:r>
            <w:r>
              <w:rPr>
                <w:rFonts w:hint="eastAsia"/>
                <w:sz w:val="15"/>
                <w:lang w:eastAsia="zh-CN"/>
              </w:rPr>
              <w:t>（</w:t>
            </w:r>
            <w:r>
              <w:rPr>
                <w:rFonts w:hint="eastAsia"/>
                <w:sz w:val="15"/>
                <w:lang w:val="en-US" w:eastAsia="zh-CN"/>
              </w:rPr>
              <w:t>5个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  <w:r>
              <w:rPr>
                <w:rFonts w:hint="eastAsia"/>
                <w:sz w:val="15"/>
                <w:lang w:eastAsia="zh-CN"/>
              </w:rPr>
              <w:t>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5个工作日</w:t>
            </w:r>
          </w:p>
        </w:tc>
      </w:tr>
    </w:tbl>
    <w:tbl>
      <w:tblPr>
        <w:tblStyle w:val="6"/>
        <w:tblpPr w:leftFromText="180" w:rightFromText="180" w:vertAnchor="text" w:horzAnchor="page" w:tblpX="9768" w:tblpY="8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建设工程规划设计方案联合审查</w:t>
            </w:r>
          </w:p>
        </w:tc>
        <w:tc>
          <w:tcPr>
            <w:tcW w:w="675" w:type="dxa"/>
          </w:tcPr>
          <w:p>
            <w:pPr>
              <w:tabs>
                <w:tab w:val="left" w:pos="4640"/>
                <w:tab w:val="center" w:pos="10461"/>
              </w:tabs>
              <w:jc w:val="left"/>
              <w:rPr>
                <w:vertAlign w:val="baseli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356235</wp:posOffset>
                      </wp:positionV>
                      <wp:extent cx="159385" cy="6985"/>
                      <wp:effectExtent l="0" t="34290" r="12065" b="34925"/>
                      <wp:wrapNone/>
                      <wp:docPr id="12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85" cy="69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5" o:spid="_x0000_s1026" o:spt="20" style="position:absolute;left:0pt;margin-left:27.55pt;margin-top:28.05pt;height:0.55pt;width:12.55pt;z-index:252102656;mso-width-relative:page;mso-height-relative:page;" filled="f" stroked="t" coordsize="21600,21600" o:gfxdata="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snJtYAAAAHAQAADwAAAAAAAAABACAAAAAiAAAAZHJzL2Rv&#10;d25yZXYueG1sUEsBAhQAFAAAAAgAh07iQFGWrs4DAgAA+gMAAA4AAAAAAAAAAQAgAAAAJQEAAGRy&#10;cy9lMm9Eb2MueG1sUEsFBgAAAAAGAAYAWQEAAJo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10个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政府投资项目初步设计及概算审批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5个工作日</w:t>
            </w:r>
          </w:p>
        </w:tc>
      </w:tr>
    </w:tbl>
    <w:p>
      <w:pPr>
        <w:tabs>
          <w:tab w:val="left" w:pos="4640"/>
          <w:tab w:val="center" w:pos="10461"/>
        </w:tabs>
        <w:jc w:val="left"/>
        <w:rPr>
          <w:rFonts w:hint="default" w:ascii="Times New Roman" w:hAnsi="Times New Roman" w:eastAsia="黑体"/>
          <w:color w:val="000000"/>
          <w:sz w:val="24"/>
          <w:szCs w:val="21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9968230</wp:posOffset>
                </wp:positionH>
                <wp:positionV relativeFrom="paragraph">
                  <wp:posOffset>163195</wp:posOffset>
                </wp:positionV>
                <wp:extent cx="471805" cy="1718945"/>
                <wp:effectExtent l="4445" t="4445" r="19050" b="1016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建筑工程施工许可证一站式核发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（一并办理工程质量监督手续、安全监督手续、人防工程质量监督手续）（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4.9pt;margin-top:12.85pt;height:135.35pt;width:37.15pt;z-index:251823104;mso-width-relative:page;mso-height-relative:page;" fillcolor="#FFFFFF" filled="t" stroked="t" coordsize="21600,21600" o:gfxdata="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CMFft0AAAAMAQAADwAAAAAAAAABACAAAAAiAAAAZHJzL2Rvd25yZXYueG1sUEsBAhQAFAAA&#10;AAgAh07iQAwqlHEjAgAAegQAAA4AAAAAAAAAAQAgAAAAL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建筑工程施工许可证一站式核发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（一并办理工程质量监督手续、安全监督手续、人防工程质量监督手续）（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6982460</wp:posOffset>
                </wp:positionH>
                <wp:positionV relativeFrom="paragraph">
                  <wp:posOffset>404495</wp:posOffset>
                </wp:positionV>
                <wp:extent cx="317500" cy="1021715"/>
                <wp:effectExtent l="5080" t="4445" r="20320" b="21590"/>
                <wp:wrapNone/>
                <wp:docPr id="558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建设工程规划类许可证核发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549.8pt;margin-top:31.85pt;height:80.45pt;width:25pt;z-index:252077056;mso-width-relative:page;mso-height-relative:page;" fillcolor="#FFFFFF" filled="t" stroked="t" coordsize="21600,21600" o:gfxdata="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XQ3RO2wAAAAwBAAAPAAAAAAAAAAEAIAAAACIAAABkcnMvZG93bnJldi54bWxQSwECFAAUAAAA&#10;CACHTuJATzbVRy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建设工程规划类许可证核发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883920</wp:posOffset>
                </wp:positionV>
                <wp:extent cx="222250" cy="1270"/>
                <wp:effectExtent l="0" t="37465" r="6350" b="37465"/>
                <wp:wrapNone/>
                <wp:docPr id="68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410pt;margin-top:69.6pt;height:0.1pt;width:17.5pt;z-index:252105728;mso-width-relative:page;mso-height-relative:page;" filled="f" stroked="t" coordsize="21600,21600" o:gfxdata="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/lAb9kAAAALAQAADwAAAAAAAAABACAAAAAiAAAA&#10;ZHJzL2Rvd25yZXYueG1sUEsBAhQAFAAAAAgAh07iQMfxf0AGAgAA+g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915035</wp:posOffset>
                </wp:positionV>
                <wp:extent cx="317500" cy="9525"/>
                <wp:effectExtent l="0" t="35560" r="6350" b="31115"/>
                <wp:wrapNone/>
                <wp:docPr id="6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 flipV="1">
                          <a:off x="0" y="0"/>
                          <a:ext cx="3175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y;margin-left:175.95pt;margin-top:72.05pt;height:0.75pt;width:25pt;z-index:251833344;mso-width-relative:page;mso-height-relative:page;" filled="f" stroked="t" coordsize="21600,21600" o:gfxdata="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ItQzH2QAAAAsBAAAP&#10;AAAAAAAAAAEAIAAAACIAAABkcnMvZG93bnJldi54bWxQSwECFAAUAAAACACHTuJAO62I6RcCAAAr&#10;BAAADgAAAAAAAAABACAAAAAo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526415</wp:posOffset>
                </wp:positionV>
                <wp:extent cx="471805" cy="792480"/>
                <wp:effectExtent l="4445" t="4445" r="19050" b="22225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建设用地（含临时用地）规划许可证核发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5pt;margin-top:41.45pt;height:62.4pt;width:37.15pt;z-index:251817984;mso-width-relative:page;mso-height-relative:page;" fillcolor="#FFFFFF" filled="t" stroked="t" coordsize="21600,21600" o:gfxdata="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K2vfb2wAAAAoBAAAPAAAAAAAAAAEAIAAAACIAAABkcnMvZG93bnJldi54bWxQSwECFAAUAAAA&#10;CACHTuJAClZ0tCQCAAB6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建设用地（含临时用地）规划许可证核发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875665</wp:posOffset>
                </wp:positionV>
                <wp:extent cx="280670" cy="8890"/>
                <wp:effectExtent l="0" t="31750" r="5080" b="35560"/>
                <wp:wrapNone/>
                <wp:docPr id="64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margin-left:72.55pt;margin-top:68.95pt;height:0.7pt;width:22.1pt;z-index:251832320;mso-width-relative:page;mso-height-relative:page;" filled="f" stroked="t" coordsize="21600,21600" o:gfxdata="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89hcz2gAAAAsBAAAPAAAAAAAAAAEAIAAAACIA&#10;AABkcnMvZG93bnJldi54bWxQSwECFAAUAAAACACHTuJAXelXNAcCAAD6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626110</wp:posOffset>
                </wp:positionV>
                <wp:extent cx="180975" cy="7620"/>
                <wp:effectExtent l="0" t="45720" r="9525" b="6096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01470" y="2696845"/>
                          <a:ext cx="18097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7.7pt;margin-top:49.3pt;height:0.6pt;width:14.25pt;z-index:252080128;mso-width-relative:page;mso-height-relative:page;" filled="f" stroked="t" coordsize="21600,21600" o:gfxdata="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ZppW1wAAAAgBAAAPAAAAAAAAAAEAIAAAACIAAABkcnMvZG93bnJldi54bWxQ&#10;SwECFAAUAAAACACHTuJAFqDZfDECAAAsBAAADgAAAAAAAAABACAAAAAmAQAAZHJzL2Uyb0RvYy54&#10;bWxQSwUGAAAAAAYABgBZAQAAy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307340</wp:posOffset>
                </wp:positionV>
                <wp:extent cx="362585" cy="733425"/>
                <wp:effectExtent l="5080" t="4445" r="1333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2920" y="2239645"/>
                          <a:ext cx="36258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项目发起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6pt;margin-top:24.2pt;height:57.75pt;width:28.55pt;z-index:252078080;mso-width-relative:page;mso-height-relative:page;" fillcolor="#FFFFFF [3201]" filled="t" stroked="t" coordsize="21600,21600" o:gfxdata="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7VOKbXAAAACgEAAA8AAAAAAAAAAQAgAAAAIgAAAGRycy9kb3ducmV2LnhtbFBL&#10;AQIUABQAAAAIAIdO4kCYJUXmaQIAAMYEAAAOAAAAAAAAAAEAIAAAACY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项目发起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paragraph">
                  <wp:posOffset>253365</wp:posOffset>
                </wp:positionV>
                <wp:extent cx="635" cy="252095"/>
                <wp:effectExtent l="48895" t="0" r="64770" b="1460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4" idx="2"/>
                        <a:endCxn id="92" idx="0"/>
                      </wps:cNvCnPr>
                      <wps:spPr>
                        <a:xfrm flipH="1">
                          <a:off x="8403590" y="2078990"/>
                          <a:ext cx="635" cy="252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0.2pt;margin-top:19.95pt;height:19.85pt;width:0.05pt;z-index:252084224;mso-width-relative:page;mso-height-relative:page;" filled="f" stroked="t" coordsize="21600,21600" o:gfxdata="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mO/59gAAAALAQAADwAAAAAA&#10;AAABACAAAAAiAAAAZHJzL2Rvd25yZXYueG1sUEsBAhQAFAAAAAgAh07iQACL/qpMAgAAcAQAAA4A&#10;AAAAAAAAAQAgAAAAJwEAAGRycy9lMm9Eb2MueG1sUEsFBgAAAAAGAAYAWQEAAOU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329565</wp:posOffset>
                </wp:positionV>
                <wp:extent cx="5080" cy="293370"/>
                <wp:effectExtent l="45720" t="0" r="63500" b="1143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8" idx="2"/>
                        <a:endCxn id="18" idx="0"/>
                      </wps:cNvCnPr>
                      <wps:spPr>
                        <a:xfrm>
                          <a:off x="2974340" y="2240915"/>
                          <a:ext cx="5080" cy="2933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95pt;margin-top:25.95pt;height:23.1pt;width:0.4pt;z-index:252081152;mso-width-relative:page;mso-height-relative:page;" filled="f" stroked="t" coordsize="21600,21600" o:gfxdata="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ejqFXZAAAACQEAAA8AAAAAAAAAAQAg&#10;AAAAIgAAAGRycy9kb3ducmV2LnhtbFBLAQIUABQAAAAIAIdO4kAg6yHCRgIAAGUEAAAOAAAAAAAA&#10;AAEAIAAAACgBAABkcnMvZTJvRG9jLnhtbFBLBQYAAAAABgAGAFkBAADg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220345</wp:posOffset>
                </wp:positionV>
                <wp:extent cx="801370" cy="824230"/>
                <wp:effectExtent l="4445" t="4445" r="13335" b="952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05pt;margin-top:17.35pt;height:64.9pt;width:63.1pt;z-index:251813888;mso-width-relative:page;mso-height-relative:page;" fillcolor="#FFFFFF" filled="t" stroked="t" coordsize="21600,21600" o:gfxdata="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eSoev2gAAAAkBAAAPAAAAAAAAAAEAIAAAACIAAABkcnMvZG93bnJldi54bWxQSwECFAAUAAAA&#10;CACHTuJAeF1BbC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1038860</wp:posOffset>
                </wp:positionV>
                <wp:extent cx="0" cy="525145"/>
                <wp:effectExtent l="38100" t="0" r="38100" b="825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.65pt;margin-top:81.8pt;height:41.35pt;width:0pt;z-index:251819008;mso-width-relative:page;mso-height-relative:page;" filled="f" stroked="t" coordsize="21600,21600" o:gfxdata="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1Tkp2AAAAAkBAAAPAAAAAAAAAAEAIAAAACIA&#10;AABkcnMvZG93bnJldi54bWxQSwECFAAUAAAACACHTuJAfuxEzgkCAAAE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2046605</wp:posOffset>
                </wp:positionV>
                <wp:extent cx="1036320" cy="248285"/>
                <wp:effectExtent l="4445" t="4445" r="6985" b="13970"/>
                <wp:wrapNone/>
                <wp:docPr id="114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防空地下室设计条件核定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-5.4pt;margin-top:161.15pt;height:19.55pt;width:81.6pt;z-index:251837440;mso-width-relative:page;mso-height-relative:page;" fillcolor="#FFFFFF" filled="t" stroked="t" coordsize="21600,21600" o:gfxdata="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O+YZXbAAAACwEAAA8AAAAAAAAAAQAgAAAAIgAAAGRycy9kb3ducmV2LnhtbFBLAQIUABQAAAAI&#10;AIdO4kCUyZw3IwIAAHs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防空地下室设计条件核定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1276985</wp:posOffset>
                </wp:positionV>
                <wp:extent cx="1050925" cy="696595"/>
                <wp:effectExtent l="4445" t="5080" r="11430" b="22225"/>
                <wp:wrapNone/>
                <wp:docPr id="113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区域评估：地震安全性评价、建设项目压覆重要矿产资源评估、地质灾害危险性评估、环境评价、节能评价等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5.8pt;margin-top:100.55pt;height:54.85pt;width:82.75pt;z-index:251836416;mso-width-relative:page;mso-height-relative:page;" fillcolor="#FFFFFF" filled="t" stroked="t" coordsize="21600,21600" o:gfxdata="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At5P3AAAAAsBAAAPAAAAAAAAAAEAIAAAACIAAABkcnMvZG93bnJldi54bWxQSwECFAAU&#10;AAAACACHTuJABPBaAi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区域评估：地震安全性评价、建设项目压覆重要矿产资源评估、地质灾害危险性评估、环境评价、节能评价等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1242695</wp:posOffset>
                </wp:positionV>
                <wp:extent cx="1238885" cy="1096645"/>
                <wp:effectExtent l="5080" t="5080" r="13335" b="22225"/>
                <wp:wrapNone/>
                <wp:docPr id="11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-13.5pt;margin-top:97.85pt;height:86.35pt;width:97.55pt;z-index:251835392;mso-width-relative:page;mso-height-relative:page;" fillcolor="#FFFFFF" filled="t" stroked="t" coordsize="21600,21600" o:gfxdata="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QZHLrdAAAACwEAAA8AAAAAAAAAAQAgAAAAIgAAAGRycy9kb3ducmV2LnhtbFBLAQIUABQA&#10;AAAIAIdO4kA6jl8AJAIAAHw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11131550</wp:posOffset>
                </wp:positionH>
                <wp:positionV relativeFrom="paragraph">
                  <wp:posOffset>2738120</wp:posOffset>
                </wp:positionV>
                <wp:extent cx="2188845" cy="357505"/>
                <wp:effectExtent l="4445" t="4445" r="16510" b="19050"/>
                <wp:wrapNone/>
                <wp:docPr id="116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市政公用设施接入（供水、供电、供热、燃气、广播电视、通信等）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6.5pt;margin-top:215.6pt;height:28.15pt;width:172.35pt;z-index:251838464;mso-width-relative:page;mso-height-relative:page;" fillcolor="#FFFFFF" filled="t" stroked="t" coordsize="21600,21600" o:gfxdata="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abGuI3gAAAA0BAAAPAAAAAAAAAAEAIAAAACIAAABkcnMvZG93bnJldi54bWxQSwECFAAU&#10;AAAACACHTuJA1mSNdiQCAAB7BAAADgAAAAAAAAABACAAAAAt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市政公用设施接入（供水、供电、供热、燃气、广播电视、通信等）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page" w:tblpX="14212" w:tblpY="4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联合审图（含人防、消防、技防等）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7个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</w:rPr>
              <w:t>建设工程消防设计审查</w:t>
            </w:r>
            <w:r>
              <w:rPr>
                <w:rFonts w:hint="eastAsia"/>
                <w:sz w:val="15"/>
                <w:lang w:eastAsia="zh-CN"/>
              </w:rPr>
              <w:t>（特殊工程）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default"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58420</wp:posOffset>
                      </wp:positionV>
                      <wp:extent cx="304165" cy="5080"/>
                      <wp:effectExtent l="0" t="36830" r="635" b="34290"/>
                      <wp:wrapNone/>
                      <wp:docPr id="76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165" cy="50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0" o:spid="_x0000_s1026" o:spt="20" style="position:absolute;left:0pt;flip:y;margin-left:28.4pt;margin-top:4.6pt;height:0.4pt;width:23.95pt;z-index:251834368;mso-width-relative:page;mso-height-relative:page;" filled="f" stroked="t" coordsize="21600,21600" o:gfxdata="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blPLj1gAAAAcBAAAPAAAAAAAAAAEAIAAAACIA&#10;AABkcnMvZG93bnJldi54bWxQSwECFAAUAAAACACHTuJAOH1wbQsCAAAEBAAADgAAAAAAAAABACAA&#10;AAAlAQAAZHJzL2Uyb0RvYy54bWxQSwUGAAAAAAYABgBZAQAAo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7个工作日</w:t>
            </w:r>
          </w:p>
        </w:tc>
      </w:tr>
    </w:tbl>
    <w:p>
      <w:pPr>
        <w:tabs>
          <w:tab w:val="left" w:pos="4640"/>
          <w:tab w:val="center" w:pos="10461"/>
        </w:tabs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10546080</wp:posOffset>
                </wp:positionH>
                <wp:positionV relativeFrom="paragraph">
                  <wp:posOffset>426085</wp:posOffset>
                </wp:positionV>
                <wp:extent cx="488950" cy="657225"/>
                <wp:effectExtent l="4445" t="4445" r="20955" b="508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9670" y="2393950"/>
                          <a:ext cx="4889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0.4pt;margin-top:33.55pt;height:51.75pt;width:38.5pt;z-index:252086272;mso-width-relative:page;mso-height-relative:page;" fillcolor="#FFFFFF [3201]" filled="t" stroked="t" coordsize="21600,21600" o:gfxdata="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1X2rTWAAAADAEAAA8AAAAAAAAAAQAgAAAAIgAAAGRycy9kb3ducmV2LnhtbFBLAQIUABQAAAAI&#10;AIdO4kAH2MM2YQIAAMc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71120</wp:posOffset>
                </wp:positionV>
                <wp:extent cx="635" cy="226695"/>
                <wp:effectExtent l="48895" t="0" r="64770" b="190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3" idx="2"/>
                        <a:endCxn id="1" idx="0"/>
                      </wps:cNvCnPr>
                      <wps:spPr>
                        <a:xfrm flipH="1">
                          <a:off x="5716270" y="2078990"/>
                          <a:ext cx="635" cy="2266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3.45pt;margin-top:5.6pt;height:17.85pt;width:0.05pt;z-index:252082176;mso-width-relative:page;mso-height-relative:page;" filled="f" stroked="t" coordsize="21600,21600" o:gfxdata="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C+uYHWAAAACQEAAA8AAAAAAAAA&#10;AQAgAAAAIgAAAGRycy9kb3ducmV2LnhtbFBLAQIUABQAAAAIAIdO4kB6TXV3TAIAAG0EAAAOAAAA&#10;AAAAAAEAIAAAACUBAABkcnMvZTJvRG9jLnhtbFBLBQYAAAAABgAGAFkBAADj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297815</wp:posOffset>
                </wp:positionV>
                <wp:extent cx="368935" cy="608330"/>
                <wp:effectExtent l="4445" t="4445" r="762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9pt;margin-top:23.45pt;height:47.9pt;width:29.05pt;z-index:252104704;mso-width-relative:page;mso-height-relative:page;" fillcolor="#FFFFFF" filled="t" stroked="t" coordsize="21600,21600" o:gfxdata="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U8sp3AAAAAoBAAAPAAAAAAAAAAEAIAAAACIAAABkcnMvZG93bnJldi54bWxQSwECFAAUAAAA&#10;CACHTuJAD8tWlyMCAAB3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2353945</wp:posOffset>
                </wp:positionV>
                <wp:extent cx="2559685" cy="1201420"/>
                <wp:effectExtent l="4445" t="4445" r="7620" b="1333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4"/>
                              <w:gridCol w:w="109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0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28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涉及国家安全事项的建设项目审批（工程建设许可阶段）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5个工作日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035"/>
                              <w:gridCol w:w="109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0" w:hRule="atLeast"/>
                                <w:jc w:val="center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lang w:eastAsia="zh-CN"/>
                                    </w:rPr>
                                    <w:t>乡村建设规划许可证核发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9.3pt;margin-top:185.35pt;height:94.6pt;width:201.55pt;z-index:251824128;mso-width-relative:page;mso-height-relative:page;" fillcolor="#FFFFFF" filled="t" stroked="t" coordsize="21600,21600" o:gfxdata="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/1Mad0AAAAMAQAADwAAAAAAAAABACAAAAAiAAAAZHJzL2Rvd25yZXYueG1sUEsBAhQA&#10;FAAAAAgAh07iQKwmOgA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4"/>
                        <w:gridCol w:w="109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0" w:hRule="atLeast"/>
                          <w:jc w:val="center"/>
                        </w:trPr>
                        <w:tc>
                          <w:tcPr>
                            <w:tcW w:w="2124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涉及国家安全事项的建设项目审批（工程建设许可阶段）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5个工作日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035"/>
                        <w:gridCol w:w="109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0" w:hRule="atLeast"/>
                          <w:jc w:val="center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eastAsia="zh-CN"/>
                              </w:rPr>
                              <w:t>乡村建设规划许可证核发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7836535</wp:posOffset>
                </wp:positionH>
                <wp:positionV relativeFrom="paragraph">
                  <wp:posOffset>5001260</wp:posOffset>
                </wp:positionV>
                <wp:extent cx="2494280" cy="340995"/>
                <wp:effectExtent l="4445" t="4445" r="15875" b="1651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825" y="7668895"/>
                          <a:ext cx="249428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市政公用设施报装（供水、供电、供热、燃气、广播电视、通信等）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7.05pt;margin-top:393.8pt;height:26.85pt;width:196.4pt;z-index:252085248;mso-width-relative:page;mso-height-relative:page;" fillcolor="#FFFFFF [3201]" filled="t" stroked="t" coordsize="21600,21600" o:gfxdata="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4RFTLZAAAADQEAAA8AAAAAAAAAAQAgAAAAIgAAAGRycy9kb3ducmV2LnhtbFBL&#10;AQIUABQAAAAIAIdO4kB5I92AZwIAAMcEAAAOAAAAAAAAAAEAIAAAACg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市政公用设施报装（供水、供电、供热、燃气、广播电视、通信等）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7809230</wp:posOffset>
                </wp:positionH>
                <wp:positionV relativeFrom="paragraph">
                  <wp:posOffset>2332355</wp:posOffset>
                </wp:positionV>
                <wp:extent cx="2846705" cy="2164715"/>
                <wp:effectExtent l="4445" t="4445" r="6350" b="2159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216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730"/>
                              <w:gridCol w:w="115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7" w:hRule="atLeast"/>
                                <w:jc w:val="center"/>
                              </w:trPr>
                              <w:tc>
                                <w:tcPr>
                                  <w:tcW w:w="273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市政设施建设类审批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743"/>
                              <w:gridCol w:w="111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9" w:hRule="atLeast"/>
                                <w:jc w:val="center"/>
                              </w:trPr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工程建设涉及城市绿地、树木审批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792"/>
                              <w:gridCol w:w="107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792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因工程建设需要拆除、改动、迁移供水、排水与污水处理设施审核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753"/>
                              <w:gridCol w:w="108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5" w:hRule="atLeast"/>
                                <w:jc w:val="center"/>
                              </w:trPr>
                              <w:tc>
                                <w:tcPr>
                                  <w:tcW w:w="2753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城镇污水排入排水管网许可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721"/>
                              <w:gridCol w:w="109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河道管理范围内有关活动（不含河道采砂）审批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4.9pt;margin-top:183.65pt;height:170.45pt;width:224.15pt;z-index:251826176;mso-width-relative:page;mso-height-relative:page;" fillcolor="#FFFFFF" filled="t" stroked="t" coordsize="21600,21600" o:gfxdata="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G55jd0AAAANAQAADwAAAAAAAAABACAAAAAiAAAAZHJzL2Rvd25yZXYueG1sUEsBAhQA&#10;FAAAAAgAh07iQHUGpaY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730"/>
                        <w:gridCol w:w="115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7" w:hRule="atLeast"/>
                          <w:jc w:val="center"/>
                        </w:trPr>
                        <w:tc>
                          <w:tcPr>
                            <w:tcW w:w="273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市政设施建设类审批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both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743"/>
                        <w:gridCol w:w="111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9" w:hRule="atLeast"/>
                          <w:jc w:val="center"/>
                        </w:trPr>
                        <w:tc>
                          <w:tcPr>
                            <w:tcW w:w="2743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工程建设涉及城市绿地、树木审批</w:t>
                            </w:r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both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792"/>
                        <w:gridCol w:w="107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792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因工程建设需要拆除、改动、迁移供水、排水与污水处理设施审核</w:t>
                            </w:r>
                          </w:p>
                        </w:tc>
                        <w:tc>
                          <w:tcPr>
                            <w:tcW w:w="1074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both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753"/>
                        <w:gridCol w:w="108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5" w:hRule="atLeast"/>
                          <w:jc w:val="center"/>
                        </w:trPr>
                        <w:tc>
                          <w:tcPr>
                            <w:tcW w:w="2753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城镇污水排入排水管网许可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both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721"/>
                        <w:gridCol w:w="109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721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河道管理范围内有关活动（不含河道采砂）审批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both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2353945</wp:posOffset>
                </wp:positionV>
                <wp:extent cx="2630805" cy="1180465"/>
                <wp:effectExtent l="4445" t="4445" r="12700" b="1524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50"/>
                              <w:gridCol w:w="100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5" w:hRule="atLeast"/>
                                <w:jc w:val="center"/>
                              </w:trPr>
                              <w:tc>
                                <w:tcPr>
                                  <w:tcW w:w="2550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eastAsia="zh-CN"/>
                                    </w:rPr>
                                    <w:t>涉及国家安全事项的建设项目审批（立项用地规划许可阶段）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5个工作日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62"/>
                              <w:gridCol w:w="999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5" w:hRule="atLeast"/>
                                <w:jc w:val="center"/>
                              </w:trPr>
                              <w:tc>
                                <w:tcPr>
                                  <w:tcW w:w="2562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6"/>
                                      <w:sz w:val="15"/>
                                      <w:szCs w:val="15"/>
                                    </w:rPr>
                                    <w:t>政府投资项目建议书审批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3pt;margin-top:185.35pt;height:92.95pt;width:207.15pt;z-index:251816960;mso-width-relative:page;mso-height-relative:page;" fillcolor="#FFFFFF" filled="t" stroked="t" coordsize="21600,21600" o:gfxdata="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Iu2sLdAAAACwEAAA8AAAAAAAAAAQAgAAAAIgAAAGRycy9kb3ducmV2LnhtbFBLAQIUABQA&#10;AAAIAIdO4kDvCSM6JAIAAHs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50"/>
                        <w:gridCol w:w="100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5" w:hRule="atLeast"/>
                          <w:jc w:val="center"/>
                        </w:trPr>
                        <w:tc>
                          <w:tcPr>
                            <w:tcW w:w="2550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eastAsia="zh-CN"/>
                              </w:rPr>
                              <w:t>涉及国家安全事项的建设项目审批（立项用地规划许可阶段）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5个工作日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62"/>
                        <w:gridCol w:w="999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5" w:hRule="atLeast"/>
                          <w:jc w:val="center"/>
                        </w:trPr>
                        <w:tc>
                          <w:tcPr>
                            <w:tcW w:w="2562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6"/>
                                <w:sz w:val="15"/>
                                <w:szCs w:val="15"/>
                              </w:rPr>
                              <w:t>政府投资项目建议书审批</w:t>
                            </w:r>
                          </w:p>
                        </w:tc>
                        <w:tc>
                          <w:tcPr>
                            <w:tcW w:w="999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7051675</wp:posOffset>
                </wp:positionV>
                <wp:extent cx="1571625" cy="400050"/>
                <wp:effectExtent l="4445" t="4445" r="5080" b="14605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3540" y="9229725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地震安全性评价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（1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个工作日（不含野外施工））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2pt;margin-top:555.25pt;height:31.5pt;width:123.75pt;z-index:252089344;mso-width-relative:page;mso-height-relative:page;" fillcolor="#FFFFFF [3201]" filled="t" stroked="t" coordsize="21600,21600" o:gfxdata="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F+aGQ2QAAAA0BAAAPAAAAAAAAAAEAIAAAACIAAABkcnMvZG93bnJldi54bWxQSwEC&#10;FAAUAAAACACHTuJAVZXmOGUCAADH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地震安全性评价</w:t>
                      </w:r>
                    </w:p>
                    <w:p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（1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个工作日（不含野外施工））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6520815</wp:posOffset>
                </wp:positionV>
                <wp:extent cx="1586865" cy="399415"/>
                <wp:effectExtent l="5080" t="4445" r="8255" b="15240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39990" y="9220200"/>
                          <a:ext cx="1586865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6"/>
                                <w:sz w:val="15"/>
                              </w:rPr>
                              <w:t>建设项目使用林地审（核）批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513.45pt;height:31.45pt;width:124.95pt;z-index:252090368;mso-width-relative:page;mso-height-relative:page;" fillcolor="#FFFFFF [3201]" filled="t" stroked="t" coordsize="21600,21600" o:gfxdata="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wO7y7ZAAAADQEAAA8AAAAAAAAAAQAgAAAAIgAAAGRycy9kb3ducmV2LnhtbFBLAQIU&#10;ABQAAAAIAIdO4kAEb05QZAIAAMc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6"/>
                          <w:sz w:val="15"/>
                        </w:rPr>
                        <w:t>建设项目使用林地审（核）批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5994400</wp:posOffset>
                </wp:positionV>
                <wp:extent cx="1588770" cy="354965"/>
                <wp:effectExtent l="4445" t="4445" r="6985" b="21590"/>
                <wp:wrapNone/>
                <wp:docPr id="50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划拨国有建设用地使用权审核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72.55pt;margin-top:472pt;height:27.95pt;width:125.1pt;z-index:251828224;mso-width-relative:page;mso-height-relative:page;" fillcolor="#FFFFFF" filled="t" stroked="t" coordsize="21600,21600" o:gfxdata="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Jt45dsAAAALAQAADwAAAAAAAAABACAAAAAiAAAAZHJzL2Rvd25yZXYueG1sUEsBAhQAFAAA&#10;AAgAh07iQBRKcUclAgAAeg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划拨国有建设用地使用权审核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6433820</wp:posOffset>
                </wp:positionH>
                <wp:positionV relativeFrom="paragraph">
                  <wp:posOffset>5989955</wp:posOffset>
                </wp:positionV>
                <wp:extent cx="2146300" cy="368300"/>
                <wp:effectExtent l="5080" t="4445" r="20320" b="8255"/>
                <wp:wrapNone/>
                <wp:docPr id="56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建设项目环境影响评价审批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（涉及环境敏感区的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1个工作日审批，不涉及的无需审批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506.6pt;margin-top:471.65pt;height:29pt;width:169pt;z-index:251830272;mso-width-relative:page;mso-height-relative:page;" fillcolor="#FFFFFF" filled="t" stroked="t" coordsize="21600,21600" o:gfxdata="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d1fKv2wAAAA4BAAAPAAAAAAAAAAEAIAAAACIAAABkcnMvZG93bnJldi54bWxQSwECFAAUAAAA&#10;CACHTuJAK1vrRiQCAAB6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建设项目环境影响评价审批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（涉及环境敏感区的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1个工作日审批，不涉及的无需审批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6005195</wp:posOffset>
                </wp:positionV>
                <wp:extent cx="2476500" cy="314325"/>
                <wp:effectExtent l="4445" t="4445" r="14605" b="508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4615" y="9229725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建设工程文物保护和考古许可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9pt;margin-top:472.85pt;height:24.75pt;width:195pt;z-index:252088320;mso-width-relative:page;mso-height-relative:page;" fillcolor="#FFFFFF [3201]" filled="t" stroked="t" coordsize="21600,21600" o:gfxdata="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0+GBnYAAAACwEAAA8AAAAAAAAAAQAgAAAAIgAAAGRycy9kb3ducmV2LnhtbFBL&#10;AQIUABQAAAAIAIdO4kDyh7TJaAIAAMcEAAAOAAAAAAAAAAEAIAAAACc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建设工程文物保护和考古许可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8649335</wp:posOffset>
                </wp:positionH>
                <wp:positionV relativeFrom="paragraph">
                  <wp:posOffset>5975985</wp:posOffset>
                </wp:positionV>
                <wp:extent cx="1638935" cy="354965"/>
                <wp:effectExtent l="4445" t="4445" r="13970" b="21590"/>
                <wp:wrapNone/>
                <wp:docPr id="53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3893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（未在管网覆盖范围内）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flip:x;margin-left:681.05pt;margin-top:470.55pt;height:27.95pt;width:129.05pt;z-index:251829248;mso-width-relative:page;mso-height-relative:page;" fillcolor="#FFFFFF" filled="t" stroked="t" coordsize="21600,21600" o:gfxdata="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hWvfJ2wAAAA0BAAAPAAAAAAAAAAEAIAAAACIAAABkcnMvZG93bnJldi54bWxQSwEC&#10;FAAUAAAACACHTuJAZMiqkioCAACEBAAADgAAAAAAAAABACAAAAAq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取水许可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（未在管网覆盖范围内）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5707380</wp:posOffset>
                </wp:positionV>
                <wp:extent cx="8756015" cy="1859915"/>
                <wp:effectExtent l="5080" t="5080" r="20955" b="20955"/>
                <wp:wrapNone/>
                <wp:docPr id="117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015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第一、二、三阶段可并联或并行办理事项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52.75pt;margin-top:449.4pt;height:146.45pt;width:689.45pt;z-index:-251476992;mso-width-relative:page;mso-height-relative:page;" fillcolor="#FFFFFF" filled="t" stroked="t" coordsize="21600,21600" o:gfxdata="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r1Xk94AAAANAQAADwAAAAAAAAABACAAAAAiAAAAZHJzL2Rvd25yZXYueG1sUEsBAhQA&#10;FAAAAAgAh07iQF5N38wlAgAAfAQAAA4AAAAAAAAAAQAgAAAAL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第一、二、三阶段可并联或并行办理事项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4714875</wp:posOffset>
                </wp:positionV>
                <wp:extent cx="5708015" cy="796925"/>
                <wp:effectExtent l="4445" t="4445" r="21590" b="177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三阶段可并联或并行办理事项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00" w:lineRule="exact"/>
                              <w:jc w:val="both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6"/>
                              <w:tblpPr w:leftFromText="180" w:rightFromText="180" w:horzAnchor="margin" w:tblpXSpec="left" w:tblpY="291"/>
                              <w:tblOverlap w:val="never"/>
                              <w:tblW w:w="0" w:type="auto"/>
                              <w:tblInd w:w="291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976"/>
                              <w:gridCol w:w="975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28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应建防空地下室的民用建筑项目报建审批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lang w:val="en-US" w:eastAsia="zh-CN"/>
                                    </w:rPr>
                                    <w:t>3个工作日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5pt;margin-top:371.25pt;height:62.75pt;width:449.45pt;z-index:251808768;mso-width-relative:page;mso-height-relative:page;" fillcolor="#FFFFFF" filled="t" stroked="t" coordsize="21600,21600" o:gfxdata="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nq8w63gAAAAwBAAAPAAAAAAAAAAEAIAAAACIAAABkcnMvZG93bnJldi54bWxQSwECFAAU&#10;AAAACACHTuJAbz7gVCQCAAB6BAAADgAAAAAAAAABACAAAAAt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三阶段可并联或并行办理事项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00" w:lineRule="exact"/>
                        <w:jc w:val="both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</w:p>
                    <w:tbl>
                      <w:tblPr>
                        <w:tblStyle w:val="6"/>
                        <w:tblpPr w:leftFromText="180" w:rightFromText="180" w:horzAnchor="margin" w:tblpXSpec="left" w:tblpY="291"/>
                        <w:tblOverlap w:val="never"/>
                        <w:tblW w:w="0" w:type="auto"/>
                        <w:tblInd w:w="291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976"/>
                        <w:gridCol w:w="975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应建防空地下室的民用建筑项目报建审批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left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238125</wp:posOffset>
                </wp:positionV>
                <wp:extent cx="299720" cy="1004570"/>
                <wp:effectExtent l="4445" t="4445" r="19685" b="19685"/>
                <wp:wrapNone/>
                <wp:docPr id="3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赋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96.1pt;margin-top:18.75pt;height:79.1pt;width:23.6pt;z-index:251814912;mso-width-relative:page;mso-height-relative:page;" fillcolor="#FFFFFF" filled="t" stroked="t" coordsize="21600,21600" o:gfxdata="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vJ1Z2wAAAAoBAAAPAAAAAAAAAAEAIAAAACIAAABkcnMvZG93bnJldi54bWxQSwECFAAU&#10;AAAACACHTuJAgxm+XicCAAB5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赋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740410</wp:posOffset>
                </wp:positionV>
                <wp:extent cx="191135" cy="1905"/>
                <wp:effectExtent l="0" t="36830" r="18415" b="37465"/>
                <wp:wrapNone/>
                <wp:docPr id="4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3"/>
                        <a:endCxn id="18" idx="1"/>
                      </wps:cNvCnPr>
                      <wps:spPr>
                        <a:xfrm>
                          <a:off x="0" y="0"/>
                          <a:ext cx="19113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119.7pt;margin-top:58.3pt;height:0.15pt;width:15.05pt;z-index:252106752;mso-width-relative:page;mso-height-relative:page;" filled="f" stroked="t" coordsize="21600,21600" o:gfxdata="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ivWqva&#10;AAAACwEAAA8AAAAAAAAAAQAgAAAAIgAAAGRycy9kb3ducmV2LnhtbFBLAQIUABQAAAAIAIdO4kBG&#10;ngvfHgIAAD0EAAAOAAAAAAAAAAEAIAAAACk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440690</wp:posOffset>
                </wp:positionV>
                <wp:extent cx="523240" cy="602615"/>
                <wp:effectExtent l="5080" t="4445" r="5080" b="215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7820" y="2230120"/>
                          <a:ext cx="523240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75pt;margin-top:34.7pt;height:47.45pt;width:41.2pt;z-index:252079104;mso-width-relative:page;mso-height-relative:page;" fillcolor="#FFFFFF [3201]" filled="t" stroked="t" coordsize="21600,21600" o:gfxdata="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uOj4e1wAAAAoBAAAPAAAAAAAAAAEAIAAAACIAAABkcnMvZG93bnJldi54bWxQSwECFAAUAAAA&#10;CACHTuJAQ2GoxG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8037830</wp:posOffset>
                </wp:positionH>
                <wp:positionV relativeFrom="paragraph">
                  <wp:posOffset>682625</wp:posOffset>
                </wp:positionV>
                <wp:extent cx="159385" cy="6985"/>
                <wp:effectExtent l="0" t="34290" r="12065" b="34925"/>
                <wp:wrapNone/>
                <wp:docPr id="1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632.9pt;margin-top:53.75pt;height:0.55pt;width:12.55pt;z-index:252071936;mso-width-relative:page;mso-height-relative:page;" filled="f" stroked="t" coordsize="21600,21600" o:gfxdata="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LMLg/bAAAADQEAAA8AAAAAAAAAAQAgAAAAIgAAAGRy&#10;cy9kb3ducmV2LnhtbFBLAQIUABQAAAAIAIdO4kCnwSvvAgIAAPo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10788650</wp:posOffset>
                </wp:positionH>
                <wp:positionV relativeFrom="paragraph">
                  <wp:posOffset>71120</wp:posOffset>
                </wp:positionV>
                <wp:extent cx="1905" cy="354965"/>
                <wp:effectExtent l="47625" t="0" r="64770" b="698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6" idx="2"/>
                        <a:endCxn id="118" idx="0"/>
                      </wps:cNvCnPr>
                      <wps:spPr>
                        <a:xfrm>
                          <a:off x="0" y="0"/>
                          <a:ext cx="1905" cy="3549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9.5pt;margin-top:5.6pt;height:27.95pt;width:0.15pt;z-index:251671552;mso-width-relative:page;mso-height-relative:page;" filled="f" stroked="t" coordsize="21600,21600" o:gfxdata="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PLui/YAAAACwEAAA8AAAAAAAAAAQAgAAAAIgAAAGRycy9k&#10;b3ducmV2LnhtbFBLAQIUABQAAAAIAIdO4kDocpNrOwIAAFoEAAAOAAAAAAAAAAEAIAAAACcBAABk&#10;cnMvZTJvRG9jLnhtbFBLBQYAAAAABgAGAFkBAADU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323215</wp:posOffset>
                </wp:positionV>
                <wp:extent cx="536575" cy="697865"/>
                <wp:effectExtent l="4445" t="4445" r="11430" b="2159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2295" y="2277745"/>
                          <a:ext cx="536575" cy="697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9.05pt;margin-top:25.45pt;height:54.95pt;width:42.25pt;z-index:252083200;mso-width-relative:page;mso-height-relative:page;" fillcolor="#FFFFFF [3201]" filled="t" stroked="t" coordsize="21600,21600" o:gfxdata="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/0GTnXAAAADAEAAA8AAAAAAAAAAQAgAAAAIgAAAGRycy9kb3ducmV2LnhtbFBLAQIU&#10;ABQAAAAIAIdO4kD/nvIV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1456" behindDoc="1" locked="0" layoutInCell="1" allowOverlap="1">
                <wp:simplePos x="0" y="0"/>
                <wp:positionH relativeFrom="column">
                  <wp:posOffset>11035030</wp:posOffset>
                </wp:positionH>
                <wp:positionV relativeFrom="paragraph">
                  <wp:posOffset>755015</wp:posOffset>
                </wp:positionV>
                <wp:extent cx="320675" cy="1270"/>
                <wp:effectExtent l="0" t="36830" r="3175" b="38100"/>
                <wp:wrapNone/>
                <wp:docPr id="1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8" idx="3"/>
                      </wps:cNvCnPr>
                      <wps:spPr>
                        <a:xfrm>
                          <a:off x="0" y="0"/>
                          <a:ext cx="3206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868.9pt;margin-top:59.45pt;height:0.1pt;width:25.25pt;z-index:-251265024;mso-width-relative:page;mso-height-relative:page;" filled="f" stroked="t" coordsize="21600,21600" o:gfxdata="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RQoMj3AAAAA0BAAAP&#10;AAAAAAAAAAEAIAAAACIAAABkcnMvZG93bnJldi54bWxQSwECFAAUAAAACACHTuJAQmoCcBQCAAAi&#10;BAAADgAAAAAAAAABACAAAAAr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6"/>
        <w:tblpPr w:leftFromText="180" w:rightFromText="180" w:vertAnchor="text" w:horzAnchor="page" w:tblpX="19133" w:tblpY="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联合验收（规划、消防、</w:t>
            </w:r>
            <w:r>
              <w:rPr>
                <w:rFonts w:hint="eastAsia"/>
                <w:sz w:val="15"/>
                <w:lang w:eastAsia="zh-CN"/>
              </w:rPr>
              <w:t>国安、档案</w:t>
            </w:r>
            <w:r>
              <w:rPr>
                <w:rFonts w:hint="eastAsia"/>
                <w:sz w:val="15"/>
              </w:rPr>
              <w:t>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6个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房屋建筑和市政基础设施工程</w:t>
            </w:r>
            <w:r>
              <w:rPr>
                <w:rFonts w:hint="eastAsia"/>
                <w:sz w:val="15"/>
              </w:rPr>
              <w:t>竣工验收备案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1个工作日</w:t>
            </w:r>
          </w:p>
        </w:tc>
      </w:tr>
    </w:tbl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8042"/>
        </w:tabs>
        <w:bidi w:val="0"/>
        <w:jc w:val="left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6748780</wp:posOffset>
                </wp:positionH>
                <wp:positionV relativeFrom="paragraph">
                  <wp:posOffset>5611495</wp:posOffset>
                </wp:positionV>
                <wp:extent cx="1731010" cy="378460"/>
                <wp:effectExtent l="4445" t="4445" r="17145" b="1714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新建、扩建、改建建设工程避免危害气象探测环境审批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1.4pt;margin-top:441.85pt;height:29.8pt;width:136.3pt;z-index:251825152;mso-width-relative:page;mso-height-relative:page;" fillcolor="#FFFFFF" filled="t" stroked="t" coordsize="21600,21600" o:gfxdata="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nWcQN0AAAANAQAADwAAAAAAAAABACAAAAAiAAAAZHJzL2Rvd25yZXYueG1sUEsBAhQA&#10;FAAAAAgAh07iQBhw2tkmAgAAeg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新建、扩建、改建建设工程避免危害气象探测环境审批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5611495</wp:posOffset>
                </wp:positionV>
                <wp:extent cx="2738120" cy="378460"/>
                <wp:effectExtent l="4445" t="4445" r="1968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生产建设项目水土保持方案审批（不含征占地面积不足0.5公顷且挖填土石方总量不足1千立方米的项目）（5个工作日）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85pt;margin-top:441.85pt;height:29.8pt;width:215.6pt;z-index:252073984;mso-width-relative:page;mso-height-relative:page;" fillcolor="#FFFFFF" filled="t" stroked="t" coordsize="21600,21600" o:gfxdata="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RYnot0AAAAMAQAADwAAAAAAAAABACAAAAAiAAAAZHJzL2Rvd25yZXYueG1sUEsBAhQA&#10;FAAAAAgAh07iQCK94pwmAgAAeA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rFonts w:hint="eastAsia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生产建设项目水土保持方案审批（不含征占地面积不足0.5公顷且挖填土石方总量不足1千立方米的项目）（5个工作日）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8633460</wp:posOffset>
                </wp:positionH>
                <wp:positionV relativeFrom="paragraph">
                  <wp:posOffset>5575300</wp:posOffset>
                </wp:positionV>
                <wp:extent cx="1614170" cy="414020"/>
                <wp:effectExtent l="4445" t="5080" r="19685" b="19050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10170" y="9128125"/>
                          <a:ext cx="161417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入河排污口的设置和扩大审核</w:t>
                            </w:r>
                          </w:p>
                          <w:p>
                            <w:pPr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9.8pt;margin-top:439pt;height:32.6pt;width:127.1pt;z-index:252087296;mso-width-relative:page;mso-height-relative:page;" fillcolor="#FFFFFF [3201]" filled="t" stroked="t" coordsize="21600,21600" o:gfxdata="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fav+I2QAAAA0BAAAPAAAAAAAAAAEAIAAAACIAAABkcnMvZG93bnJldi54bWxQSwEC&#10;FAAUAAAACACHTuJAyOlgLmUCAADH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入河排污口的设置和扩大审核</w:t>
                      </w:r>
                    </w:p>
                    <w:p>
                      <w:pPr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18042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23757" w:h="16783" w:orient="landscape"/>
          <w:pgMar w:top="1440" w:right="1134" w:bottom="1440" w:left="1134" w:header="851" w:footer="1134" w:gutter="0"/>
          <w:pgNumType w:fmt="numberInDash" w:start="3"/>
          <w:cols w:space="0" w:num="1"/>
          <w:rtlGutter w:val="0"/>
          <w:docGrid w:type="lines" w:linePitch="287" w:charSpace="0"/>
        </w:sectPr>
      </w:pPr>
    </w:p>
    <w:tbl>
      <w:tblPr>
        <w:tblStyle w:val="6"/>
        <w:tblpPr w:leftFromText="180" w:rightFromText="180" w:vertAnchor="text" w:horzAnchor="page" w:tblpX="5268" w:tblpY="2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建设项目用地预审与选址意见书核发</w:t>
            </w:r>
          </w:p>
        </w:tc>
        <w:tc>
          <w:tcPr>
            <w:tcW w:w="675" w:type="dxa"/>
          </w:tcPr>
          <w:p>
            <w:pPr>
              <w:tabs>
                <w:tab w:val="left" w:pos="4640"/>
                <w:tab w:val="center" w:pos="10461"/>
              </w:tabs>
              <w:jc w:val="left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5个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可行性研究</w:t>
            </w:r>
            <w:r>
              <w:rPr>
                <w:rFonts w:hint="eastAsia"/>
                <w:sz w:val="15"/>
                <w:lang w:val="en-US" w:eastAsia="zh-CN"/>
              </w:rPr>
              <w:t>报告</w:t>
            </w:r>
            <w:r>
              <w:rPr>
                <w:rFonts w:hint="eastAsia"/>
                <w:sz w:val="15"/>
              </w:rPr>
              <w:t>审批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5个工作日</w:t>
            </w:r>
          </w:p>
        </w:tc>
      </w:tr>
    </w:tbl>
    <w:p>
      <w:pPr>
        <w:jc w:val="center"/>
        <w:rPr>
          <w:rFonts w:hint="default" w:ascii="Times New Roman" w:hAnsi="Times New Roman" w:eastAsia="黑体"/>
          <w:color w:val="000000"/>
          <w:sz w:val="28"/>
          <w:lang w:val="en-US" w:eastAsia="zh-CN"/>
        </w:rPr>
      </w:pP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7404735</wp:posOffset>
                </wp:positionH>
                <wp:positionV relativeFrom="paragraph">
                  <wp:posOffset>1577340</wp:posOffset>
                </wp:positionV>
                <wp:extent cx="574675" cy="624840"/>
                <wp:effectExtent l="4445" t="4445" r="11430" b="1841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3.05pt;margin-top:124.2pt;height:49.2pt;width:45.25pt;z-index:252127232;mso-width-relative:page;mso-height-relative:page;" fillcolor="#FFFFFF [3201]" filled="t" stroked="t" coordsize="21600,21600" o:gfxdata="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1hA&#10;MtgAAAANAQAADwAAAAAAAAABACAAAAAiAAAAZHJzL2Rvd25yZXYueG1sUEsBAhQAFAAAAAgAh07i&#10;QEgyBI5bAgAAuA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1651000</wp:posOffset>
                </wp:positionV>
                <wp:extent cx="574675" cy="624840"/>
                <wp:effectExtent l="4445" t="4445" r="11430" b="18415"/>
                <wp:wrapNone/>
                <wp:docPr id="407" name="文本框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25795" y="2659380"/>
                          <a:ext cx="57467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8pt;margin-top:130pt;height:49.2pt;width:45.25pt;z-index:252093440;mso-width-relative:page;mso-height-relative:page;" fillcolor="#FFFFFF [3201]" filled="t" stroked="t" coordsize="21600,21600" o:gfxdata="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9+mnYAAAACwEAAA8AAAAAAAAAAQAgAAAAIgAAAGRycy9kb3ducmV2LnhtbFBLAQIU&#10;ABQAAAAIAIdO4kCROVSnZQIAAMY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1515110</wp:posOffset>
                </wp:positionV>
                <wp:extent cx="471805" cy="792480"/>
                <wp:effectExtent l="4445" t="4445" r="19050" b="2222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建设用地（含临时用地）规划许可证核发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5pt;margin-top:119.3pt;height:62.4pt;width:37.15pt;z-index:252044288;mso-width-relative:page;mso-height-relative:page;" fillcolor="#FFFFFF" filled="t" stroked="t" coordsize="21600,21600" o:gfxdata="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xLT9Y2wAAAAsBAAAPAAAAAAAAAAEAIAAAACIAAABkcnMvZG93bnJldi54bWxQSwECFAAUAAAA&#10;CACHTuJAORTVGCQCAAB5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建设用地（含临时用地）规划许可证核发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1941830</wp:posOffset>
                </wp:positionV>
                <wp:extent cx="243840" cy="1270"/>
                <wp:effectExtent l="0" t="37465" r="3810" b="37465"/>
                <wp:wrapNone/>
                <wp:docPr id="37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167.75pt;margin-top:152.9pt;height:0.1pt;width:19.2pt;z-index:252045312;mso-width-relative:page;mso-height-relative:page;" filled="f" stroked="t" coordsize="21600,21600" o:gfxdata="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KmwI2wAAAAsBAAAPAAAAAAAAAAEAIAAAACIA&#10;AABkcnMvZG93bnJldi54bWxQSwECFAAUAAAACACHTuJAXj2UTAYCAAD6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764540</wp:posOffset>
                </wp:positionV>
                <wp:extent cx="485775" cy="638810"/>
                <wp:effectExtent l="4445" t="4445" r="5080" b="23495"/>
                <wp:wrapNone/>
                <wp:docPr id="459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7" o:spid="_x0000_s1026" o:spt="202" type="#_x0000_t202" style="position:absolute;left:0pt;margin-left:134.75pt;margin-top:60.2pt;height:50.3pt;width:38.25pt;z-index:252013568;mso-width-relative:page;mso-height-relative:page;" fillcolor="#FFFFFF" filled="t" stroked="t" coordsize="21600,21600" o:gfxdata="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erEG2QAAAAsBAAAPAAAAAAAA&#10;AAEAIAAAACIAAABkcnMvZG93bnJldi54bWxQSwECFAAUAAAACACHTuJAd64roRECAAA5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1961515</wp:posOffset>
                </wp:positionV>
                <wp:extent cx="282575" cy="1270"/>
                <wp:effectExtent l="0" t="37465" r="3175" b="37465"/>
                <wp:wrapNone/>
                <wp:docPr id="2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7" idx="3"/>
                        <a:endCxn id="29" idx="1"/>
                      </wps:cNvCnPr>
                      <wps:spPr>
                        <a:xfrm flipV="1">
                          <a:off x="0" y="0"/>
                          <a:ext cx="2825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y;margin-left:111.6pt;margin-top:154.45pt;height:0.1pt;width:22.25pt;z-index:-251266048;mso-width-relative:page;mso-height-relative:page;" filled="f" stroked="t" coordsize="21600,21600" o:gfxdata="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aNcJdsAAAALAQAADwAAAAAAAAABACAAAAAiAAAAZHJzL2Rvd25yZXYueG1sUEsBAhQAFAAA&#10;AAgAh07iQOrFbWMlAgAARwQAAA4AAAAAAAAAAQAgAAAAKg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1649095</wp:posOffset>
                </wp:positionV>
                <wp:extent cx="504190" cy="624840"/>
                <wp:effectExtent l="4445" t="5080" r="5715" b="177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85pt;margin-top:129.85pt;height:49.2pt;width:39.7pt;z-index:252046336;mso-width-relative:page;mso-height-relative:page;" fillcolor="#FFFFFF [3201]" filled="t" stroked="t" coordsize="21600,21600" o:gfxdata="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iXrktcA&#10;AAALAQAADwAAAAAAAAABACAAAAAiAAAAZHJzL2Rvd25yZXYueG1sUEsBAhQAFAAAAAgAh07iQJJy&#10;M05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1515745</wp:posOffset>
                </wp:positionV>
                <wp:extent cx="323850" cy="893445"/>
                <wp:effectExtent l="4445" t="4445" r="14605" b="1651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5870" y="2651760"/>
                          <a:ext cx="323850" cy="89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项目赋码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1pt;margin-top:119.35pt;height:70.35pt;width:25.5pt;z-index:252091392;mso-width-relative:page;mso-height-relative:page;" fillcolor="#FFFFFF [3201]" filled="t" stroked="t" coordsize="21600,21600" o:gfxdata="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q2mTtcAAAALAQAADwAAAAAAAAABACAAAAAiAAAAZHJzL2Rvd25yZXYueG1sUEsBAhQA&#10;FAAAAAgAh07iQPmonAxlAgAAy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项目赋码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1920240</wp:posOffset>
                </wp:positionV>
                <wp:extent cx="222250" cy="1270"/>
                <wp:effectExtent l="0" t="37465" r="6350" b="3746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4pt;margin-top:151.2pt;height:0.1pt;width:17.5pt;z-index:252042240;mso-width-relative:page;mso-height-relative:page;" filled="f" stroked="t" coordsize="21600,21600" o:gfxdata="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T155vaAAAACwEAAA8AAAAAAAAAAQAgAAAAIgAAAGRy&#10;cy9kb3ducmV2LnhtbFBLAQIUABQAAAAIAIdO4kDdW5XKAwIAAPo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1962150</wp:posOffset>
                </wp:positionV>
                <wp:extent cx="226060" cy="635"/>
                <wp:effectExtent l="0" t="37465" r="2540" b="38100"/>
                <wp:wrapNone/>
                <wp:docPr id="20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4" idx="3"/>
                        <a:endCxn id="207" idx="1"/>
                      </wps:cNvCnPr>
                      <wps:spPr>
                        <a:xfrm>
                          <a:off x="0" y="0"/>
                          <a:ext cx="2260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68.3pt;margin-top:154.5pt;height:0.05pt;width:17.8pt;z-index:-251525120;mso-width-relative:page;mso-height-relative:page;" filled="f" stroked="t" coordsize="21600,21600" o:gfxdata="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n7PHNoA&#10;AAALAQAADwAAAAAAAAABACAAAAAiAAAAZHJzL2Rvd25yZXYueG1sUEsBAhQAFAAAAAgAh07iQDaf&#10;0MIdAgAAPQQAAA4AAAAAAAAAAQAgAAAAK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1960245</wp:posOffset>
                </wp:positionV>
                <wp:extent cx="297815" cy="1905"/>
                <wp:effectExtent l="0" t="36830" r="6985" b="37465"/>
                <wp:wrapNone/>
                <wp:docPr id="25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3"/>
                        <a:endCxn id="124" idx="1"/>
                      </wps:cNvCnPr>
                      <wps:spPr>
                        <a:xfrm>
                          <a:off x="0" y="0"/>
                          <a:ext cx="29781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-21.2pt;margin-top:154.35pt;height:0.15pt;width:23.45pt;z-index:-251266048;mso-width-relative:page;mso-height-relative:page;" filled="f" stroked="t" coordsize="21600,21600" o:gfxdata="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ebJwDa&#10;AAAACQEAAA8AAAAAAAAAAQAgAAAAIgAAAGRycy9kb3ducmV2LnhtbFBLAQIUABQAAAAIAIdO4kCw&#10;tUTAHgIAAD0EAAAOAAAAAAAAAAEAIAAAACk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416560</wp:posOffset>
                </wp:positionV>
                <wp:extent cx="1017905" cy="303530"/>
                <wp:effectExtent l="5080" t="4445" r="5715" b="15875"/>
                <wp:wrapNone/>
                <wp:docPr id="1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.3pt;margin-top:32.8pt;height:23.9pt;width:80.15pt;z-index:251792384;mso-width-relative:page;mso-height-relative:page;" fillcolor="#FFFFFF" filled="t" stroked="t" coordsize="21600,21600" o:gfxdata="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6XUxNkAAAAJAQAADwAAAAAAAAABACAAAAAiAAAAZHJzL2Rvd25yZXYueG1sUEsBAhQA&#10;FAAAAAgAh07iQAPOCpMqAgAAegQAAA4AAAAAAAAAAQAgAAAAK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1593215</wp:posOffset>
                </wp:positionV>
                <wp:extent cx="362585" cy="733425"/>
                <wp:effectExtent l="5080" t="4445" r="1333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项目发起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75pt;margin-top:125.45pt;height:57.75pt;width:28.55pt;z-index:252057600;mso-width-relative:page;mso-height-relative:page;" fillcolor="#FFFFFF [3201]" filled="t" stroked="t" coordsize="21600,21600" o:gfxdata="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7&#10;B/Ng2AAAAAsBAAAPAAAAAAAAAAEAIAAAACIAAABkcnMvZG93bnJldi54bWxQSwECFAAUAAAACACH&#10;TuJATd1Xpl0CAAC6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项目发起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1403350</wp:posOffset>
                </wp:positionV>
                <wp:extent cx="2540" cy="245745"/>
                <wp:effectExtent l="48260" t="0" r="63500" b="1905"/>
                <wp:wrapNone/>
                <wp:docPr id="416" name="直接箭头连接符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9" idx="2"/>
                        <a:endCxn id="29" idx="0"/>
                      </wps:cNvCnPr>
                      <wps:spPr>
                        <a:xfrm flipH="1">
                          <a:off x="3140075" y="2411730"/>
                          <a:ext cx="2540" cy="2457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7pt;margin-top:110.5pt;height:19.35pt;width:0.2pt;z-index:252098560;mso-width-relative:page;mso-height-relative:page;" filled="f" stroked="t" coordsize="21600,21600" o:gfxdata="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rhkpe1wAAAAsBAAAPAAAAAAAA&#10;AAEAIAAAACIAAABkcnMvZG93bnJldi54bWxQSwECFAAUAAAACACHTuJAho9CvUwCAABxBAAADgAA&#10;AAAAAAABACAAAAAmAQAAZHJzL2Uyb0RvYy54bWxQSwUGAAAAAAYABgBZAQAA5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439420</wp:posOffset>
                </wp:positionV>
                <wp:extent cx="1910080" cy="303530"/>
                <wp:effectExtent l="4445" t="4445" r="9525" b="15875"/>
                <wp:wrapNone/>
                <wp:docPr id="126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72" o:spid="_x0000_s1026" o:spt="202" type="#_x0000_t202" style="position:absolute;left:0pt;margin-left:204.65pt;margin-top:34.6pt;height:23.9pt;width:150.4pt;z-index:251845632;mso-width-relative:page;mso-height-relative:page;" fillcolor="#FFFFFF" filled="t" stroked="t" coordsize="21600,21600" o:gfxdata="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7NYu2gAAAAoBAAAPAAAAAAAAAAEAIAAAACIAAABkcnMvZG93bnJldi54bWxQSwECFAAU&#10;AAAACACHTuJAYDflNSgCAABu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8028940</wp:posOffset>
                </wp:positionH>
                <wp:positionV relativeFrom="paragraph">
                  <wp:posOffset>1852930</wp:posOffset>
                </wp:positionV>
                <wp:extent cx="325755" cy="4445"/>
                <wp:effectExtent l="0" t="45720" r="17145" b="64135"/>
                <wp:wrapNone/>
                <wp:docPr id="413" name="直接箭头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11895" y="2865755"/>
                          <a:ext cx="32575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2.2pt;margin-top:145.9pt;height:0.35pt;width:25.65pt;z-index:252096512;mso-width-relative:page;mso-height-relative:page;" filled="f" stroked="t" coordsize="21600,21600" o:gfxdata="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R+/MDZAAAADQEAAA8AAAAAAAAAAQAgAAAAIgAAAGRycy9kb3ducmV2LnhtbFBLAQIU&#10;ABQAAAAIAIdO4kB2MPbsKwIAACQEAAAOAAAAAAAAAAEAIAAAACgBAABkcnMvZTJvRG9jLnhtbFBL&#10;BQYAAAAABgAGAFkBAADF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7679055</wp:posOffset>
                </wp:positionH>
                <wp:positionV relativeFrom="paragraph">
                  <wp:posOffset>1384300</wp:posOffset>
                </wp:positionV>
                <wp:extent cx="13970" cy="171450"/>
                <wp:effectExtent l="41910" t="635" r="58420" b="18415"/>
                <wp:wrapNone/>
                <wp:docPr id="412" name="直接箭头连接符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97900" y="2383155"/>
                          <a:ext cx="13970" cy="171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4.65pt;margin-top:109pt;height:13.5pt;width:1.1pt;z-index:252095488;mso-width-relative:page;mso-height-relative:page;" filled="f" stroked="t" coordsize="21600,21600" o:gfxdata="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Br5drZAAAADQEAAA8AAAAAAAAAAQAgAAAAIgAAAGRycy9kb3ducmV2LnhtbFBL&#10;AQIUABQAAAAIAIdO4kCY+dKzLgIAACUEAAAOAAAAAAAAAAEAIAAAACgBAABkcnMvZTJvRG9jLnht&#10;bFBLBQYAAAAABgAGAFkBAADI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1374775</wp:posOffset>
                </wp:positionV>
                <wp:extent cx="3810" cy="276225"/>
                <wp:effectExtent l="46355" t="0" r="64135" b="9525"/>
                <wp:wrapNone/>
                <wp:docPr id="410" name="直接箭头连接符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0" idx="2"/>
                        <a:endCxn id="407" idx="0"/>
                      </wps:cNvCnPr>
                      <wps:spPr>
                        <a:xfrm>
                          <a:off x="5816600" y="2383155"/>
                          <a:ext cx="3810" cy="27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7.15pt;margin-top:108.25pt;height:21.75pt;width:0.3pt;z-index:252094464;mso-width-relative:page;mso-height-relative:page;" filled="f" stroked="t" coordsize="21600,21600" o:gfxdata="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dQpe/YAAAACwEAAA8AAAAAAAAAAQAgAAAA&#10;IgAAAGRycy9kb3ducmV2LnhtbFBLAQIUABQAAAAIAIdO4kChMA2LRAIAAGgEAAAOAAAAAAAAAAEA&#10;IAAAACcBAABkcnMvZTJvRG9jLnhtbFBLBQYAAAAABgAGAFkBAADd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1531620</wp:posOffset>
                </wp:positionV>
                <wp:extent cx="838835" cy="860425"/>
                <wp:effectExtent l="4445" t="5080" r="13970" b="10795"/>
                <wp:wrapNone/>
                <wp:docPr id="124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93" o:spid="_x0000_s1026" o:spt="202" type="#_x0000_t202" style="position:absolute;left:0pt;margin-left:2.25pt;margin-top:120.6pt;height:67.75pt;width:66.05pt;z-index:251844608;mso-width-relative:page;mso-height-relative:page;" fillcolor="#FFFFFF" filled="t" stroked="t" coordsize="21600,21600" o:gfxdata="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A&#10;XnpJ2wAAAAkBAAAPAAAAAAAAAAEAIAAAACIAAABkcnMvZG93bnJldi54bWxQSwECFAAUAAAACACH&#10;TuJAQV974CECAABt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735965</wp:posOffset>
                </wp:positionV>
                <wp:extent cx="485775" cy="638810"/>
                <wp:effectExtent l="4445" t="4445" r="5080" b="23495"/>
                <wp:wrapNone/>
                <wp:docPr id="460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8" o:spid="_x0000_s1026" o:spt="202" type="#_x0000_t202" style="position:absolute;left:0pt;margin-left:368pt;margin-top:57.95pt;height:50.3pt;width:38.25pt;z-index:252014592;mso-width-relative:page;mso-height-relative:page;" fillcolor="#FFFFFF" filled="t" stroked="t" coordsize="21600,21600" o:gfxdata="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QMSBvaAAAACwEAAA8AAAAAAAAA&#10;AQAgAAAAIgAAAGRycy9kb3ducmV2LnhtbFBLAQIUABQAAAAIAIdO4kD7qoPv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7454900</wp:posOffset>
                </wp:positionH>
                <wp:positionV relativeFrom="paragraph">
                  <wp:posOffset>735965</wp:posOffset>
                </wp:positionV>
                <wp:extent cx="485775" cy="638810"/>
                <wp:effectExtent l="4445" t="4445" r="5080" b="23495"/>
                <wp:wrapNone/>
                <wp:docPr id="461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6" o:spid="_x0000_s1026" o:spt="202" type="#_x0000_t202" style="position:absolute;left:0pt;margin-left:587pt;margin-top:57.95pt;height:50.3pt;width:38.25pt;z-index:252015616;mso-width-relative:page;mso-height-relative:page;" fillcolor="#FFFFFF" filled="t" stroked="t" coordsize="21600,21600" o:gfxdata="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BAyFNsAAAANAQAADwAAAAAA&#10;AAABACAAAAAiAAAAZHJzL2Rvd25yZXYueG1sUEsBAhQAFAAAAAgAh07iQCO0n7MQAgAAOQ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11377930</wp:posOffset>
                </wp:positionH>
                <wp:positionV relativeFrom="paragraph">
                  <wp:posOffset>442595</wp:posOffset>
                </wp:positionV>
                <wp:extent cx="1910080" cy="335280"/>
                <wp:effectExtent l="4445" t="4445" r="9525" b="22225"/>
                <wp:wrapNone/>
                <wp:docPr id="130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第四阶段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6" o:spid="_x0000_s1026" o:spt="202" type="#_x0000_t202" style="position:absolute;left:0pt;margin-left:895.9pt;margin-top:34.85pt;height:26.4pt;width:150.4pt;z-index:251849728;mso-width-relative:page;mso-height-relative:page;" fillcolor="#FFFFFF" filled="t" stroked="t" coordsize="21600,21600" o:gfxdata="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JMBSE2wAAAAwBAAAPAAAAAAAAAAEAIAAAACIAAABkcnMvZG93bnJldi54bWxQSwECFAAUAAAA&#10;CACHTuJApsqZDSQCAABu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第四阶段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427355</wp:posOffset>
                </wp:positionV>
                <wp:extent cx="1910080" cy="325120"/>
                <wp:effectExtent l="4445" t="4445" r="9525" b="13335"/>
                <wp:wrapNone/>
                <wp:docPr id="129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8" o:spid="_x0000_s1026" o:spt="202" type="#_x0000_t202" style="position:absolute;left:0pt;margin-left:658.8pt;margin-top:33.65pt;height:25.6pt;width:150.4pt;z-index:251848704;mso-width-relative:page;mso-height-relative:page;" fillcolor="#FFFFFF" filled="t" stroked="t" coordsize="21600,21600" o:gfxdata="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rCrJz2wAAAAwBAAAPAAAAAAAAAAEAIAAAACIAAABkcnMvZG93bnJldi54bWxQSwECFAAU&#10;AAAACACHTuJAy3226icCAABu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443230</wp:posOffset>
                </wp:positionV>
                <wp:extent cx="1910080" cy="302895"/>
                <wp:effectExtent l="4445" t="5080" r="9525" b="15875"/>
                <wp:wrapNone/>
                <wp:docPr id="128" name="文本框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70" o:spid="_x0000_s1026" o:spt="202" type="#_x0000_t202" style="position:absolute;left:0pt;margin-left:417.1pt;margin-top:34.9pt;height:23.85pt;width:150.4pt;z-index:251847680;mso-width-relative:page;mso-height-relative:page;" fillcolor="#FFFFFF" filled="t" stroked="t" coordsize="21600,21600" o:gfxdata="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Xb+wNsAAAALAQAADwAAAAAAAAABACAAAAAiAAAAZHJzL2Rvd25yZXYueG1sUEsBAhQAFAAAAAgA&#10;h07iQGBDjyciAgAAbg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3335655</wp:posOffset>
                </wp:positionV>
                <wp:extent cx="14214475" cy="4445"/>
                <wp:effectExtent l="0" t="0" r="0" b="0"/>
                <wp:wrapNone/>
                <wp:docPr id="148" name="直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5" o:spid="_x0000_s1026" o:spt="20" style="position:absolute;left:0pt;margin-left:-18.85pt;margin-top:262.65pt;height:0.35pt;width:1119.25pt;z-index:251856896;mso-width-relative:page;mso-height-relative:page;" filled="f" stroked="t" coordsize="21600,21600" o:gfxdata="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R/rhdgAAAAMAQAADwAAAAAAAAABACAAAAAiAAAAZHJzL2Rvd25yZXYueG1sUEsBAhQAFAAA&#10;AAgAh07iQE0HM4/vAQAA4wMAAA4AAAAAAAAAAQAgAAAAJ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10725785</wp:posOffset>
                </wp:positionH>
                <wp:positionV relativeFrom="paragraph">
                  <wp:posOffset>501015</wp:posOffset>
                </wp:positionV>
                <wp:extent cx="635" cy="3042285"/>
                <wp:effectExtent l="4445" t="0" r="13970" b="20320"/>
                <wp:wrapNone/>
                <wp:docPr id="122" name="自选图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7" o:spid="_x0000_s1026" o:spt="32" type="#_x0000_t32" style="position:absolute;left:0pt;margin-left:844.55pt;margin-top:39.45pt;height:239.55pt;width:0.05pt;z-index:251842560;mso-width-relative:page;mso-height-relative:page;" filled="f" stroked="t" coordsize="21600,21600" o:gfxdata="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KCHKjZAAAADAEAAA8AAAAAAAAAAQAgAAAAIgAAAGRycy9kb3ducmV2&#10;LnhtbFBLAQIUABQAAAAIAIdO4kBwH/BR+wEAAOkDAAAOAAAAAAAAAAEAIAAAACgBAABkcnMvZTJv&#10;RG9jLnhtbFBLBQYAAAAABgAGAFkBAACV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7680325</wp:posOffset>
                </wp:positionH>
                <wp:positionV relativeFrom="paragraph">
                  <wp:posOffset>501015</wp:posOffset>
                </wp:positionV>
                <wp:extent cx="0" cy="3042285"/>
                <wp:effectExtent l="0" t="0" r="0" b="0"/>
                <wp:wrapNone/>
                <wp:docPr id="123" name="自选图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8" o:spid="_x0000_s1026" o:spt="32" type="#_x0000_t32" style="position:absolute;left:0pt;margin-left:604.75pt;margin-top:39.45pt;height:239.55pt;width:0pt;z-index:251843584;mso-width-relative:page;mso-height-relative:page;" filled="f" stroked="t" coordsize="21600,21600" o:gfxdata="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3Km7dgAAAAMAQAADwAAAAAAAAABACAAAAAiAAAAZHJzL2Rvd25yZXYueG1s&#10;UEsBAhQAFAAAAAgAh07iQIv4h/34AQAA5wMAAA4AAAAAAAAAAQAgAAAAJwEAAGRycy9lMm9Eb2Mu&#10;eG1sUEsFBgAAAAAGAAYAWQEAAJE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val="en-US" w:eastAsia="zh-CN"/>
        </w:rPr>
        <w:t>附件2</w:t>
      </w:r>
      <w:r>
        <w:rPr>
          <w:rFonts w:hint="eastAsia" w:ascii="Times New Roman" w:hAnsi="Times New Roman" w:eastAsia="黑体"/>
          <w:color w:val="000000"/>
          <w:sz w:val="28"/>
        </w:rPr>
        <w:t>：政府投资基础设施线</w: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>性工程类项目审批流程图</w:t>
      </w:r>
      <w:r>
        <w:rPr>
          <w:rFonts w:hint="eastAsia" w:ascii="Times New Roman" w:hAnsi="Times New Roman" w:eastAsia="黑体"/>
          <w:color w:val="000000"/>
          <w:sz w:val="28"/>
          <w:lang w:val="en-US" w:eastAsia="zh-CN"/>
        </w:rPr>
        <w:t>(控制在31个工作日）</w:t>
      </w:r>
    </w:p>
    <w:tbl>
      <w:tblPr>
        <w:tblStyle w:val="6"/>
        <w:tblpPr w:leftFromText="180" w:rightFromText="180" w:vertAnchor="text" w:horzAnchor="page" w:tblpX="10010" w:tblpY="18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建设工程规划设计方案联合审查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10个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政府投资项目初步设计及概算审批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default"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59385" cy="6985"/>
                      <wp:effectExtent l="0" t="34290" r="12065" b="34925"/>
                      <wp:wrapNone/>
                      <wp:docPr id="57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85" cy="69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5" o:spid="_x0000_s1026" o:spt="20" style="position:absolute;left:0pt;margin-left:30pt;margin-top:0pt;height:0.55pt;width:12.55pt;z-index:251688960;mso-width-relative:page;mso-height-relative:page;" filled="f" stroked="t" coordsize="21600,21600" o:gfxdata="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mKfg1QAAAAQBAAAPAAAAAAAAAAEAIAAAACIAAABkcnMvZG93&#10;bnJldi54bWxQSwECFAAUAAAACACHTuJAVuNRSwMCAAD6AwAADgAAAAAAAAABACAAAAAkAQAAZHJz&#10;L2Uyb0RvYy54bWxQSwUGAAAAAAYABgBZAQAAm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5个工作日</w:t>
            </w:r>
          </w:p>
        </w:tc>
      </w:tr>
    </w:tbl>
    <w:p>
      <w:pPr>
        <w:jc w:val="both"/>
        <w:rPr>
          <w:rFonts w:hint="eastAsia" w:ascii="Times New Roman" w:hAnsi="Times New Roman" w:eastAsia="宋体"/>
          <w:color w:val="000000"/>
          <w:sz w:val="28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136525</wp:posOffset>
                </wp:positionV>
                <wp:extent cx="635" cy="3042285"/>
                <wp:effectExtent l="4445" t="0" r="13970" b="20320"/>
                <wp:wrapNone/>
                <wp:docPr id="121" name="自选图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0" o:spid="_x0000_s1026" o:spt="32" type="#_x0000_t32" style="position:absolute;left:0pt;margin-left:153.15pt;margin-top:10.75pt;height:239.55pt;width:0.05pt;z-index:251841536;mso-width-relative:page;mso-height-relative:page;" filled="f" stroked="t" coordsize="21600,21600" o:gfxdata="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xLH2tcAAAAKAQAADwAAAAAAAAABACAAAAAiAAAAZHJzL2Rvd25yZXYueG1s&#10;UEsBAhQAFAAAAAgAh07iQFxkD/j5AQAA6QMAAA4AAAAAAAAAAQAgAAAAJgEAAGRycy9lMm9Eb2Mu&#10;eG1sUEsFBgAAAAAGAAYAWQEAAJE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136525</wp:posOffset>
                </wp:positionV>
                <wp:extent cx="635" cy="3042285"/>
                <wp:effectExtent l="4445" t="0" r="13970" b="20320"/>
                <wp:wrapNone/>
                <wp:docPr id="120" name="自选图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9" o:spid="_x0000_s1026" o:spt="32" type="#_x0000_t32" style="position:absolute;left:0pt;margin-left:385.65pt;margin-top:10.75pt;height:239.55pt;width:0.05pt;z-index:251840512;mso-width-relative:page;mso-height-relative:page;" filled="f" stroked="t" coordsize="21600,21600" o:gfxdata="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4UMgx2AAAAAoBAAAPAAAAAAAAAAEAIAAAACIAAABkcnMvZG93bnJldi54&#10;bWxQSwECFAAUAAAACACHTuJALrMIhfoBAADpAwAADgAAAAAAAAABACAAAAAnAQAAZHJzL2Uyb0Rv&#10;Yy54bWxQSwUGAAAAAAYABgBZAQAAkw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9920605</wp:posOffset>
                </wp:positionH>
                <wp:positionV relativeFrom="paragraph">
                  <wp:posOffset>807085</wp:posOffset>
                </wp:positionV>
                <wp:extent cx="471805" cy="1362075"/>
                <wp:effectExtent l="4445" t="4445" r="19050" b="5080"/>
                <wp:wrapNone/>
                <wp:docPr id="132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建筑工程施工许可证一站式核发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75" o:spid="_x0000_s1026" o:spt="202" type="#_x0000_t202" style="position:absolute;left:0pt;margin-left:781.15pt;margin-top:63.55pt;height:107.25pt;width:37.15pt;z-index:251850752;mso-width-relative:page;mso-height-relative:page;" fillcolor="#FFFFFF" filled="t" stroked="t" coordsize="21600,21600" o:gfxdata="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4Cdk/cAAAADQEAAA8AAAAAAAAAAQAgAAAAIgAAAGRycy9kb3ducmV2LnhtbFBLAQIUABQAAAAI&#10;AIdO4kC+n9RWIgIAAG4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建筑工程施工许可证一站式核发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1515745</wp:posOffset>
                </wp:positionV>
                <wp:extent cx="174625" cy="12700"/>
                <wp:effectExtent l="635" t="31115" r="15240" b="32385"/>
                <wp:wrapNone/>
                <wp:docPr id="5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412.2pt;margin-top:119.35pt;height:1pt;width:13.75pt;z-index:252034048;mso-width-relative:page;mso-height-relative:page;" filled="f" stroked="t" coordsize="21600,21600" o:gfxdata="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IEULNwAAAALAQAADwAAAAAAAAABACAAAAAi&#10;AAAAZHJzL2Rvd25yZXYueG1sUEsBAhQAFAAAAAgAh07iQFxqF+UGAgAA+wMAAA4AAAAAAAAAAQAg&#10;AAAAK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1030605</wp:posOffset>
                </wp:positionV>
                <wp:extent cx="317500" cy="1021715"/>
                <wp:effectExtent l="5080" t="4445" r="20320" b="21590"/>
                <wp:wrapNone/>
                <wp:docPr id="54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建设工程规划类许可证核发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551.4pt;margin-top:81.15pt;height:80.45pt;width:25pt;z-index:252027904;mso-width-relative:page;mso-height-relative:page;" fillcolor="#FFFFFF" filled="t" stroked="t" coordsize="21600,21600" o:gfxdata="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p8nHXbAAAADQEAAA8AAAAAAAAAAQAgAAAAIgAAAGRycy9kb3ducmV2LnhtbFBLAQIUABQAAAAI&#10;AIdO4kDRrSN8IwIAAHo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建设工程规划类许可证核发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14660" w:tblpY="15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6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联合审图（含人防、消防、技防等）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default"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176530</wp:posOffset>
                      </wp:positionV>
                      <wp:extent cx="304165" cy="5080"/>
                      <wp:effectExtent l="0" t="36830" r="635" b="34290"/>
                      <wp:wrapNone/>
                      <wp:docPr id="59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165" cy="50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0" o:spid="_x0000_s1026" o:spt="20" style="position:absolute;left:0pt;flip:y;margin-left:27.5pt;margin-top:13.9pt;height:0.4pt;width:23.95pt;z-index:251685888;mso-width-relative:page;mso-height-relative:page;" filled="f" stroked="t" coordsize="21600,21600" o:gfxdata="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yNE02AAAAAgBAAAPAAAAAAAAAAEAIAAA&#10;ACIAAABkcnMvZG93bnJldi54bWxQSwECFAAUAAAACACHTuJAJbbWHAwCAAAEBAAADgAAAAAAAAAB&#10;ACAAAAAnAQAAZHJzL2Uyb0RvYy54bWxQSwUGAAAAAAYABgBZAQAAp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7个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</w:tbl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10725785</wp:posOffset>
                </wp:positionH>
                <wp:positionV relativeFrom="paragraph">
                  <wp:posOffset>645795</wp:posOffset>
                </wp:positionV>
                <wp:extent cx="1270" cy="219710"/>
                <wp:effectExtent l="48895" t="0" r="64135" b="8890"/>
                <wp:wrapNone/>
                <wp:docPr id="414" name="直接箭头连接符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2" idx="2"/>
                        <a:endCxn id="145" idx="0"/>
                      </wps:cNvCnPr>
                      <wps:spPr>
                        <a:xfrm flipH="1">
                          <a:off x="11655425" y="2383155"/>
                          <a:ext cx="1270" cy="2197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4.55pt;margin-top:50.85pt;height:17.3pt;width:0.1pt;z-index:252097536;mso-width-relative:page;mso-height-relative:page;" filled="f" stroked="t" coordsize="21600,21600" o:gfxdata="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zaHXnYAAAADQEAAA8AAAAA&#10;AAAAAQAgAAAAIgAAAGRycy9kb3ducmV2LnhtbFBLAQIUABQAAAAIAIdO4kBJoNIZTQIAAHMEAAAO&#10;AAAAAAAAAAEAIAAAACcBAABkcnMvZTJvRG9jLnhtbFBLBQYAAAAABgAGAFkBAAD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10438130</wp:posOffset>
                </wp:positionH>
                <wp:positionV relativeFrom="paragraph">
                  <wp:posOffset>865505</wp:posOffset>
                </wp:positionV>
                <wp:extent cx="574675" cy="624840"/>
                <wp:effectExtent l="4445" t="4445" r="11430" b="18415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1.9pt;margin-top:68.15pt;height:49.2pt;width:45.25pt;z-index:252126208;mso-width-relative:page;mso-height-relative:page;" fillcolor="#FFFFFF [3201]" filled="t" stroked="t" coordsize="21600,21600" o:gfxdata="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0rqGLX&#10;AAAADQEAAA8AAAAAAAAAAQAgAAAAIgAAAGRycy9kb3ducmV2LnhtbFBLAQIUABQAAAAIAIdO4kCR&#10;SNdUWgIAALo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10483850</wp:posOffset>
                </wp:positionH>
                <wp:positionV relativeFrom="paragraph">
                  <wp:posOffset>6985</wp:posOffset>
                </wp:positionV>
                <wp:extent cx="485775" cy="638810"/>
                <wp:effectExtent l="4445" t="4445" r="5080" b="23495"/>
                <wp:wrapNone/>
                <wp:docPr id="462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5" o:spid="_x0000_s1026" o:spt="202" type="#_x0000_t202" style="position:absolute;left:0pt;margin-left:825.5pt;margin-top:0.55pt;height:50.3pt;width:38.25pt;z-index:252016640;mso-width-relative:page;mso-height-relative:page;" fillcolor="#FFFFFF" filled="t" stroked="t" coordsize="21600,21600" o:gfxdata="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WJlqtgAAAALAQAADwAAAAAAAAAB&#10;ACAAAAAiAAAAZHJzL2Rvd25yZXYueG1sUEsBAhQAFAAAAAgAh07iQOKOTTEQAgAAO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5227320</wp:posOffset>
                </wp:positionV>
                <wp:extent cx="1596390" cy="378460"/>
                <wp:effectExtent l="4445" t="4445" r="18415" b="17145"/>
                <wp:wrapNone/>
                <wp:docPr id="389" name="文本框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新建、扩建、改建建设工程避免危害气象探测环境审批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5pt;margin-top:411.6pt;height:29.8pt;width:125.7pt;z-index:252054528;mso-width-relative:page;mso-height-relative:page;" fillcolor="#FFFFFF" filled="t" stroked="t" coordsize="21600,21600" o:gfxdata="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kHzILcAAAACwEAAA8AAAAAAAAAAQAgAAAAIgAAAGRycy9kb3ducmV2LnhtbFBLAQIU&#10;ABQAAAAIAIdO4kAhdHokKAIAAHw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新建、扩建、改建建设工程避免危害气象探测环境审批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4889500</wp:posOffset>
                </wp:positionV>
                <wp:extent cx="8491220" cy="1397635"/>
                <wp:effectExtent l="4445" t="4445" r="19685" b="7620"/>
                <wp:wrapNone/>
                <wp:docPr id="164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1220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第一、二、三阶段可并联或并行办理事项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81" o:spid="_x0000_s1026" o:spt="202" type="#_x0000_t202" style="position:absolute;left:0pt;margin-left:158.3pt;margin-top:385pt;height:110.05pt;width:668.6pt;z-index:-251454464;mso-width-relative:page;mso-height-relative:page;" fillcolor="#FFFFFF" filled="t" stroked="t" coordsize="21600,21600" o:gfxdata="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aWMU3AAAAAwBAAAPAAAAAAAAAAEAIAAAACIAAABkcnMvZG93bnJldi54bWxQSwECFAAUAAAA&#10;CACHTuJADqgoZSMCAABv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第一、二、三阶段可并联或并行办理事项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5238750</wp:posOffset>
                </wp:positionV>
                <wp:extent cx="2146300" cy="368300"/>
                <wp:effectExtent l="5080" t="4445" r="20320" b="8255"/>
                <wp:wrapNone/>
                <wp:docPr id="388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建设项目环境影响评价审批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（编制报告书的项目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5个工作日，编制报告表的1个工作日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0.25pt;margin-top:412.5pt;height:29pt;width:169pt;z-index:252055552;mso-width-relative:page;mso-height-relative:page;" fillcolor="#FFFFFF" filled="t" stroked="t" coordsize="21600,21600" o:gfxdata="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1RPm02wAAAAsBAAAPAAAAAAAAAAEAIAAAACIAAABkcnMvZG93bnJldi54bWxQSwECFAAUAAAA&#10;CACHTuJAWmRlXS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建设项目环境影响评价审批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（编制报告书的项目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5个工作日，编制报告表的1个工作日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8123555</wp:posOffset>
                </wp:positionH>
                <wp:positionV relativeFrom="paragraph">
                  <wp:posOffset>4183380</wp:posOffset>
                </wp:positionV>
                <wp:extent cx="2188845" cy="364490"/>
                <wp:effectExtent l="4445" t="4445" r="16510" b="12065"/>
                <wp:wrapNone/>
                <wp:docPr id="158" name="文本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78" o:spid="_x0000_s1026" o:spt="202" type="#_x0000_t202" style="position:absolute;left:0pt;margin-left:639.65pt;margin-top:329.4pt;height:28.7pt;width:172.35pt;z-index:251860992;mso-width-relative:page;mso-height-relative:page;" fillcolor="#FFFFFF" filled="t" stroked="t" coordsize="21600,21600" o:gfxdata="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Ftz6i2wAAAA0BAAAPAAAAAAAAAAEAIAAAACIAAABkcnMvZG93bnJldi54bWxQSwECFAAUAAAA&#10;CACHTuJAWHRqmyQCAABu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8119110</wp:posOffset>
                </wp:positionH>
                <wp:positionV relativeFrom="paragraph">
                  <wp:posOffset>3620135</wp:posOffset>
                </wp:positionV>
                <wp:extent cx="2188845" cy="402590"/>
                <wp:effectExtent l="4445" t="4445" r="16510" b="12065"/>
                <wp:wrapNone/>
                <wp:docPr id="140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排水与污水处理设施审核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88" o:spid="_x0000_s1026" o:spt="202" type="#_x0000_t202" style="position:absolute;left:0pt;margin-left:639.3pt;margin-top:285.05pt;height:31.7pt;width:172.35pt;z-index:251854848;mso-width-relative:page;mso-height-relative:page;" fillcolor="#FFFFFF" filled="t" stroked="t" coordsize="21600,21600" o:gfxdata="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iOAK/dAAAADQEAAA8AAAAAAAAAAQAgAAAAIgAAAGRycy9kb3ducmV2LnhtbFBLAQIUABQAAAAI&#10;AIdO4kAUAlgjIQIAAG4EAAAOAAAAAAAAAAEAIAAAACw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排水与污水处理设施审核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3065145</wp:posOffset>
                </wp:positionV>
                <wp:extent cx="2559685" cy="905510"/>
                <wp:effectExtent l="4445" t="4445" r="7620" b="23495"/>
                <wp:wrapNone/>
                <wp:docPr id="13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4" o:spid="_x0000_s1026" o:spt="202" type="#_x0000_t202" style="position:absolute;left:0pt;margin-left:395pt;margin-top:241.35pt;height:71.3pt;width:201.55pt;z-index:251851776;mso-width-relative:page;mso-height-relative:page;" fillcolor="#FFFFFF" filled="t" stroked="t" coordsize="21600,21600" o:gfxdata="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SU0x3QAAAAwBAAAPAAAAAAAAAAEAIAAAACIAAABkcnMvZG93bnJl&#10;di54bWxQSwECFAAUAAAACACHTuJAB8oRTzECAACFBAAADgAAAAAAAAABACAAAAAs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3420745</wp:posOffset>
                </wp:positionV>
                <wp:extent cx="2188845" cy="199390"/>
                <wp:effectExtent l="5080" t="4445" r="15875" b="5715"/>
                <wp:wrapNone/>
                <wp:docPr id="153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政府投资项目建议书审批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42" o:spid="_x0000_s1026" o:spt="202" type="#_x0000_t202" style="position:absolute;left:0pt;margin-left:178.95pt;margin-top:269.35pt;height:15.7pt;width:172.35pt;z-index:251857920;mso-width-relative:page;mso-height-relative:page;" fillcolor="#FFFFFF" filled="t" stroked="t" coordsize="21600,21600" o:gfxdata="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kynKdwAAAALAQAADwAAAAAAAAABACAAAAAiAAAAZHJzL2Rvd25yZXYueG1sUEsBAhQAFAAA&#10;AAgAh07iQKP+PuMkAgAAbg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政府投资项目建议书审批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3071495</wp:posOffset>
                </wp:positionV>
                <wp:extent cx="2559685" cy="1340485"/>
                <wp:effectExtent l="4445" t="4445" r="7620" b="7620"/>
                <wp:wrapNone/>
                <wp:docPr id="127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type="#_x0000_t202" style="position:absolute;left:0pt;margin-left:162.3pt;margin-top:241.85pt;height:105.55pt;width:201.55pt;z-index:251846656;mso-width-relative:page;mso-height-relative:page;" fillcolor="#FFFFFF" filled="t" stroked="t" coordsize="21600,21600" o:gfxdata="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G3E2bdAAAACwEAAA8AAAAAAAAAAQAgAAAAIgAAAGRycy9kb3ducmV2&#10;LnhtbFBLAQIUABQAAAAIAIdO4kBqWwhrMAIAAIYEAAAOAAAAAAAAAAEAIAAAACw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3024505</wp:posOffset>
                </wp:positionV>
                <wp:extent cx="2556510" cy="1671320"/>
                <wp:effectExtent l="4445" t="4445" r="10795" b="19685"/>
                <wp:wrapNone/>
                <wp:docPr id="137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61" o:spid="_x0000_s1026" o:spt="202" type="#_x0000_t202" style="position:absolute;left:0pt;margin-left:624.3pt;margin-top:238.15pt;height:131.6pt;width:201.3pt;z-index:251852800;mso-width-relative:page;mso-height-relative:page;" fillcolor="#FFFFFF" filled="t" stroked="t" coordsize="21600,21600" o:gfxdata="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yJDIPeAAAADQEAAA8AAAAAAAAAAQAgAAAAIgAAAGRycy9kb3du&#10;cmV2LnhtbFBLAQIUABQAAAAIAIdO4kBoo33dMgIAAIYEAAAOAAAAAAAAAAEAIAAAAC0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3287395</wp:posOffset>
                </wp:positionV>
                <wp:extent cx="2188845" cy="191135"/>
                <wp:effectExtent l="4445" t="5080" r="16510" b="13335"/>
                <wp:wrapNone/>
                <wp:docPr id="13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工程建设涉及城市绿地、树木审批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89" o:spid="_x0000_s1026" o:spt="202" type="#_x0000_t202" style="position:absolute;left:0pt;margin-left:640.8pt;margin-top:258.85pt;height:15.05pt;width:172.35pt;z-index:251853824;mso-width-relative:page;mso-height-relative:page;" fillcolor="#FFFFFF" filled="t" stroked="t" coordsize="21600,21600" o:gfxdata="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xCV/t0AAAANAQAADwAAAAAAAAABACAAAAAiAAAAZHJzL2Rvd25yZXYueG1sUEsBAhQAFAAAAAgA&#10;h07iQI31jmsgAgAAbgQAAA4AAAAAAAAAAQAgAAAAL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工程建设涉及城市绿地、树木审批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3726815</wp:posOffset>
                </wp:positionV>
                <wp:extent cx="2188845" cy="517525"/>
                <wp:effectExtent l="5080" t="4445" r="15875" b="11430"/>
                <wp:wrapNone/>
                <wp:docPr id="154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  <w:r>
                              <w:rPr>
                                <w:sz w:val="15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（立项用地规划许可阶段）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type="#_x0000_t202" style="position:absolute;left:0pt;margin-left:179.15pt;margin-top:293.45pt;height:40.75pt;width:172.35pt;z-index:251858944;mso-width-relative:page;mso-height-relative:page;" fillcolor="#FFFFFF" filled="t" stroked="t" coordsize="21600,21600" o:gfxdata="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0&#10;CnNL3AAAAAsBAAAPAAAAAAAAAAEAIAAAACIAAABkcnMvZG93bnJldi54bWxQSwECFAAUAAAACACH&#10;TuJAHXQo5CACAABuBAAADgAAAAAAAAABACAAAAAr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  <w:r>
                        <w:rPr>
                          <w:sz w:val="15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15"/>
                        </w:rPr>
                        <w:t>（立项用地规划许可阶段）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11028680</wp:posOffset>
                </wp:positionH>
                <wp:positionV relativeFrom="paragraph">
                  <wp:posOffset>1206500</wp:posOffset>
                </wp:positionV>
                <wp:extent cx="233680" cy="5715"/>
                <wp:effectExtent l="0" t="34290" r="13970" b="36195"/>
                <wp:wrapNone/>
                <wp:docPr id="415" name="直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6" o:spid="_x0000_s1026" o:spt="20" style="position:absolute;left:0pt;margin-left:868.4pt;margin-top:95pt;height:0.45pt;width:18.4pt;z-index:252076032;mso-width-relative:page;mso-height-relative:page;" filled="f" stroked="t" coordsize="21600,21600" o:gfxdata="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SWfhLaAAAADQEAAA8AAAAAAAAAAQAgAAAAIgAAAGRycy9kb3ducmV2LnhtbFBL&#10;AQIUABQAAAAIAIdO4kA0dx//9AEAAOU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9292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联合验收（规划、消防、</w:t>
            </w:r>
            <w:r>
              <w:rPr>
                <w:rFonts w:hint="eastAsia"/>
                <w:sz w:val="15"/>
                <w:lang w:eastAsia="zh-CN"/>
              </w:rPr>
              <w:t>国安、档案</w:t>
            </w:r>
            <w:r>
              <w:rPr>
                <w:rFonts w:hint="eastAsia"/>
                <w:sz w:val="15"/>
              </w:rPr>
              <w:t>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6个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房屋建筑和市政基础设施工程</w:t>
            </w:r>
            <w:r>
              <w:rPr>
                <w:rFonts w:hint="eastAsia"/>
                <w:sz w:val="15"/>
              </w:rPr>
              <w:t>竣工验收备案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1个工作日</w:t>
            </w:r>
          </w:p>
        </w:tc>
      </w:tr>
    </w:tbl>
    <w:p>
      <w:pPr>
        <w:spacing w:line="220" w:lineRule="exact"/>
        <w:jc w:val="center"/>
        <w:rPr>
          <w:rFonts w:hint="eastAsia"/>
          <w:sz w:val="15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7770"/>
        </w:tabs>
        <w:bidi w:val="0"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4574540</wp:posOffset>
                </wp:positionV>
                <wp:extent cx="1940560" cy="369570"/>
                <wp:effectExtent l="4445" t="4445" r="17145" b="6985"/>
                <wp:wrapNone/>
                <wp:docPr id="24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取水许可（未在管网覆盖范围内）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4" o:spid="_x0000_s1026" o:spt="202" type="#_x0000_t202" style="position:absolute;left:0pt;margin-left:349.9pt;margin-top:360.2pt;height:29.1pt;width:152.8pt;z-index:252160000;mso-width-relative:page;mso-height-relative:page;" fillcolor="#FFFFFF" filled="t" stroked="t" coordsize="21600,21600" o:gfxdata="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PLAMB3AAAAAwBAAAPAAAAAAAAAAEAIAAAACIAAABkcnMvZG93bnJldi54bWxQSwECFAAUAAAA&#10;CACHTuJAy7ENfyMCAABt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取水许可（未在管网覆盖范围内）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5个工作日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3994150</wp:posOffset>
                </wp:positionV>
                <wp:extent cx="2729865" cy="378460"/>
                <wp:effectExtent l="4445" t="4445" r="8890" b="17145"/>
                <wp:wrapNone/>
                <wp:docPr id="387" name="文本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生产建设项目水土保持方案审批（不含征占地面积不足0.5公顷且挖填土石方总量不足1千立方米的项目）（5个工作日）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4.7pt;margin-top:314.5pt;height:29.8pt;width:214.95pt;z-index:251681792;mso-width-relative:page;mso-height-relative:page;" fillcolor="#FFFFFF" filled="t" stroked="t" coordsize="21600,21600" o:gfxdata="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Lae83AAAAAwBAAAPAAAAAAAAAAEAIAAAACIAAABkcnMvZG93bnJldi54bWxQSwEC&#10;FAAUAAAACACHTuJAuSnWHykCAAB8BAAADgAAAAAAAAABACAAAAAr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rFonts w:hint="eastAsia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生产建设项目水土保持方案审批（不含征占地面积不足0.5公顷且挖填土石方总量不足1千立方米的项目）（5个工作日）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9001125</wp:posOffset>
                </wp:positionH>
                <wp:positionV relativeFrom="paragraph">
                  <wp:posOffset>4004310</wp:posOffset>
                </wp:positionV>
                <wp:extent cx="941705" cy="369570"/>
                <wp:effectExtent l="4445" t="5080" r="6350" b="6350"/>
                <wp:wrapNone/>
                <wp:docPr id="143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64" o:spid="_x0000_s1026" o:spt="202" type="#_x0000_t202" style="position:absolute;left:0pt;margin-left:708.75pt;margin-top:315.3pt;height:29.1pt;width:74.15pt;z-index:251855872;mso-width-relative:page;mso-height-relative:page;" fillcolor="#FFFFFF" filled="t" stroked="t" coordsize="21600,21600" o:gfxdata="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YwIir3AAAAA0BAAAPAAAAAAAAAAEAIAAAACIAAABkcnMvZG93bnJldi54bWxQSwECFAAUAAAA&#10;CACHTuJAcDFQmCMCAABt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4559935</wp:posOffset>
                </wp:positionV>
                <wp:extent cx="2157095" cy="405765"/>
                <wp:effectExtent l="4445" t="4445" r="10160" b="8890"/>
                <wp:wrapNone/>
                <wp:docPr id="279" name="文本框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11190" y="8193405"/>
                          <a:ext cx="2157095" cy="40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地震安全性评价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（1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个工作日（不含野外施工））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35pt;margin-top:359.05pt;height:31.95pt;width:169.85pt;z-index:252092416;mso-width-relative:page;mso-height-relative:page;" fillcolor="#FFFFFF [3201]" filled="t" stroked="t" coordsize="21600,21600" o:gfxdata="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02K0X2AAAAAsBAAAPAAAAAAAAAAEAIAAAACIAAABkcnMvZG93bnJldi54bWxQ&#10;SwECFAAUAAAACACHTuJACypwSWkCAADHBAAADgAAAAAAAAABACAAAAAn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地震安全性评价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（1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个工作日（不含野外施工））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2204720</wp:posOffset>
                </wp:positionV>
                <wp:extent cx="2188845" cy="381635"/>
                <wp:effectExtent l="4445" t="4445" r="16510" b="13970"/>
                <wp:wrapNone/>
                <wp:docPr id="157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（工程建设许可阶段）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90" o:spid="_x0000_s1026" o:spt="202" type="#_x0000_t202" style="position:absolute;left:0pt;margin-left:409.35pt;margin-top:173.6pt;height:30.05pt;width:172.35pt;z-index:251859968;mso-width-relative:page;mso-height-relative:page;" fillcolor="#FFFFFF" filled="t" stroked="t" coordsize="21600,21600" o:gfxdata="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rxHh/dAAAADAEAAA8AAAAAAAAAAQAgAAAAIgAAAGRycy9kb3ducmV2LnhtbFBLAQIUABQAAAAI&#10;AIdO4kCcBQUjIQIAAG4EAAAOAAAAAAAAAAEAIAAAACw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（工程建设许可阶段）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17770"/>
        </w:tabs>
        <w:bidi w:val="0"/>
        <w:jc w:val="left"/>
        <w:rPr>
          <w:rFonts w:hint="eastAsia"/>
          <w:lang w:val="en-US" w:eastAsia="zh-CN"/>
        </w:rPr>
        <w:sectPr>
          <w:footerReference r:id="rId4" w:type="default"/>
          <w:pgSz w:w="23757" w:h="16783" w:orient="landscape"/>
          <w:pgMar w:top="1588" w:right="1417" w:bottom="1588" w:left="1417" w:header="851" w:footer="1701" w:gutter="0"/>
          <w:pgNumType w:fmt="numberInDash"/>
          <w:cols w:space="720" w:num="1"/>
          <w:docGrid w:type="lines" w:linePitch="287" w:charSpace="0"/>
        </w:sectPr>
      </w:pPr>
    </w:p>
    <w:p>
      <w:pPr>
        <w:jc w:val="center"/>
        <w:rPr>
          <w:rFonts w:hint="eastAsia" w:ascii="Times New Roman" w:hAnsi="Times New Roman" w:eastAsia="黑体"/>
          <w:color w:val="000000"/>
          <w:sz w:val="28"/>
          <w:lang w:val="en-US" w:eastAsia="zh-CN"/>
        </w:rPr>
      </w:pP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11336655</wp:posOffset>
                </wp:positionH>
                <wp:positionV relativeFrom="paragraph">
                  <wp:posOffset>475615</wp:posOffset>
                </wp:positionV>
                <wp:extent cx="1910080" cy="335280"/>
                <wp:effectExtent l="4445" t="4445" r="9525" b="22225"/>
                <wp:wrapNone/>
                <wp:docPr id="18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第四阶段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92.65pt;margin-top:37.45pt;height:26.4pt;width:150.4pt;z-index:251875328;mso-width-relative:page;mso-height-relative:page;" fillcolor="#FFFFFF" filled="t" stroked="t" coordsize="21600,21600" o:gfxdata="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Mw8K2wAAAAwBAAAPAAAAAAAAAAEAIAAAACIAAABkcnMvZG93bnJldi54bWxQSwECFAAU&#10;AAAACACHTuJABx1mwCcCAAB6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第四阶段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8284210</wp:posOffset>
                </wp:positionH>
                <wp:positionV relativeFrom="paragraph">
                  <wp:posOffset>485140</wp:posOffset>
                </wp:positionV>
                <wp:extent cx="1910080" cy="325120"/>
                <wp:effectExtent l="4445" t="4445" r="9525" b="13335"/>
                <wp:wrapNone/>
                <wp:docPr id="182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52.3pt;margin-top:38.2pt;height:25.6pt;width:150.4pt;z-index:251874304;mso-width-relative:page;mso-height-relative:page;" fillcolor="#FFFFFF" filled="t" stroked="t" coordsize="21600,21600" o:gfxdata="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52HwDaAAAADAEAAA8AAAAAAAAAAQAgAAAAIgAAAGRycy9kb3ducmV2LnhtbFBLAQIU&#10;ABQAAAAIAIdO4kDWR8l6KgIAAHsEAAAOAAAAAAAAAAEAIAAAACk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492760</wp:posOffset>
                </wp:positionV>
                <wp:extent cx="1910080" cy="302895"/>
                <wp:effectExtent l="4445" t="5080" r="9525" b="15875"/>
                <wp:wrapNone/>
                <wp:docPr id="18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13.2pt;margin-top:38.8pt;height:23.85pt;width:150.4pt;z-index:251873280;mso-width-relative:page;mso-height-relative:page;" fillcolor="#FFFFFF" filled="t" stroked="t" coordsize="21600,21600" o:gfxdata="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YcYx9wAAAALAQAADwAAAAAAAAABACAAAAAiAAAAZHJzL2Rvd25yZXYueG1sUEsB&#10;AhQAFAAAAAgAh07iQEzjlRwqAgAAewQAAA4AAAAAAAAAAQAgAAAAKw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8144510</wp:posOffset>
                </wp:positionH>
                <wp:positionV relativeFrom="paragraph">
                  <wp:posOffset>5237480</wp:posOffset>
                </wp:positionV>
                <wp:extent cx="2188845" cy="251460"/>
                <wp:effectExtent l="4445" t="5080" r="16510" b="10160"/>
                <wp:wrapNone/>
                <wp:docPr id="226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涉路施工活动审批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1.3pt;margin-top:412.4pt;height:19.8pt;width:172.35pt;z-index:251888640;mso-width-relative:page;mso-height-relative:page;" fillcolor="#FFFFFF" filled="t" stroked="t" coordsize="21600,21600" o:gfxdata="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mY4wncAAAADQEAAA8AAAAAAAAAAQAgAAAAIgAAAGRycy9kb3ducmV2LnhtbFBLAQIUABQA&#10;AAAIAIdO4kBSzzGh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涉路施工活动审批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3406775</wp:posOffset>
                </wp:positionV>
                <wp:extent cx="2556510" cy="2674620"/>
                <wp:effectExtent l="4445" t="4445" r="10795" b="6985"/>
                <wp:wrapNone/>
                <wp:docPr id="19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624.3pt;margin-top:268.25pt;height:210.6pt;width:201.3pt;z-index:251668480;mso-width-relative:page;mso-height-relative:page;" fillcolor="#FFFFFF" filled="t" stroked="t" coordsize="21600,21600" o:gfxdata="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xuiXDeAAAADQEAAA8AAAAAAAAAAQAgAAAAIgAAAGRycy9kb3ducmV2LnhtbFBL&#10;AQIUABQAAAAIAIdO4kCujquAKQIAAHwEAAAOAAAAAAAAAAEAIAAAAC0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8140700</wp:posOffset>
                </wp:positionH>
                <wp:positionV relativeFrom="paragraph">
                  <wp:posOffset>4944745</wp:posOffset>
                </wp:positionV>
                <wp:extent cx="2188845" cy="191135"/>
                <wp:effectExtent l="4445" t="5080" r="16510" b="13335"/>
                <wp:wrapNone/>
                <wp:docPr id="19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城镇污水排入排水管网许可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1pt;margin-top:389.35pt;height:15.05pt;width:172.35pt;z-index:251881472;mso-width-relative:page;mso-height-relative:page;" fillcolor="#FFFFFF" filled="t" stroked="t" coordsize="21600,21600" o:gfxdata="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IbGn73QAAAA0BAAAPAAAAAAAAAAEAIAAAACIAAABkcnMvZG93bnJldi54bWxQSwECFAAU&#10;AAAACACHTuJAXJrOTy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城镇污水排入排水管网许可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4636135</wp:posOffset>
                </wp:positionV>
                <wp:extent cx="2188845" cy="191135"/>
                <wp:effectExtent l="4445" t="5080" r="16510" b="13335"/>
                <wp:wrapNone/>
                <wp:docPr id="200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雷电防护装置设计审核（特定场所）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640.8pt;margin-top:365.05pt;height:15.05pt;width:172.35pt;z-index:251884544;mso-width-relative:page;mso-height-relative:page;" fillcolor="#FFFFFF" filled="t" stroked="t" coordsize="21600,21600" o:gfxdata="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VToj9wAAAANAQAADwAAAAAAAAABACAAAAAiAAAAZHJzL2Rvd25yZXYueG1sUEsBAhQAFAAA&#10;AAgAh07iQPrYeYE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雷电防护装置设计审核（特定场所）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4123690</wp:posOffset>
                </wp:positionV>
                <wp:extent cx="2188845" cy="402590"/>
                <wp:effectExtent l="4445" t="4445" r="16510" b="12065"/>
                <wp:wrapNone/>
                <wp:docPr id="196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排水与污水处理设施审核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640.8pt;margin-top:324.7pt;height:31.7pt;width:172.35pt;z-index:251880448;mso-width-relative:page;mso-height-relative:page;" fillcolor="#FFFFFF" filled="t" stroked="t" coordsize="21600,21600" o:gfxdata="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ICUwtwAAAANAQAADwAAAAAAAAABACAAAAAiAAAAZHJzL2Rvd25yZXYueG1sUEsBAhQAFAAA&#10;AAgAh07iQEL+lks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排水与污水处理设施审核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3876040</wp:posOffset>
                </wp:positionV>
                <wp:extent cx="2188845" cy="191135"/>
                <wp:effectExtent l="4445" t="5080" r="16510" b="13335"/>
                <wp:wrapNone/>
                <wp:docPr id="19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工程建设涉及城市绿地、树木审批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640.8pt;margin-top:305.2pt;height:15.05pt;width:172.35pt;z-index:251879424;mso-width-relative:page;mso-height-relative:page;" fillcolor="#FFFFFF" filled="t" stroked="t" coordsize="21600,21600" o:gfxdata="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AjtjdwAAAANAQAADwAAAAAAAAABACAAAAAiAAAAZHJzL2Rvd25yZXYueG1sUEsBAhQAFAAA&#10;AAgAh07iQLdnPec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工程建设涉及城市绿地、树木审批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3335655</wp:posOffset>
                </wp:positionV>
                <wp:extent cx="14214475" cy="4445"/>
                <wp:effectExtent l="0" t="0" r="0" b="0"/>
                <wp:wrapNone/>
                <wp:docPr id="20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8.85pt;margin-top:262.65pt;height:0.35pt;width:1119.25pt;z-index:251885568;mso-width-relative:page;mso-height-relative:page;" filled="f" stroked="t" coordsize="21600,21600" o:gfxdata="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H+uF2AAAAAwBAAAPAAAAAAAAAAEAIAAAACIAAABkcnMvZG93bnJl&#10;di54bWxQSwECFAAUAAAACACHTuJAlWRVoP0BAAD4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3647440</wp:posOffset>
                </wp:positionV>
                <wp:extent cx="2188845" cy="191135"/>
                <wp:effectExtent l="4445" t="5080" r="16510" b="13335"/>
                <wp:wrapNone/>
                <wp:docPr id="194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市政设施建设类审批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640.8pt;margin-top:287.2pt;height:15.05pt;width:172.35pt;z-index:251878400;mso-width-relative:page;mso-height-relative:page;" fillcolor="#FFFFFF" filled="t" stroked="t" coordsize="21600,21600" o:gfxdata="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GZyG3QAAAA0BAAAPAAAAAAAAAAEAIAAAACIAAABkcnMvZG93bnJldi54bWxQSwECFAAU&#10;AAAACACHTuJAdK3PJS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市政设施建设类审批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3447415</wp:posOffset>
                </wp:positionV>
                <wp:extent cx="2559685" cy="728980"/>
                <wp:effectExtent l="4445" t="4445" r="7620" b="9525"/>
                <wp:wrapNone/>
                <wp:docPr id="174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162.3pt;margin-top:271.45pt;height:57.4pt;width:201.55pt;z-index:251869184;mso-width-relative:page;mso-height-relative:page;" fillcolor="#FFFFFF" filled="t" stroked="t" coordsize="21600,21600" o:gfxdata="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2iCA/dAAAACwEAAA8AAAAAAAAAAQAgAAAAIgAAAGRycy9kb3ducmV2LnhtbFBLAQIU&#10;ABQAAAAIAIdO4kB9QGDhJwIAAHs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7680325</wp:posOffset>
                </wp:positionH>
                <wp:positionV relativeFrom="paragraph">
                  <wp:posOffset>501015</wp:posOffset>
                </wp:positionV>
                <wp:extent cx="0" cy="3042285"/>
                <wp:effectExtent l="0" t="0" r="0" b="0"/>
                <wp:wrapNone/>
                <wp:docPr id="16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9" o:spid="_x0000_s1026" o:spt="32" type="#_x0000_t32" style="position:absolute;left:0pt;margin-left:604.75pt;margin-top:39.45pt;height:239.55pt;width:0pt;z-index:251866112;mso-width-relative:page;mso-height-relative:page;" filled="f" stroked="t" coordsize="21600,21600" o:gfxdata="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3Km7dgAAAAMAQAADwAAAAAAAAABACAAAAAiAAAAZHJz&#10;L2Rvd25yZXYueG1sUEsBAhQAFAAAAAgAh07iQPIyylsEAgAA/QMAAA4AAAAAAAAAAQAgAAAAJwEA&#10;AGRycy9lMm9Eb2MueG1sUEsFBgAAAAAGAAYAWQEAAJ0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黑体"/>
          <w:color w:val="00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501015</wp:posOffset>
                </wp:positionV>
                <wp:extent cx="635" cy="3042285"/>
                <wp:effectExtent l="4445" t="0" r="13970" b="20320"/>
                <wp:wrapNone/>
                <wp:docPr id="16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155.35pt;margin-top:39.45pt;height:239.55pt;width:0.05pt;z-index:251864064;mso-width-relative:page;mso-height-relative:page;" filled="f" stroked="t" coordsize="21600,21600" o:gfxdata="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ZHLIfYAAAACgEAAA8AAAAAAAAAAQAgAAAAIgAA&#10;AGRycy9kb3ducmV2LnhtbFBLAQIUABQAAAAIAIdO4kDnd0JYCAIAAAAEAAAOAAAAAAAAAAEAIAAA&#10;ACcBAABkcnMvZTJvRG9jLnhtbFBLBQYAAAAABgAGAFkBAACh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</w:rPr>
        <w:t>社会投资类项目（除带方案出让用地项目及中小型社会投资项目）审批流程图（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控制在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31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个工作日内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)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118745</wp:posOffset>
                </wp:positionV>
                <wp:extent cx="1910080" cy="303530"/>
                <wp:effectExtent l="4445" t="4445" r="9525" b="15875"/>
                <wp:wrapNone/>
                <wp:docPr id="17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91.25pt;margin-top:9.35pt;height:23.9pt;width:150.4pt;z-index:251868160;mso-width-relative:page;mso-height-relative:page;" fillcolor="#FFFFFF" filled="t" stroked="t" coordsize="21600,21600" o:gfxdata="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otsx2gAAAAkBAAAPAAAAAAAAAAEAIAAAACIAAABkcnMvZG93bnJldi54bWxQSwEC&#10;FAAUAAAACACHTuJA+XW2SCsCAAB7BAAADgAAAAAAAAABACAAAAAp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10732770</wp:posOffset>
                </wp:positionH>
                <wp:positionV relativeFrom="paragraph">
                  <wp:posOffset>60325</wp:posOffset>
                </wp:positionV>
                <wp:extent cx="635" cy="3042285"/>
                <wp:effectExtent l="4445" t="0" r="13970" b="20320"/>
                <wp:wrapNone/>
                <wp:docPr id="16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845.1pt;margin-top:4.75pt;height:239.55pt;width:0.05pt;z-index:251865088;mso-width-relative:page;mso-height-relative:page;" filled="f" stroked="t" coordsize="21600,21600" o:gfxdata="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CeYgtgAAAALAQAADwAAAAAAAAABACAAAAAiAAAA&#10;ZHJzL2Rvd25yZXYueG1sUEsBAhQAFAAAAAgAh07iQGqxWAcHAgAA/wMAAA4AAAAAAAAAAQAgAAAA&#10;Jw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224790</wp:posOffset>
                </wp:positionV>
                <wp:extent cx="635" cy="3042285"/>
                <wp:effectExtent l="4445" t="0" r="13970" b="20320"/>
                <wp:wrapNone/>
                <wp:docPr id="166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0" o:spid="_x0000_s1026" o:spt="32" type="#_x0000_t32" style="position:absolute;left:0pt;margin-left:380.2pt;margin-top:17.7pt;height:239.55pt;width:0.05pt;z-index:251863040;mso-width-relative:page;mso-height-relative:page;" filled="f" stroked="t" coordsize="21600,21600" o:gfxdata="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t0CQtgAAAAKAQAADwAAAAAAAAABACAAAAAiAAAA&#10;ZHJzL2Rvd25yZXYueG1sUEsBAhQAFAAAAAgAh07iQMl6l5gHAgAAAAQAAA4AAAAAAAAAAQAgAAAA&#10;Jw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109220</wp:posOffset>
                </wp:positionV>
                <wp:extent cx="1017905" cy="303530"/>
                <wp:effectExtent l="5080" t="4445" r="5715" b="15875"/>
                <wp:wrapNone/>
                <wp:docPr id="7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.3pt;margin-top:8.6pt;height:23.9pt;width:80.15pt;z-index:251676672;mso-width-relative:page;mso-height-relative:page;" fillcolor="#FFFFFF" filled="t" stroked="t" coordsize="21600,21600" o:gfxdata="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QLNybZAAAACAEAAA8AAAAAAAAAAQAgAAAAIgAAAGRycy9kb3ducmV2LnhtbFBLAQIU&#10;ABQAAAAIAIdO4kBhO5ULKwIAAHo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10512425</wp:posOffset>
                </wp:positionH>
                <wp:positionV relativeFrom="paragraph">
                  <wp:posOffset>333375</wp:posOffset>
                </wp:positionV>
                <wp:extent cx="485775" cy="638810"/>
                <wp:effectExtent l="4445" t="4445" r="5080" b="23495"/>
                <wp:wrapNone/>
                <wp:docPr id="480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0" o:spid="_x0000_s1026" o:spt="202" type="#_x0000_t202" style="position:absolute;left:0pt;margin-left:827.75pt;margin-top:26.25pt;height:50.3pt;width:38.25pt;z-index:252040192;mso-width-relative:page;mso-height-relative:page;" fillcolor="#FFFFFF" filled="t" stroked="t" coordsize="21600,21600" o:gfxdata="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KeMDNoAAAAMAQAADwAAAAAAAAAB&#10;ACAAAAAiAAAAZHJzL2Rvd25yZXYueG1sUEsBAhQAFAAAAAgAh07iQLLdHlUOAgAAOQ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7454900</wp:posOffset>
                </wp:positionH>
                <wp:positionV relativeFrom="paragraph">
                  <wp:posOffset>333375</wp:posOffset>
                </wp:positionV>
                <wp:extent cx="485775" cy="638810"/>
                <wp:effectExtent l="4445" t="4445" r="5080" b="23495"/>
                <wp:wrapNone/>
                <wp:docPr id="475" name="文本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1" o:spid="_x0000_s1026" o:spt="202" type="#_x0000_t202" style="position:absolute;left:0pt;margin-left:587pt;margin-top:26.25pt;height:50.3pt;width:38.25pt;z-index:252029952;mso-width-relative:page;mso-height-relative:page;" fillcolor="#FFFFFF" filled="t" stroked="t" coordsize="21600,21600" o:gfxdata="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j9NSLaAAAADAEAAA8AAAAAAAAA&#10;AQAgAAAAIgAAAGRycy9kb3ducmV2LnhtbFBLAQIUABQAAAAIAIdO4kDNRkTs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333375</wp:posOffset>
                </wp:positionV>
                <wp:extent cx="485775" cy="638810"/>
                <wp:effectExtent l="4445" t="4445" r="5080" b="23495"/>
                <wp:wrapNone/>
                <wp:docPr id="47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2" o:spid="_x0000_s1026" o:spt="202" type="#_x0000_t202" style="position:absolute;left:0pt;margin-left:360.5pt;margin-top:26.25pt;height:50.3pt;width:38.25pt;z-index:252025856;mso-width-relative:page;mso-height-relative:page;" fillcolor="#FFFFFF" filled="t" stroked="t" coordsize="21600,21600" o:gfxdata="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68Fg2gAAAAoBAAAPAAAAAAAA&#10;AAEAIAAAACIAAABkcnMvZG93bnJldi54bWxQSwECFAAUAAAACACHTuJALvvxkxACAAA5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18"/>
          <w:szCs w:val="1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170815</wp:posOffset>
                </wp:positionV>
                <wp:extent cx="962025" cy="484505"/>
                <wp:effectExtent l="4445" t="4445" r="5080" b="6350"/>
                <wp:wrapNone/>
                <wp:docPr id="434" name="文本框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2145" y="3511550"/>
                          <a:ext cx="96202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建设项目用地预审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与选址意见书核发（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95pt;margin-top:13.45pt;height:38.15pt;width:75.75pt;z-index:251742208;mso-width-relative:page;mso-height-relative:page;" fillcolor="#FFFFFF [3201]" filled="t" stroked="t" coordsize="21600,21600" o:gfxdata="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JcFAnXAAAACgEAAA8AAAAAAAAAAQAgAAAAIgAAAGRycy9kb3ducmV2LnhtbFBLAQIUABQA&#10;AAAIAIdO4kBfMchdYwIAAMY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建设项目用地预审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与选址意见书核发（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</w: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9935210</wp:posOffset>
                </wp:positionH>
                <wp:positionV relativeFrom="paragraph">
                  <wp:posOffset>175895</wp:posOffset>
                </wp:positionV>
                <wp:extent cx="471805" cy="1718945"/>
                <wp:effectExtent l="4445" t="4445" r="19050" b="1016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建筑工程施工许可证一站式核发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（一并办理工程质量监督手续、安全监督手续、人防工程质量监督手续）（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2.3pt;margin-top:13.85pt;height:135.35pt;width:37.15pt;z-index:251689984;mso-width-relative:page;mso-height-relative:page;" fillcolor="#FFFFFF" filled="t" stroked="t" coordsize="21600,21600" o:gfxdata="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YXzC3QAAAAwBAAAPAAAAAAAAAAEAIAAAACIAAABkcnMvZG93bnJldi54bWxQSwECFAAUAAAA&#10;CACHTuJATlzX3iICAAB8BAAADgAAAAAAAAABACAAAAAs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建筑工程施工许可证一站式核发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（一并办理工程质量监督手续、安全监督手续、人防工程质量监督手续）（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1882140</wp:posOffset>
                </wp:positionV>
                <wp:extent cx="301625" cy="5080"/>
                <wp:effectExtent l="0" t="0" r="0" b="0"/>
                <wp:wrapNone/>
                <wp:docPr id="441" name="直接连接符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5" idx="3"/>
                      </wps:cNvCnPr>
                      <wps:spPr>
                        <a:xfrm>
                          <a:off x="4452620" y="2101850"/>
                          <a:ext cx="30162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5pt;margin-top:148.2pt;height:0.4pt;width:23.75pt;z-index:251746304;mso-width-relative:page;mso-height-relative:page;" filled="f" stroked="t" coordsize="21600,21600" o:gfxdata="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7u40dkAAAALAQAADwAAAAAA&#10;AAABACAAAAAiAAAAZHJzL2Rvd25yZXYueG1sUEsBAhQAFAAAAAgAh07iQO6fimMSAgAADQQAAA4A&#10;AAAAAAAAAQAgAAAAKAEAAGRycy9lMm9Eb2MueG1sUEsFBgAAAAAGAAYAWQEAAKw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18"/>
          <w:szCs w:val="18"/>
        </w:rPr>
        <w:t xml:space="preserve">                                           </w:t>
      </w:r>
    </w:p>
    <w:p>
      <w:pPr>
        <w:rPr>
          <w:rFonts w:ascii="Times New Roman" w:hAnsi="Times New Roman" w:eastAsia="黑体"/>
          <w:color w:val="000000"/>
          <w:sz w:val="18"/>
          <w:szCs w:val="1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36195</wp:posOffset>
                </wp:positionV>
                <wp:extent cx="180975" cy="0"/>
                <wp:effectExtent l="0" t="0" r="0" b="0"/>
                <wp:wrapNone/>
                <wp:docPr id="445" name="直接连接符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77870" y="3792855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.75pt;margin-top:2.85pt;height:0pt;width:14.25pt;z-index:251749376;mso-width-relative:page;mso-height-relative:page;" filled="f" stroked="t" coordsize="21600,21600" o:gfxdata="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iKFv1AAAAAcBAAAPAAAAAAAAAAEAIAAAACIAAABkcnMvZG93bnJl&#10;di54bWxQSwECFAAUAAAACACHTuJAC0/B2AECAADiAwAADgAAAAAAAAABACAAAAAjAQAAZHJzL2Uy&#10;b0RvYy54bWxQSwUGAAAAAAYABgBZAQAAl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26670</wp:posOffset>
                </wp:positionV>
                <wp:extent cx="333375" cy="635"/>
                <wp:effectExtent l="0" t="0" r="0" b="0"/>
                <wp:wrapNone/>
                <wp:docPr id="443" name="直接连接符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9920" y="3792855"/>
                          <a:ext cx="3333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05pt;margin-top:2.1pt;height:0.05pt;width:26.25pt;z-index:251748352;mso-width-relative:page;mso-height-relative:page;" filled="f" stroked="t" coordsize="21600,21600" o:gfxdata="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GfiMfVAAAABwEAAA8AAAAAAAAAAQAgAAAAIgAAAGRycy9kb3ducmV2&#10;LnhtbFBLAQIUABQAAAAIAIdO4kBff12C/wEAAOQDAAAOAAAAAAAAAAEAIAAAACQBAABkcnMvZTJv&#10;RG9jLnhtbFBLBQYAAAAABgAGAFkBAACV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112395</wp:posOffset>
                </wp:positionV>
                <wp:extent cx="323215" cy="714375"/>
                <wp:effectExtent l="5080" t="4445" r="14605" b="508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项目发起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pt;margin-top:8.85pt;height:56.25pt;width:25.45pt;z-index:251691008;mso-width-relative:page;mso-height-relative:page;" fillcolor="#FFFFFF [3201]" filled="t" stroked="t" coordsize="21600,21600" o:gfxdata="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Q6&#10;Y3vXAAAACwEAAA8AAAAAAAAAAQAgAAAAIgAAAGRycy9kb3ducmV2LnhtbFBLAQIUABQAAAAIAIdO&#10;4kBlan+8XQIAALo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项目发起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121920</wp:posOffset>
                </wp:positionV>
                <wp:extent cx="323215" cy="723900"/>
                <wp:effectExtent l="4445" t="4445" r="15240" b="14605"/>
                <wp:wrapNone/>
                <wp:docPr id="420" name="文本框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3460" y="2223770"/>
                          <a:ext cx="32321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项目赋码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5pt;margin-top:9.6pt;height:57pt;width:25.45pt;z-index:252099584;mso-width-relative:page;mso-height-relative:page;" fillcolor="#FFFFFF [3201]" filled="t" stroked="t" coordsize="21600,21600" o:gfxdata="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ykJsH1QAAAAoBAAAPAAAAAAAAAAEAIAAAACIAAABkcnMvZG93bnJldi54bWxQSwEC&#10;FAAUAAAACACHTuJAtF5MKGkCAADIBAAADgAAAAAAAAABACAAAAAk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项目赋码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1699895</wp:posOffset>
                </wp:positionV>
                <wp:extent cx="467360" cy="5080"/>
                <wp:effectExtent l="0" t="0" r="0" b="0"/>
                <wp:wrapNone/>
                <wp:docPr id="446" name="直接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35" idx="1"/>
                      </wps:cNvCnPr>
                      <wps:spPr>
                        <a:xfrm flipV="1">
                          <a:off x="3277870" y="2120900"/>
                          <a:ext cx="4673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8pt;margin-top:133.85pt;height:0.4pt;width:36.8pt;z-index:251750400;mso-width-relative:page;mso-height-relative:page;" filled="f" stroked="t" coordsize="21600,21600" o:gfxdata="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jTeZdoAAAAL&#10;AQAADwAAAAAAAAABACAAAAAiAAAAZHJzL2Rvd25yZXYueG1sUEsBAhQAFAAAAAgAh07iQPOFTqoa&#10;AgAAGAQAAA4AAAAAAAAAAQAgAAAAKQEAAGRycy9lMm9Eb2MueG1sUEsFBgAAAAAGAAYAWQEAALUF&#10;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28575</wp:posOffset>
                </wp:positionV>
                <wp:extent cx="9525" cy="1666875"/>
                <wp:effectExtent l="4445" t="0" r="5080" b="9525"/>
                <wp:wrapNone/>
                <wp:docPr id="442" name="直接连接符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44720" y="2130425"/>
                          <a:ext cx="952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75pt;margin-top:2.25pt;height:131.25pt;width:0.75pt;z-index:251747328;mso-width-relative:page;mso-height-relative:page;" filled="f" stroked="t" coordsize="21600,21600" o:gfxdata="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O+Kt1wAAAAkBAAAPAAAAAAAAAAEAIAAAACIAAABkcnMvZG93bnJl&#10;di54bWxQSwECFAAUAAAACACHTuJAAX0nVP4BAADmAwAADgAAAAAAAAABACAAAAAmAQAAZHJzL2Uy&#10;b0RvYy54bWxQSwUGAAAAAAYABgBZAQAAl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9525</wp:posOffset>
                </wp:positionV>
                <wp:extent cx="0" cy="609600"/>
                <wp:effectExtent l="4445" t="0" r="14605" b="0"/>
                <wp:wrapNone/>
                <wp:docPr id="349" name="自选图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5" o:spid="_x0000_s1026" o:spt="32" type="#_x0000_t32" style="position:absolute;left:0pt;flip:y;margin-left:187.25pt;margin-top:0.75pt;height:48pt;width:0pt;z-index:251967488;mso-width-relative:page;mso-height-relative:page;" filled="f" stroked="t" coordsize="21600,21600" o:gfxdata="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1hkhi1QAAAAgBAAAPAAAAAAAAAAEAIAAAACIAAABkcnMvZG93bnJldi54&#10;bWxQSwECFAAUAAAACACHTuJApcqGaf0BAADw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9525</wp:posOffset>
                </wp:positionV>
                <wp:extent cx="810260" cy="860425"/>
                <wp:effectExtent l="4445" t="4445" r="23495" b="11430"/>
                <wp:wrapNone/>
                <wp:docPr id="170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8.3pt;margin-top:0.75pt;height:67.75pt;width:63.8pt;z-index:251867136;mso-width-relative:page;mso-height-relative:page;" fillcolor="#FFFFFF" filled="t" stroked="t" coordsize="21600,21600" o:gfxdata="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D5r1dkAAAAJAQAADwAAAAAAAAABACAAAAAiAAAAZHJzL2Rvd25yZXYueG1sUEsBAhQAFAAA&#10;AAgAh07iQLLqZrsnAgAAfA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18"/>
          <w:szCs w:val="18"/>
        </w:rPr>
        <w:t xml:space="preserve">                             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-395605</wp:posOffset>
                </wp:positionV>
                <wp:extent cx="485775" cy="638810"/>
                <wp:effectExtent l="4445" t="4445" r="5080" b="23495"/>
                <wp:wrapNone/>
                <wp:docPr id="467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6" o:spid="_x0000_s1026" o:spt="202" type="#_x0000_t202" style="position:absolute;left:0pt;margin-left:134.75pt;margin-top:-31.15pt;height:50.3pt;width:38.25pt;z-index:252022784;mso-width-relative:page;mso-height-relative:page;" fillcolor="#FFFFFF" filled="t" stroked="t" coordsize="21600,21600" o:gfxdata="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ZuqEXaAAAACgEAAA8AAAAAAAAA&#10;AQAgAAAAIgAAAGRycy9kb3ducmV2LnhtbFBLAQIUABQAAAAIAIdO4kCPJvk4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18"/>
          <w:szCs w:val="18"/>
        </w:rPr>
        <w:t xml:space="preserve">                </w:t>
      </w:r>
    </w:p>
    <w:tbl>
      <w:tblPr>
        <w:tblStyle w:val="6"/>
        <w:tblpPr w:leftFromText="180" w:rightFromText="180" w:vertAnchor="text" w:horzAnchor="page" w:tblpX="19681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联合验收（规划、消防、</w:t>
            </w:r>
            <w:r>
              <w:rPr>
                <w:rFonts w:hint="eastAsia"/>
                <w:sz w:val="15"/>
                <w:lang w:eastAsia="zh-CN"/>
              </w:rPr>
              <w:t>国安、档案</w:t>
            </w:r>
            <w:r>
              <w:rPr>
                <w:rFonts w:hint="eastAsia"/>
                <w:sz w:val="15"/>
              </w:rPr>
              <w:t>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6个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房屋建筑和市政基础设施工程</w:t>
            </w:r>
            <w:r>
              <w:rPr>
                <w:rFonts w:hint="eastAsia"/>
                <w:sz w:val="15"/>
              </w:rPr>
              <w:t>竣工验收备案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1个工作日</w:t>
            </w:r>
          </w:p>
        </w:tc>
      </w:tr>
    </w:tbl>
    <w:p>
      <w:pPr>
        <w:rPr>
          <w:rFonts w:ascii="Times New Roman" w:hAnsi="Times New Roman" w:eastAsia="黑体"/>
          <w:color w:val="000000"/>
          <w:sz w:val="18"/>
          <w:szCs w:val="1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93980</wp:posOffset>
                </wp:positionV>
                <wp:extent cx="8255" cy="144145"/>
                <wp:effectExtent l="44450" t="0" r="61595" b="8255"/>
                <wp:wrapNone/>
                <wp:docPr id="437" name="直接箭头连接符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50515" y="2378075"/>
                          <a:ext cx="8255" cy="144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3pt;margin-top:7.4pt;height:11.35pt;width:0.65pt;z-index:251744256;mso-width-relative:page;mso-height-relative:page;" filled="f" stroked="t" coordsize="21600,21600" o:gfxdata="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hWC8NcAAAAJAQAADwAAAAAAAAABACAAAAAiAAAAZHJzL2Rvd25yZXYueG1s&#10;UEsBAhQAFAAAAAgAh07iQMIAkc4yAgAALgQAAA4AAAAAAAAAAQAgAAAAJgEAAGRycy9lMm9Eb2Mu&#10;eG1sUEsFBgAAAAAGAAYAWQEAAMo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113030</wp:posOffset>
                </wp:positionV>
                <wp:extent cx="3175" cy="205105"/>
                <wp:effectExtent l="46990" t="0" r="64135" b="4445"/>
                <wp:wrapNone/>
                <wp:docPr id="423" name="直接箭头连接符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051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45pt;margin-top:8.9pt;height:16.15pt;width:0.25pt;z-index:251737088;mso-width-relative:page;mso-height-relative:page;" filled="f" stroked="t" coordsize="21600,21600" o:gfxdata="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B3ny7YAAAA&#10;CQEAAA8AAAAAAAAAAQAgAAAAIgAAAGRycy9kb3ducmV2LnhtbFBLAQIUABQAAAAIAIdO4kCXBUq/&#10;HQIAABgEAAAOAAAAAAAAAAEAIAAAACcBAABkcnMvZTJvRG9jLnhtbFBLBQYAAAAABgAGAFkBAAC2&#10;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6949440</wp:posOffset>
                </wp:positionH>
                <wp:positionV relativeFrom="paragraph">
                  <wp:posOffset>62230</wp:posOffset>
                </wp:positionV>
                <wp:extent cx="441325" cy="1022350"/>
                <wp:effectExtent l="4445" t="4445" r="11430" b="20955"/>
                <wp:wrapNone/>
                <wp:docPr id="178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建设工程规划类许可证核发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547.2pt;margin-top:4.9pt;height:80.5pt;width:34.75pt;z-index:251872256;mso-width-relative:page;mso-height-relative:page;" fillcolor="#FFFFFF" filled="t" stroked="t" coordsize="21600,21600" o:gfxdata="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flUpHbAAAACwEAAA8AAAAAAAAAAQAgAAAAIgAAAGRycy9kb3ducmV2LnhtbFBLAQIUABQA&#10;AAAIAIdO4kBQm35j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建设工程规划类许可证核发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10736580</wp:posOffset>
                </wp:positionH>
                <wp:positionV relativeFrom="paragraph">
                  <wp:posOffset>41910</wp:posOffset>
                </wp:positionV>
                <wp:extent cx="6985" cy="194945"/>
                <wp:effectExtent l="45085" t="0" r="62230" b="14605"/>
                <wp:wrapNone/>
                <wp:docPr id="448" name="直接箭头连接符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41455" y="2345055"/>
                          <a:ext cx="6985" cy="1949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5.4pt;margin-top:3.3pt;height:15.35pt;width:0.55pt;z-index:251752448;mso-width-relative:page;mso-height-relative:page;" filled="f" stroked="t" coordsize="21600,21600" o:gfxdata="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FV5hdgAAAAKAQAADwAAAAAAAAABACAAAAAiAAAAZHJzL2Rvd25yZXYueG1sUEsBAhQA&#10;FAAAAAgAh07iQAhqscMrAgAAJQQAAA4AAAAAAAAAAQAgAAAAJwEAAGRycy9lMm9Eb2MueG1sUEsF&#10;BgAAAAAGAAYAWQEAAM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7691755</wp:posOffset>
                </wp:positionH>
                <wp:positionV relativeFrom="paragraph">
                  <wp:posOffset>60960</wp:posOffset>
                </wp:positionV>
                <wp:extent cx="6350" cy="318770"/>
                <wp:effectExtent l="47625" t="0" r="60325" b="5080"/>
                <wp:wrapNone/>
                <wp:docPr id="428" name="直接箭头连接符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5" idx="2"/>
                        <a:endCxn id="427" idx="0"/>
                      </wps:cNvCnPr>
                      <wps:spPr>
                        <a:xfrm flipH="1">
                          <a:off x="8597900" y="2345055"/>
                          <a:ext cx="6350" cy="318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5.65pt;margin-top:4.8pt;height:25.1pt;width:0.5pt;z-index:251740160;mso-width-relative:page;mso-height-relative:page;" filled="f" stroked="t" coordsize="21600,21600" o:gfxdata="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qW54tcAAAAKAQAADwAAAAAA&#10;AAABACAAAAAiAAAAZHJzL2Rvd25yZXYueG1sUEsBAhQAFAAAAAgAh07iQJAhIphNAgAAcgQAAA4A&#10;AAAAAAAAAQAgAAAAJgEAAGRycy9lMm9Eb2MueG1sUEsFBgAAAAAGAAYAWQEAAOU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page" w:tblpX="10005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建设工程规划设计方案联合审查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default"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170180</wp:posOffset>
                      </wp:positionV>
                      <wp:extent cx="159385" cy="6985"/>
                      <wp:effectExtent l="0" t="34290" r="12065" b="34925"/>
                      <wp:wrapNone/>
                      <wp:docPr id="84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85" cy="69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5" o:spid="_x0000_s1026" o:spt="20" style="position:absolute;left:0pt;margin-left:28.3pt;margin-top:13.4pt;height:0.55pt;width:12.55pt;z-index:252052480;mso-width-relative:page;mso-height-relative:page;" filled="f" stroked="t" coordsize="21600,21600" o:gfxdata="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2tSq2AAAAAcBAAAPAAAAAAAAAAEAIAAAACIAAABkcnMv&#10;ZG93bnJldi54bWxQSwECFAAUAAAACACHTuJAQnP30AMCAAD6AwAADgAAAAAAAAABACAAAAAnAQAA&#10;ZHJzL2Uyb0RvYy54bWxQSwUGAAAAAAYABgBZAQAAn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10个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</w:tbl>
    <w:tbl>
      <w:tblPr>
        <w:tblStyle w:val="6"/>
        <w:tblpPr w:leftFromText="180" w:rightFromText="180" w:vertAnchor="text" w:horzAnchor="page" w:tblpX="14489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联合审图（含人防、消防、技防等）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7个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</w:rPr>
              <w:t>建设工程消防设计审查</w:t>
            </w:r>
            <w:r>
              <w:rPr>
                <w:rFonts w:hint="eastAsia"/>
                <w:sz w:val="15"/>
                <w:lang w:eastAsia="zh-CN"/>
              </w:rPr>
              <w:t>（特殊工程）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default"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14605</wp:posOffset>
                      </wp:positionV>
                      <wp:extent cx="260350" cy="3175"/>
                      <wp:effectExtent l="0" t="37465" r="6350" b="35560"/>
                      <wp:wrapNone/>
                      <wp:docPr id="108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35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0" o:spid="_x0000_s1026" o:spt="20" style="position:absolute;left:0pt;flip:y;margin-left:29.75pt;margin-top:1.15pt;height:0.25pt;width:20.5pt;z-index:251675648;mso-width-relative:page;mso-height-relative:page;" filled="f" stroked="t" coordsize="21600,21600" o:gfxdata="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7QyZq1AAAAAYBAAAPAAAAAAAAAAEAIAAAACIAAABk&#10;cnMvZG93bnJldi54bWxQSwECFAAUAAAACACHTuJA9GJPxAoCAAAFBAAADgAAAAAAAAABACAAAAAj&#10;AQAAZHJzL2Uyb0RvYy54bWxQSwUGAAAAAAYABgBZAQAAn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7个工作日</w:t>
            </w:r>
          </w:p>
        </w:tc>
      </w:tr>
    </w:tbl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10496550</wp:posOffset>
                </wp:positionH>
                <wp:positionV relativeFrom="paragraph">
                  <wp:posOffset>64135</wp:posOffset>
                </wp:positionV>
                <wp:extent cx="476250" cy="676275"/>
                <wp:effectExtent l="4445" t="4445" r="14605" b="508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6.5pt;margin-top:5.05pt;height:53.25pt;width:37.5pt;z-index:252130304;mso-width-relative:page;mso-height-relative:page;" fillcolor="#FFFFFF [3201]" filled="t" stroked="t" coordsize="21600,21600" o:gfxdata="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Te11tYAAAAMAQAA&#10;DwAAAAAAAAABACAAAAAiAAAAZHJzL2Rvd25yZXYueG1sUEsBAhQAFAAAAAgAh07iQMpfr01UAgAA&#10;uAQAAA4AAAAAAAAAAQAgAAAAJQ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29210</wp:posOffset>
                </wp:positionV>
                <wp:extent cx="471805" cy="858520"/>
                <wp:effectExtent l="4445" t="4445" r="19050" b="13335"/>
                <wp:wrapNone/>
                <wp:docPr id="175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建设用地（含临时用地）规划许可证核发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318.15pt;margin-top:2.3pt;height:67.6pt;width:37.15pt;z-index:251870208;mso-width-relative:page;mso-height-relative:page;" fillcolor="#FFFFFF" filled="t" stroked="t" coordsize="21600,21600" o:gfxdata="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v/HxPZAAAACQEAAA8AAAAAAAAAAQAgAAAAIgAAAGRycy9kb3ducmV2LnhtbFBLAQIUABQAAAAI&#10;AIdO4kB1pal7JQIAAHo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建设用地（含临时用地）规划许可证核发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35560</wp:posOffset>
                </wp:positionV>
                <wp:extent cx="504825" cy="600075"/>
                <wp:effectExtent l="4445" t="4445" r="5080" b="508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2.8pt;height:47.25pt;width:39.75pt;z-index:252129280;mso-width-relative:page;mso-height-relative:page;" fillcolor="#FFFFFF [3201]" filled="t" stroked="t" coordsize="21600,21600" o:gfxdata="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WV3AvWAAAA&#10;CQEAAA8AAAAAAAAAAQAgAAAAIgAAAGRycy9kb3ducmV2LnhtbFBLAQIUABQAAAAIAIdO4kAdpe1D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35560</wp:posOffset>
                </wp:positionV>
                <wp:extent cx="193675" cy="1905"/>
                <wp:effectExtent l="0" t="37465" r="15875" b="36830"/>
                <wp:wrapNone/>
                <wp:docPr id="91" name="自选图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67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5" o:spid="_x0000_s1026" o:spt="32" type="#_x0000_t32" style="position:absolute;left:0pt;flip:y;margin-left:-23.25pt;margin-top:2.8pt;height:0.15pt;width:15.25pt;z-index:252070912;mso-width-relative:page;mso-height-relative:page;" filled="f" stroked="t" coordsize="21600,21600" o:gfxdata="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uT7Y1gAAAAcBAAAPAAAAAAAAAAEAIAAAACIAAABk&#10;cnMvZG93bnJldi54bWxQSwECFAAUAAAACACHTuJAWKpORwgCAAD2AwAADgAAAAAAAAABACAAAAAl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99060</wp:posOffset>
                </wp:positionV>
                <wp:extent cx="473075" cy="5080"/>
                <wp:effectExtent l="0" t="37465" r="3175" b="33655"/>
                <wp:wrapNone/>
                <wp:docPr id="90" name="自选图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075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5" o:spid="_x0000_s1026" o:spt="32" type="#_x0000_t32" style="position:absolute;left:0pt;flip:y;margin-left:96.75pt;margin-top:7.8pt;height:0.4pt;width:37.25pt;z-index:252041216;mso-width-relative:page;mso-height-relative:page;" filled="f" stroked="t" coordsize="21600,21600" o:gfxdata="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pILU/YAAAACQEAAA8AAAAAAAAAAQAgAAAAIgAA&#10;AGRycy9kb3ducmV2LnhtbFBLAQIUABQAAAAIAIdO4kDY3+xYCAIAAPY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130810</wp:posOffset>
                </wp:positionV>
                <wp:extent cx="504825" cy="600075"/>
                <wp:effectExtent l="4445" t="4445" r="5080" b="508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5pt;margin-top:10.3pt;height:47.25pt;width:39.75pt;z-index:252128256;mso-width-relative:page;mso-height-relative:page;" fillcolor="#FFFFFF [3201]" filled="t" stroked="t" coordsize="21600,21600" o:gfxdata="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bxICLXAAAA&#10;CgEAAA8AAAAAAAAAAQAgAAAAIgAAAGRycy9kb3ducmV2LnhtbFBLAQIUABQAAAAIAIdO4kCkzAFJ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73660</wp:posOffset>
                </wp:positionV>
                <wp:extent cx="193675" cy="1905"/>
                <wp:effectExtent l="0" t="37465" r="15875" b="36830"/>
                <wp:wrapNone/>
                <wp:docPr id="422" name="自选图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0" idx="3"/>
                      </wps:cNvCnPr>
                      <wps:spPr>
                        <a:xfrm flipV="1">
                          <a:off x="0" y="0"/>
                          <a:ext cx="19367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5" o:spid="_x0000_s1026" o:spt="32" type="#_x0000_t32" style="position:absolute;left:0pt;flip:y;margin-left:55.5pt;margin-top:5.8pt;height:0.15pt;width:15.25pt;z-index:252100608;mso-width-relative:page;mso-height-relative:page;" filled="f" stroked="t" coordsize="21600,21600" o:gfxdata="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GFEyDXAAAACQEA&#10;AA8AAAAAAAAAAQAgAAAAIgAAAGRycy9kb3ducmV2LnhtbFBLAQIUABQAAAAIAIdO4kANJVkCGwIA&#10;AB8EAAAOAAAAAAAAAAEAIAAAACY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18"/>
          <w:szCs w:val="18"/>
        </w:rPr>
        <w:t xml:space="preserve">                                                </w:t>
      </w:r>
    </w:p>
    <w:p>
      <w:pPr>
        <w:tabs>
          <w:tab w:val="left" w:pos="18990"/>
        </w:tabs>
        <w:rPr>
          <w:rFonts w:hint="eastAsia" w:ascii="Times New Roman" w:hAnsi="Times New Roman" w:eastAsia="黑体"/>
          <w:color w:val="000000"/>
          <w:sz w:val="28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334010</wp:posOffset>
                </wp:positionV>
                <wp:extent cx="3175" cy="281305"/>
                <wp:effectExtent l="35560" t="0" r="37465" b="4445"/>
                <wp:wrapNone/>
                <wp:docPr id="176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281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o:spt="20" style="position:absolute;left:0pt;flip:y;margin-left:25.05pt;margin-top:26.3pt;height:22.15pt;width:0.25pt;z-index:251871232;mso-width-relative:page;mso-height-relative:page;" filled="f" stroked="t" coordsize="21600,21600" o:gfxdata="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qJPc1gAAAAcBAAAPAAAAAAAAAAEAIAAAACIA&#10;AABkcnMvZG93bnJldi54bWxQSwECFAAUAAAACACHTuJAO0huyAsCAAAFBAAADgAAAAAAAAABACAA&#10;AAAl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2000" behindDoc="1" locked="0" layoutInCell="1" allowOverlap="1">
                <wp:simplePos x="0" y="0"/>
                <wp:positionH relativeFrom="column">
                  <wp:posOffset>11001375</wp:posOffset>
                </wp:positionH>
                <wp:positionV relativeFrom="paragraph">
                  <wp:posOffset>92075</wp:posOffset>
                </wp:positionV>
                <wp:extent cx="504825" cy="4445"/>
                <wp:effectExtent l="0" t="37465" r="9525" b="34290"/>
                <wp:wrapNone/>
                <wp:docPr id="142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y;margin-left:866.25pt;margin-top:7.25pt;height:0.35pt;width:39.75pt;z-index:-251284480;mso-width-relative:page;mso-height-relative:page;" filled="f" stroked="t" coordsize="21600,21600" o:gfxdata="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vwwhdgAAAALAQAADwAAAAAAAAABACAAAAAi&#10;AAAAZHJzL2Rvd25yZXYueG1sUEsBAhQAFAAAAAgAh07iQNXiuxAKAgAABQ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29210</wp:posOffset>
                </wp:positionV>
                <wp:extent cx="781050" cy="476250"/>
                <wp:effectExtent l="4445" t="4445" r="14605" b="14605"/>
                <wp:wrapNone/>
                <wp:docPr id="432" name="文本框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8370" y="3044825"/>
                          <a:ext cx="7810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项目备案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0.5个工作日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pt;margin-top:2.3pt;height:37.5pt;width:61.5pt;z-index:251741184;mso-width-relative:page;mso-height-relative:page;" fillcolor="#FFFFFF [3201]" filled="t" stroked="t" coordsize="21600,21600" o:gfxdata="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FxPlNUAAAAIAQAADwAAAAAAAAABACAAAAAiAAAAZHJzL2Rvd25yZXYueG1sUEsBAhQAFAAA&#10;AAgAh07iQH8rvDVkAgAAxg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项目备案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0.5个工作日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7946390</wp:posOffset>
                </wp:positionH>
                <wp:positionV relativeFrom="paragraph">
                  <wp:posOffset>260350</wp:posOffset>
                </wp:positionV>
                <wp:extent cx="304165" cy="5080"/>
                <wp:effectExtent l="0" t="36830" r="635" b="34290"/>
                <wp:wrapNone/>
                <wp:docPr id="111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16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flip:y;margin-left:625.7pt;margin-top:20.5pt;height:0.4pt;width:23.95pt;z-index:251675648;mso-width-relative:page;mso-height-relative:page;" filled="f" stroked="t" coordsize="21600,21600" o:gfxdata="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20P+62QAAAAsBAAAPAAAAAAAAAAEAIAAA&#10;ACIAAABkcnMvZG93bnJldi54bWxQSwECFAAUAAAACACHTuJAcsfqeAsCAAAF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267335</wp:posOffset>
                </wp:positionV>
                <wp:extent cx="609600" cy="6350"/>
                <wp:effectExtent l="0" t="48260" r="0" b="59690"/>
                <wp:wrapNone/>
                <wp:docPr id="439" name="直接箭头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32" idx="1"/>
                      </wps:cNvCnPr>
                      <wps:spPr>
                        <a:xfrm flipV="1">
                          <a:off x="2969260" y="2934970"/>
                          <a:ext cx="60960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3pt;margin-top:21.05pt;height:0.5pt;width:48pt;z-index:251745280;mso-width-relative:page;mso-height-relative:page;" filled="f" stroked="t" coordsize="21600,21600" o:gfxdata="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7SLkPYAAAACQEAAA8AAAAAAAAAAQAgAAAAIgAA&#10;AGRycy9kb3ducmV2LnhtbFBLAQIUABQAAAAIAIdO4kCA1orpQQIAAFcEAAAOAAAAAAAAAAEAIAAA&#10;ACcBAABkcnMvZTJvRG9jLnhtbFBLBQYAAAAABgAGAFkBAADa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158115</wp:posOffset>
                </wp:positionV>
                <wp:extent cx="209550" cy="9525"/>
                <wp:effectExtent l="0" t="43180" r="0" b="61595"/>
                <wp:wrapNone/>
                <wp:docPr id="425" name="直接箭头连接符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22645" y="280670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5.25pt;margin-top:12.45pt;height:0.75pt;width:16.5pt;z-index:251738112;mso-width-relative:page;mso-height-relative:page;" filled="f" stroked="t" coordsize="21600,21600" o:gfxdata="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bz3n1wAAAAkBAAAPAAAAAAAAAAEAIAAAACIAAABkcnMvZG93bnJldi54bWxQSwECFAAUAAAA&#10;CACHTuJAyM3KligCAAAkBAAADgAAAAAAAAABACAAAAAmAQAAZHJzL2Uyb0RvYy54bWxQSwUGAAAA&#10;AAYABgBZAQAAw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7439025</wp:posOffset>
                </wp:positionH>
                <wp:positionV relativeFrom="paragraph">
                  <wp:posOffset>15240</wp:posOffset>
                </wp:positionV>
                <wp:extent cx="504825" cy="600075"/>
                <wp:effectExtent l="4445" t="4445" r="5080" b="5080"/>
                <wp:wrapNone/>
                <wp:docPr id="427" name="文本框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05495" y="2654300"/>
                          <a:ext cx="5048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.75pt;margin-top:1.2pt;height:47.25pt;width:39.75pt;z-index:252131328;mso-width-relative:page;mso-height-relative:page;" fillcolor="#FFFFFF [3201]" filled="t" stroked="t" coordsize="21600,21600" o:gfxdata="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Rqe8M1gAAAAoBAAAPAAAAAAAAAAEAIAAAACIAAABkcnMvZG93bnJldi54bWxQSwECFAAU&#10;AAAACACHTuJAHeJKB2UCAADG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267335</wp:posOffset>
                </wp:positionV>
                <wp:extent cx="452755" cy="8890"/>
                <wp:effectExtent l="0" t="41910" r="4445" b="63500"/>
                <wp:wrapNone/>
                <wp:docPr id="447" name="直接箭头连接符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2" idx="3"/>
                        <a:endCxn id="175" idx="1"/>
                      </wps:cNvCnPr>
                      <wps:spPr>
                        <a:xfrm>
                          <a:off x="4563745" y="2968625"/>
                          <a:ext cx="452755" cy="8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5pt;margin-top:21.05pt;height:0.7pt;width:35.65pt;z-index:251751424;mso-width-relative:page;mso-height-relative:page;" filled="f" stroked="t" coordsize="21600,21600" o:gfxdata="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qFa3G2AAAAAkBAAAPAAAAAAAAAAEA&#10;IAAAACIAAABkcnMvZG93bnJldi54bWxQSwECFAAUAAAACACHTuJASVIVnEgCAABoBAAADgAAAAAA&#10;AAABACAAAAAnAQAAZHJzL2Uyb0RvYy54bWxQSwUGAAAAAAYABgBZAQAA4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70485</wp:posOffset>
                </wp:positionV>
                <wp:extent cx="8255" cy="1087755"/>
                <wp:effectExtent l="0" t="0" r="0" b="0"/>
                <wp:wrapNone/>
                <wp:docPr id="348" name="自选图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087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0" o:spid="_x0000_s1026" o:spt="32" type="#_x0000_t32" style="position:absolute;left:0pt;flip:x;margin-left:186.5pt;margin-top:5.55pt;height:85.65pt;width:0.65pt;z-index:251966464;mso-width-relative:page;mso-height-relative:page;" filled="f" stroked="t" coordsize="21600,21600" o:gfxdata="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xSyILYAAAACgEAAA8AAAAAAAAAAQAgAAAAIgAAAGRycy9kb3du&#10;cmV2LnhtbFBLAQIUABQAAAAIAIdO4kAJ6XCl/wEAAPQ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          </w: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ab/>
      </w:r>
    </w:p>
    <w:p>
      <w:pPr>
        <w:tabs>
          <w:tab w:val="left" w:pos="18990"/>
        </w:tabs>
        <w:rPr>
          <w:rFonts w:hint="eastAsia" w:ascii="Times New Roman" w:hAnsi="Times New Roman" w:eastAsia="黑体"/>
          <w:color w:val="000000"/>
          <w:sz w:val="28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248285</wp:posOffset>
                </wp:positionV>
                <wp:extent cx="1210310" cy="1058545"/>
                <wp:effectExtent l="4445" t="4445" r="23495" b="22860"/>
                <wp:wrapNone/>
                <wp:docPr id="230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-22.5pt;margin-top:19.55pt;height:83.35pt;width:95.3pt;z-index:251890688;mso-width-relative:page;mso-height-relative:page;" fillcolor="#FFFFFF" filled="t" stroked="t" coordsize="21600,21600" o:gfxdata="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6bMPjcAAAACgEAAA8AAAAAAAAAAQAgAAAAIgAAAGRycy9kb3ducmV2LnhtbFBLAQIUABQA&#10;AAAIAIdO4kBWZBlK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271780</wp:posOffset>
                </wp:positionV>
                <wp:extent cx="1091565" cy="732790"/>
                <wp:effectExtent l="5080" t="4445" r="8255" b="5715"/>
                <wp:wrapNone/>
                <wp:docPr id="23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区域评估：地震安全性评价、建设项目压覆重要矿产资源评估、地质灾害危险性评估、环境评价、节能评价等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17.95pt;margin-top:21.4pt;height:57.7pt;width:85.95pt;z-index:251891712;mso-width-relative:page;mso-height-relative:page;" fillcolor="#FFFFFF" filled="t" stroked="t" coordsize="21600,21600" o:gfxdata="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1vGfNsAAAAKAQAADwAAAAAAAAABACAAAAAiAAAAZHJzL2Rvd25yZXYueG1sUEsBAhQA&#10;FAAAAAgAh07iQBg0DVs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区域评估：地震安全性评价、建设项目压覆重要矿产资源评估、地质灾害危险性评估、环境评价、节能评价等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4947"/>
        </w:tabs>
        <w:rPr>
          <w:rFonts w:ascii="Times New Roman" w:hAnsi="Times New Roman" w:eastAsia="黑体"/>
          <w:color w:val="000000"/>
          <w:sz w:val="15"/>
          <w:szCs w:val="15"/>
        </w:rPr>
      </w:pPr>
      <w:r>
        <w:rPr>
          <w:rFonts w:ascii="Times New Roman" w:hAnsi="Times New Roman" w:eastAsia="黑体"/>
          <w:color w:val="000000"/>
          <w:sz w:val="28"/>
        </w:rPr>
        <w:t xml:space="preserve">                              </w:t>
      </w:r>
    </w:p>
    <w:p>
      <w:pPr>
        <w:tabs>
          <w:tab w:val="left" w:pos="4733"/>
        </w:tabs>
        <w:rPr>
          <w:rFonts w:ascii="Times New Roman" w:hAnsi="Times New Roman" w:eastAsia="黑体"/>
          <w:color w:val="000000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53340</wp:posOffset>
                </wp:positionV>
                <wp:extent cx="707390" cy="376555"/>
                <wp:effectExtent l="4445" t="4445" r="12065" b="19050"/>
                <wp:wrapNone/>
                <wp:docPr id="235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项目核准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224.8pt;margin-top:4.2pt;height:29.65pt;width:55.7pt;z-index:251894784;mso-width-relative:page;mso-height-relative:page;" fillcolor="#FFFFFF" filled="t" stroked="t" coordsize="21600,21600" o:gfxdata="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04y02gAAAAgBAAAPAAAAAAAAAAEAIAAAACIAAABkcnMvZG93bnJldi54bWxQSwECFAAUAAAA&#10;CACHTuJALvo4cSUCAAB6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项目核准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</w:t>
      </w:r>
      <w:r>
        <w:rPr>
          <w:rFonts w:ascii="Times New Roman" w:hAnsi="Times New Roman" w:eastAsia="黑体"/>
          <w:color w:val="000000"/>
          <w:sz w:val="15"/>
          <w:szCs w:val="15"/>
        </w:rPr>
        <w:t xml:space="preserve"> 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314325</wp:posOffset>
                </wp:positionV>
                <wp:extent cx="1127125" cy="219710"/>
                <wp:effectExtent l="4445" t="4445" r="11430" b="23495"/>
                <wp:wrapNone/>
                <wp:docPr id="232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防空地下室设计条件核定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-18.5pt;margin-top:24.75pt;height:17.3pt;width:88.75pt;z-index:251892736;mso-width-relative:page;mso-height-relative:page;" fillcolor="#FFFFFF" filled="t" stroked="t" coordsize="21600,21600" o:gfxdata="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ahzGnbAAAACQEAAA8AAAAAAAAAAQAgAAAAIgAAAGRycy9kb3ducmV2LnhtbFBLAQIUABQA&#10;AAAIAIdO4kAwMRuhJgIAAHo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防空地下室设计条件核定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189865</wp:posOffset>
                </wp:positionV>
                <wp:extent cx="2188845" cy="407035"/>
                <wp:effectExtent l="4445" t="4445" r="16510" b="7620"/>
                <wp:wrapNone/>
                <wp:docPr id="21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  <w:r>
                              <w:rPr>
                                <w:sz w:val="15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（立项用地规划许可阶段）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80pt;margin-top:14.95pt;height:32.05pt;width:172.35pt;z-index:251886592;mso-width-relative:page;mso-height-relative:page;" fillcolor="#FFFFFF" filled="t" stroked="t" coordsize="21600,21600" o:gfxdata="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ETBANsAAAAJAQAADwAAAAAAAAABACAAAAAiAAAAZHJzL2Rvd25yZXYueG1sUEsBAhQA&#10;FAAAAAgAh07iQNuR+kA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  <w:r>
                        <w:rPr>
                          <w:sz w:val="15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15"/>
                        </w:rPr>
                        <w:t>（立项用地规划许可阶段）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10919460</wp:posOffset>
                </wp:positionH>
                <wp:positionV relativeFrom="paragraph">
                  <wp:posOffset>295910</wp:posOffset>
                </wp:positionV>
                <wp:extent cx="2559685" cy="726440"/>
                <wp:effectExtent l="4445" t="4445" r="7620" b="12065"/>
                <wp:wrapNone/>
                <wp:docPr id="198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第四阶段可并联或并行办理其他事项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859.8pt;margin-top:23.3pt;height:57.2pt;width:201.55pt;z-index:251882496;mso-width-relative:page;mso-height-relative:page;" fillcolor="#FFFFFF" filled="t" stroked="t" coordsize="21600,21600" o:gfxdata="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d9pxLcAAAADAEAAA8AAAAAAAAAAQAgAAAAIgAAAGRycy9kb3ducmV2LnhtbFBLAQIU&#10;ABQAAAAIAIdO4kA4/8PjKAIAAHs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第四阶段可并联或并行办理其他事项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343535</wp:posOffset>
                </wp:positionV>
                <wp:extent cx="2559685" cy="1411605"/>
                <wp:effectExtent l="4445" t="4445" r="7620" b="12700"/>
                <wp:wrapNone/>
                <wp:docPr id="187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87.75pt;margin-top:27.05pt;height:111.15pt;width:201.55pt;z-index:251876352;mso-width-relative:page;mso-height-relative:page;" fillcolor="#FFFFFF" filled="t" stroked="t" coordsize="21600,21600" o:gfxdata="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zvGt13QAAAAsBAAAPAAAAAAAAAAEAIAAAACIAAABkcnMvZG93bnJldi54bWxQSwEC&#10;FAAUAAAACACHTuJAugslnCgCAAB8BAAADgAAAAAAAAABACAAAAAs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11107420</wp:posOffset>
                </wp:positionH>
                <wp:positionV relativeFrom="paragraph">
                  <wp:posOffset>168275</wp:posOffset>
                </wp:positionV>
                <wp:extent cx="2188845" cy="393700"/>
                <wp:effectExtent l="4445" t="5080" r="16510" b="20320"/>
                <wp:wrapNone/>
                <wp:docPr id="233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市政公用设施接入（供水、供电、供热、燃气、广播电视、通信等）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4.6pt;margin-top:13.25pt;height:31pt;width:172.35pt;z-index:251893760;mso-width-relative:page;mso-height-relative:page;" fillcolor="#FFFFFF" filled="t" stroked="t" coordsize="21600,21600" o:gfxdata="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Z5CKNwAAAALAQAADwAAAAAAAAABACAAAAAiAAAAZHJzL2Rvd25yZXYueG1sUEsBAhQA&#10;FAAAAAgAh07iQGKuNrMnAgAAew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市政公用设施接入（供水、供电、供热、燃气、广播电视、通信等）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187960</wp:posOffset>
                </wp:positionV>
                <wp:extent cx="2188845" cy="271145"/>
                <wp:effectExtent l="4445" t="4445" r="16510" b="10160"/>
                <wp:wrapNone/>
                <wp:docPr id="190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入河排污口的设置和扩大审核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402.5pt;margin-top:14.8pt;height:21.35pt;width:172.35pt;z-index:251877376;mso-width-relative:page;mso-height-relative:page;" fillcolor="#FFFFFF" filled="t" stroked="t" coordsize="21600,21600" o:gfxdata="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t7h3U3AAAAAoBAAAPAAAAAAAAAAEAIAAAACIAAABkcnMvZG93bnJldi54bWxQSwECFAAU&#10;AAAACACHTuJA0OpvZi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入河排污口的设置和扩大审核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267"/>
        </w:tabs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185420</wp:posOffset>
                </wp:positionV>
                <wp:extent cx="2188845" cy="381635"/>
                <wp:effectExtent l="4445" t="4445" r="16510" b="13970"/>
                <wp:wrapNone/>
                <wp:docPr id="22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（工程建设许可阶段）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402.8pt;margin-top:14.6pt;height:30.05pt;width:172.35pt;z-index:251887616;mso-width-relative:page;mso-height-relative:page;" fillcolor="#FFFFFF" filled="t" stroked="t" coordsize="21600,21600" o:gfxdata="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69uO12wAAAAoBAAAPAAAAAAAAAAEAIAAAACIAAABkcnMvZG93bnJldi54bWxQSwECFAAUAAAA&#10;CACHTuJAyUZThS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（工程建设许可阶段）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ab/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286385</wp:posOffset>
                </wp:positionV>
                <wp:extent cx="2202180" cy="295910"/>
                <wp:effectExtent l="4445" t="5080" r="22225" b="2286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15990" y="6064250"/>
                          <a:ext cx="220218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乡村建设规划许可证核发（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85pt;margin-top:22.55pt;height:23.3pt;width:173.4pt;z-index:252125184;mso-width-relative:page;mso-height-relative:page;" fillcolor="#FFFFFF [3201]" filled="t" stroked="t" coordsize="21600,21600" o:gfxdata="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qsW0XXAAAACgEAAA8AAAAAAAAAAQAgAAAAIgAAAGRycy9kb3ducmV2LnhtbFBLAQIUABQA&#10;AAAIAIdO4kC37srk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乡村建设规划许可证核发（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8147050</wp:posOffset>
                </wp:positionH>
                <wp:positionV relativeFrom="paragraph">
                  <wp:posOffset>306705</wp:posOffset>
                </wp:positionV>
                <wp:extent cx="2188845" cy="400050"/>
                <wp:effectExtent l="4445" t="4445" r="16510" b="14605"/>
                <wp:wrapNone/>
                <wp:docPr id="22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1.5pt;margin-top:24.15pt;height:31.5pt;width:172.35pt;z-index:251889664;mso-width-relative:page;mso-height-relative:page;" fillcolor="#FFFFFF" filled="t" stroked="t" coordsize="21600,21600" o:gfxdata="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Q3i57cAAAADAEAAA8AAAAAAAAAAQAgAAAAIgAAAGRycy9kb3ducmV2LnhtbFBLAQIU&#10;ABQAAAAIAIdO4kBzgvyuKAIAAHs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263525</wp:posOffset>
                </wp:positionV>
                <wp:extent cx="5574665" cy="701675"/>
                <wp:effectExtent l="4445" t="4445" r="21590" b="17780"/>
                <wp:wrapNone/>
                <wp:docPr id="454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66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第二、三阶段可并联或并行办理事项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388.05pt;margin-top:20.75pt;height:55.25pt;width:438.95pt;z-index:-251304960;mso-width-relative:page;mso-height-relative:page;" fillcolor="#FFFFFF" filled="t" stroked="t" coordsize="21600,21600" o:gfxdata="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063mfcAAAACwEAAA8AAAAAAAAAAQAgAAAAIgAAAGRycy9kb3ducmV2LnhtbFBLAQIU&#10;ABQAAAAIAIdO4kBSfkAtKAIAAHsEAAAOAAAAAAAAAAEAIAAAACs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第二、三阶段可并联或并行办理事项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7821295</wp:posOffset>
                </wp:positionH>
                <wp:positionV relativeFrom="paragraph">
                  <wp:posOffset>125095</wp:posOffset>
                </wp:positionV>
                <wp:extent cx="2161540" cy="351155"/>
                <wp:effectExtent l="4445" t="4445" r="5715" b="6350"/>
                <wp:wrapNone/>
                <wp:docPr id="426" name="文本框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57005" y="7150100"/>
                          <a:ext cx="216154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市政公用设施报装（供水、供电、供热、燃气、广播电视、通信等）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5.85pt;margin-top:9.85pt;height:27.65pt;width:170.2pt;z-index:251739136;mso-width-relative:page;mso-height-relative:page;" fillcolor="#FFFFFF [3201]" filled="t" stroked="t" coordsize="21600,21600" o:gfxdata="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9ype9cAAAALAQAADwAAAAAAAAABACAAAAAiAAAAZHJzL2Rvd25yZXYueG1sUEsBAhQA&#10;FAAAAAgAh07iQFYedP9lAgAAx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市政公用设施报装（供水、供电、供热、燃气、广播电视、通信等）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5618480</wp:posOffset>
                </wp:positionH>
                <wp:positionV relativeFrom="paragraph">
                  <wp:posOffset>125730</wp:posOffset>
                </wp:positionV>
                <wp:extent cx="1826260" cy="346710"/>
                <wp:effectExtent l="4445" t="4445" r="17145" b="10795"/>
                <wp:wrapNone/>
                <wp:docPr id="199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应建防空地下室的民用建筑项目报建审批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442.4pt;margin-top:9.9pt;height:27.3pt;width:143.8pt;z-index:251883520;mso-width-relative:page;mso-height-relative:page;" fillcolor="#FFFFFF" filled="t" stroked="t" coordsize="21600,21600" o:gfxdata="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gDFybcAAAACgEAAA8AAAAAAAAAAQAgAAAAIgAAAGRycy9kb3ducmV2LnhtbFBLAQIUABQA&#10;AAAIAIdO4kAdutYj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应建防空地下室的民用建筑项目报建审批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  <w:sectPr>
          <w:footerReference r:id="rId5" w:type="default"/>
          <w:pgSz w:w="23757" w:h="16783" w:orient="landscape"/>
          <w:pgMar w:top="1587" w:right="1417" w:bottom="1417" w:left="1417" w:header="851" w:footer="1134" w:gutter="0"/>
          <w:pgNumType w:fmt="numberInDash"/>
          <w:cols w:space="0" w:num="1"/>
          <w:rtlGutter w:val="0"/>
          <w:docGrid w:type="lines" w:linePitch="287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8546465</wp:posOffset>
                </wp:positionH>
                <wp:positionV relativeFrom="paragraph">
                  <wp:posOffset>1433830</wp:posOffset>
                </wp:positionV>
                <wp:extent cx="1843405" cy="382270"/>
                <wp:effectExtent l="4445" t="4445" r="19050" b="13335"/>
                <wp:wrapNone/>
                <wp:docPr id="449" name="文本框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42320" y="9316720"/>
                          <a:ext cx="184340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地震安全性评价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（1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个工作日（不含野外施工））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2.95pt;margin-top:112.9pt;height:30.1pt;width:145.15pt;z-index:251753472;mso-width-relative:page;mso-height-relative:page;" fillcolor="#FFFFFF [3201]" filled="t" stroked="t" coordsize="21600,21600" o:gfxdata="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yxNDdgAAAANAQAADwAAAAAAAAABACAAAAAiAAAAZHJzL2Rvd25yZXYueG1sUEsB&#10;AhQAFAAAAAgAh07iQFfMVyxnAgAAy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地震安全性评价</w:t>
                      </w:r>
                    </w:p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（1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个工作日（不含野外施工））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1433195</wp:posOffset>
                </wp:positionV>
                <wp:extent cx="1390650" cy="383540"/>
                <wp:effectExtent l="4445" t="4445" r="14605" b="1206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8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建设项目使用林地审（核）批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（10个工作日）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5.4pt;margin-top:112.85pt;height:30.2pt;width:109.5pt;z-index:252061696;mso-width-relative:page;mso-height-relative:page;" fillcolor="#FFFFFF [3201]" filled="t" stroked="t" coordsize="21600,21600" o:gfxdata="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yVHjtcA&#10;AAANAQAADwAAAAAAAAABACAAAAAiAAAAZHJzL2Rvd25yZXYueG1sUEsBAhQAFAAAAAgAh07iQFMF&#10;wwt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建设项目使用林地审（核）批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（10个工作日）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1009015</wp:posOffset>
                </wp:positionV>
                <wp:extent cx="3597275" cy="349885"/>
                <wp:effectExtent l="4445" t="5080" r="17780" b="6985"/>
                <wp:wrapNone/>
                <wp:docPr id="159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275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生产建设项目水土保持方案审批（不含征占地面积不足0.5公顷且挖填土石方总量不足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1千立方米的项目）（5个工作日）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4pt;margin-top:79.45pt;height:27.55pt;width:283.25pt;z-index:252161024;mso-width-relative:page;mso-height-relative:page;" fillcolor="#FFFFFF [3201]" filled="t" stroked="t" coordsize="21600,21600" o:gfxdata="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0tu&#10;ZtkAAAANAQAADwAAAAAAAAABACAAAAAiAAAAZHJzL2Rvd25yZXYueG1sUEsBAhQAFAAAAAgAh07i&#10;QCJEwshaAgAAuw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生产建设项目水土保持方案审批（不含征占地面积不足0.5公顷且挖填土石方总量不足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1千立方米的项目）（5个工作日）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1434465</wp:posOffset>
                </wp:positionV>
                <wp:extent cx="3089910" cy="381000"/>
                <wp:effectExtent l="4445" t="4445" r="10795" b="14605"/>
                <wp:wrapNone/>
                <wp:docPr id="13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非煤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矿山、金属冶炼建设项目和用于生产、储存危险物品的建设项目的安全设施设计审查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173.45pt;margin-top:112.95pt;height:30pt;width:243.3pt;z-index:252109824;mso-width-relative:page;mso-height-relative:page;" fillcolor="#FFFFFF" filled="t" stroked="t" coordsize="21600,21600" o:gfxdata="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kIfGx2wAAAAsBAAAPAAAAAAAAAAEAIAAAACIAAABkcnMvZG93bnJldi54bWxQSwECFAAU&#10;AAAACACHTuJAfnWh8ycCAAB7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非煤</w:t>
                      </w:r>
                      <w:r>
                        <w:rPr>
                          <w:rFonts w:hint="eastAsia"/>
                          <w:sz w:val="15"/>
                        </w:rPr>
                        <w:t>矿山、金属冶炼建设项目和用于生产、储存危险物品的建设项目的安全设施设计审查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993140</wp:posOffset>
                </wp:positionV>
                <wp:extent cx="2149475" cy="381000"/>
                <wp:effectExtent l="4445" t="5080" r="17780" b="13970"/>
                <wp:wrapNone/>
                <wp:docPr id="52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建设项目安全评价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173.05pt;margin-top:78.2pt;height:30pt;width:169.25pt;z-index:252113920;mso-width-relative:page;mso-height-relative:page;" fillcolor="#FFFFFF" filled="t" stroked="t" coordsize="21600,21600" o:gfxdata="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c9qYdsAAAALAQAADwAAAAAAAAABACAAAAAiAAAAZHJzL2Rvd25yZXYueG1sUEsBAhQAFAAA&#10;AAgAh07iQPa5FDElAgAAeg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建设项目安全评价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9588500</wp:posOffset>
                </wp:positionH>
                <wp:positionV relativeFrom="paragraph">
                  <wp:posOffset>573405</wp:posOffset>
                </wp:positionV>
                <wp:extent cx="782955" cy="358775"/>
                <wp:effectExtent l="4445" t="5080" r="12700" b="17145"/>
                <wp:wrapNone/>
                <wp:docPr id="10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节能审查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755pt;margin-top:45.15pt;height:28.25pt;width:61.65pt;z-index:252114944;mso-width-relative:page;mso-height-relative:page;" fillcolor="#FFFFFF" filled="t" stroked="t" coordsize="21600,21600" o:gfxdata="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q8Bg9sAAAAMAQAADwAAAAAAAAABACAAAAAiAAAAZHJzL2Rvd25yZXYueG1sUEsBAhQAFAAA&#10;AAgAh07iQOVzj/olAgAAeg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节能审查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8042275</wp:posOffset>
                </wp:positionH>
                <wp:positionV relativeFrom="paragraph">
                  <wp:posOffset>573405</wp:posOffset>
                </wp:positionV>
                <wp:extent cx="1434465" cy="355600"/>
                <wp:effectExtent l="4445" t="4445" r="8890" b="20955"/>
                <wp:wrapNone/>
                <wp:docPr id="8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生产、存储危险化学品建设项目安全条件审查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633.25pt;margin-top:45.15pt;height:28pt;width:112.95pt;z-index:252112896;mso-width-relative:page;mso-height-relative:page;" fillcolor="#FFFFFF" filled="t" stroked="t" coordsize="21600,21600" o:gfxdata="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CeBk7cAAAADAEAAA8AAAAAAAAAAQAgAAAAIgAAAGRycy9kb3ducmV2LnhtbFBLAQIUABQA&#10;AAAIAIdO4kBRdnHhJQIAAHo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生产、存储危险化学品建设项目安全条件审查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588645</wp:posOffset>
                </wp:positionV>
                <wp:extent cx="1171575" cy="342265"/>
                <wp:effectExtent l="5080" t="5080" r="4445" b="14605"/>
                <wp:wrapNone/>
                <wp:docPr id="10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划拨国有建设用地使用权审核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534.75pt;margin-top:46.35pt;height:26.95pt;width:92.25pt;z-index:252110848;mso-width-relative:page;mso-height-relative:page;" fillcolor="#FFFFFF" filled="t" stroked="t" coordsize="21600,21600" o:gfxdata="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4EyDPcAAAADAEAAA8AAAAAAAAAAQAgAAAAIgAAAGRycy9kb3ducmV2LnhtbFBLAQIUABQA&#10;AAAIAIdO4kDfqtBJ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划拨国有建设用地使用权审核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598170</wp:posOffset>
                </wp:positionV>
                <wp:extent cx="1177925" cy="323215"/>
                <wp:effectExtent l="4445" t="4445" r="17780" b="15240"/>
                <wp:wrapNone/>
                <wp:docPr id="103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（未在管网覆盖范围内）（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434.1pt;margin-top:47.1pt;height:25.45pt;width:92.75pt;z-index:252111872;mso-width-relative:page;mso-height-relative:page;" fillcolor="#FFFFFF" filled="t" stroked="t" coordsize="21600,21600" o:gfxdata="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uH4T13AAAAAsBAAAPAAAAAAAAAAEAIAAAACIAAABkcnMvZG93bnJldi54bWxQSwECFAAUAAAA&#10;CACHTuJAEU4pECMCAAB7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取水许可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（未在管网覆盖范围内）（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584835</wp:posOffset>
                </wp:positionV>
                <wp:extent cx="941705" cy="333375"/>
                <wp:effectExtent l="4445" t="5080" r="6350" b="4445"/>
                <wp:wrapNone/>
                <wp:docPr id="13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51.7pt;margin-top:46.05pt;height:26.25pt;width:74.15pt;z-index:252108800;mso-width-relative:page;mso-height-relative:page;" fillcolor="#FFFFFF" filled="t" stroked="t" coordsize="21600,21600" o:gfxdata="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bQcyncAAAACgEAAA8AAAAAAAAAAQAgAAAAIgAAAGRycy9kb3ducmV2LnhtbFBLAQIUABQAAAAI&#10;AIdO4kC9nSW2IgIAAHo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556895</wp:posOffset>
                </wp:positionV>
                <wp:extent cx="2146300" cy="368300"/>
                <wp:effectExtent l="5080" t="4445" r="20320" b="8255"/>
                <wp:wrapNone/>
                <wp:docPr id="13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建设项目环境影响评价审批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（编制报告书的项目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5个工作日，编制报告表的1个工作日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3.3pt;margin-top:43.85pt;height:29pt;width:169pt;z-index:251659264;mso-width-relative:page;mso-height-relative:page;" fillcolor="#FFFFFF" filled="t" stroked="t" coordsize="21600,21600" o:gfxdata="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UgMmnbAAAACgEAAA8AAAAAAAAAAQAgAAAAIgAAAGRycy9kb3ducmV2LnhtbFBLAQIUABQAAAAI&#10;AIdO4kDePTfcIwIAAHs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建设项目环境影响评价审批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（编制报告书的项目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5个工作日，编制报告表的1个工作日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368300</wp:posOffset>
                </wp:positionV>
                <wp:extent cx="8472805" cy="1536700"/>
                <wp:effectExtent l="4445" t="4445" r="19050" b="20955"/>
                <wp:wrapNone/>
                <wp:docPr id="237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2805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第一、二、三阶段可并联或并行办理事项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62.75pt;margin-top:29pt;height:121pt;width:667.15pt;z-index:-251420672;mso-width-relative:page;mso-height-relative:page;" fillcolor="#FFFFFF" filled="t" stroked="t" coordsize="21600,21600" o:gfxdata="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Wxg6z2wAAAAsBAAAPAAAAAAAAAAEAIAAAACIAAABkcnMvZG93bnJldi54bWxQSwEC&#10;FAAUAAAACACHTuJAGxmLmioCAAB8BAAADgAAAAAAAAABACAAAAAq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第一、二、三阶段可并联或并行办理事项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1015365</wp:posOffset>
                </wp:positionV>
                <wp:extent cx="2223770" cy="351155"/>
                <wp:effectExtent l="4445" t="4445" r="19685" b="6350"/>
                <wp:wrapNone/>
                <wp:docPr id="109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新建、扩建、改建建设工程避免危害气象探测环境审批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52pt;margin-top:79.95pt;height:27.65pt;width:175.1pt;z-index:252107776;mso-width-relative:page;mso-height-relative:page;" fillcolor="#FFFFFF" filled="t" stroked="t" coordsize="21600,21600" o:gfxdata="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QYi4z3QAAAAwBAAAPAAAAAAAAAAEAIAAAACIAAABkcnMvZG93bnJldi54bWxQSwECFAAU&#10;AAAACACHTuJASNKd+y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新建、扩建、改建建设工程避免危害气象探测环境审批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1439545</wp:posOffset>
                </wp:positionV>
                <wp:extent cx="1605915" cy="379095"/>
                <wp:effectExtent l="4445" t="4445" r="8890" b="1651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建设工程文物保护和考古许可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95pt;margin-top:113.35pt;height:29.85pt;width:126.45pt;z-index:252060672;mso-width-relative:page;mso-height-relative:page;" fillcolor="#FFFFFF [3201]" filled="t" stroked="t" coordsize="21600,21600" o:gfxdata="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AuFLK&#10;2AAAAAwBAAAPAAAAAAAAAAEAIAAAACIAAABkcnMvZG93bnJldi54bWxQSwECFAAUAAAACACHTuJA&#10;BwW0CV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建设工程文物保护和考古许可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3426460</wp:posOffset>
                </wp:positionV>
                <wp:extent cx="14214475" cy="4445"/>
                <wp:effectExtent l="0" t="0" r="0" b="0"/>
                <wp:wrapNone/>
                <wp:docPr id="25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8.85pt;margin-top:269.8pt;height:0.35pt;width:1119.25pt;z-index:251909120;mso-width-relative:page;mso-height-relative:page;" filled="f" stroked="t" coordsize="21600,21600" o:gfxdata="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+xR1dkAAAAMAQAADwAAAAAAAAABACAAAAAiAAAAZHJzL2Rvd25y&#10;ZXYueG1sUEsBAhQAFAAAAAgAh07iQFtd9Az9AQAA+A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403860</wp:posOffset>
                </wp:positionV>
                <wp:extent cx="872490" cy="185420"/>
                <wp:effectExtent l="5080" t="4445" r="17780" b="19685"/>
                <wp:wrapNone/>
                <wp:docPr id="240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48.3pt;margin-top:31.8pt;height:14.6pt;width:68.7pt;z-index:251898880;mso-width-relative:page;mso-height-relative:page;" fillcolor="#FFFFFF" filled="t" stroked="t" coordsize="21600,21600" o:gfxdata="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O9nIzZAAAACAEAAA8AAAAAAAAAAQAgAAAAIgAAAGRycy9kb3ducmV2LnhtbFBLAQIU&#10;ABQAAAAIAIdO4kAGXPGNKwIAAHo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</w:rPr>
        <w:t>社会投资带方案出让类项目审批流程图（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控制在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21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个工作日内</w:t>
      </w:r>
      <w:r>
        <w:rPr>
          <w:rFonts w:hint="eastAsia" w:ascii="Times New Roman" w:hAnsi="Times New Roman" w:eastAsia="黑体"/>
          <w:color w:val="000000"/>
          <w:sz w:val="28"/>
        </w:rPr>
        <w:t>）</w:t>
      </w:r>
    </w:p>
    <w:p>
      <w:pPr>
        <w:jc w:val="center"/>
        <w:rPr>
          <w:rFonts w:ascii="Times New Roman" w:hAnsi="Times New Roman" w:eastAsia="黑体"/>
          <w:color w:val="000000"/>
          <w:sz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9711055</wp:posOffset>
                </wp:positionH>
                <wp:positionV relativeFrom="paragraph">
                  <wp:posOffset>158750</wp:posOffset>
                </wp:positionV>
                <wp:extent cx="485775" cy="638810"/>
                <wp:effectExtent l="4445" t="4445" r="5080" b="23495"/>
                <wp:wrapNone/>
                <wp:docPr id="33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4" o:spid="_x0000_s1026" o:spt="202" type="#_x0000_t202" style="position:absolute;left:0pt;margin-left:764.65pt;margin-top:12.5pt;height:50.3pt;width:38.25pt;z-index:-251508736;mso-width-relative:page;mso-height-relative:page;" fillcolor="#FFFFFF" filled="t" stroked="t" coordsize="21600,21600" o:gfxdata="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g7FotkAAAAMAQAADwAAAAAAAAAB&#10;ACAAAAAiAAAAZHJzL2Rvd25yZXYueG1sUEsBAhQAFAAAAAgAh07iQIYx2FA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148590</wp:posOffset>
                </wp:positionV>
                <wp:extent cx="635" cy="3042285"/>
                <wp:effectExtent l="4445" t="0" r="13970" b="20320"/>
                <wp:wrapNone/>
                <wp:docPr id="283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423.55pt;margin-top:11.7pt;height:239.55pt;width:0.05pt;z-index:251924480;mso-width-relative:page;mso-height-relative:page;" filled="f" stroked="t" coordsize="21600,21600" o:gfxdata="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n83t2QAAAAoBAAAPAAAAAAAAAAEAIAAAACIA&#10;AABkcnMvZG93bnJldi54bWxQSwECFAAUAAAACACHTuJAE32x+ggCAAAABAAADgAAAAAAAAABACAA&#10;AAAoAQAAZHJzL2Uyb0RvYy54bWxQSwUGAAAAAAYABgBZAQAAog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136525</wp:posOffset>
                </wp:positionV>
                <wp:extent cx="635" cy="3042285"/>
                <wp:effectExtent l="4445" t="0" r="13970" b="20320"/>
                <wp:wrapNone/>
                <wp:docPr id="238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168.85pt;margin-top:10.75pt;height:239.55pt;width:0.05pt;z-index:251896832;mso-width-relative:page;mso-height-relative:page;" filled="f" stroked="t" coordsize="21600,21600" o:gfxdata="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N+Q0dcAAAAKAQAADwAAAAAAAAABACAAAAAiAAAA&#10;ZHJzL2Rvd25yZXYueG1sUEsBAhQAFAAAAAgAh07iQGYmrrsIAgAAAAQAAA4AAAAAAAAAAQAgAAAA&#10;Jg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181610</wp:posOffset>
                </wp:positionV>
                <wp:extent cx="485775" cy="619760"/>
                <wp:effectExtent l="4445" t="4445" r="5080" b="23495"/>
                <wp:wrapNone/>
                <wp:docPr id="481" name="文本框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0" o:spid="_x0000_s1026" o:spt="202" type="#_x0000_t202" style="position:absolute;left:0pt;margin-left:150.4pt;margin-top:14.3pt;height:48.8pt;width:38.25pt;z-index:252047360;mso-width-relative:page;mso-height-relative:page;" fillcolor="#FFFFFF" filled="t" stroked="t" coordsize="21600,21600" o:gfxdata="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KFZVtkAAAAKAQAADwAAAAAAAAAB&#10;ACAAAAAiAAAAZHJzL2Rvd25yZXYueG1sUEsBAhQAFAAAAAgAh07iQN/o1I0PAgAAOQ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90805</wp:posOffset>
                </wp:positionV>
                <wp:extent cx="485775" cy="638810"/>
                <wp:effectExtent l="4445" t="4445" r="5080" b="23495"/>
                <wp:wrapNone/>
                <wp:docPr id="509" name="文本框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6" o:spid="_x0000_s1026" o:spt="202" type="#_x0000_t202" style="position:absolute;left:0pt;margin-left:405.85pt;margin-top:7.15pt;height:50.3pt;width:38.25pt;z-index:252072960;mso-width-relative:page;mso-height-relative:page;" fillcolor="#FFFFFF" filled="t" stroked="t" coordsize="21600,21600" o:gfxdata="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yyhjtgAAAAKAQAADwAAAAAAAAAB&#10;ACAAAAAiAAAAZHJzL2Rvd25yZXYueG1sUEsBAhQAFAAAAAgAh07iQKNqnBIQAgAAO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130175</wp:posOffset>
                </wp:positionV>
                <wp:extent cx="1827530" cy="335280"/>
                <wp:effectExtent l="4445" t="4445" r="15875" b="22225"/>
                <wp:wrapNone/>
                <wp:docPr id="28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33.4pt;margin-top:10.25pt;height:26.4pt;width:143.9pt;z-index:251922432;mso-width-relative:page;mso-height-relative:page;" fillcolor="#FFFFFF" filled="t" stroked="t" coordsize="21600,21600" o:gfxdata="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/6J9o2gAAAAkBAAAPAAAAAAAAAAEAIAAAACIAAABkcnMvZG93bnJldi54bWxQSwEC&#10;FAAUAAAACACHTuJAcHTurysCAAB6BAAADgAAAAAAAAABACAAAAAp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6186805</wp:posOffset>
                </wp:positionH>
                <wp:positionV relativeFrom="paragraph">
                  <wp:posOffset>136525</wp:posOffset>
                </wp:positionV>
                <wp:extent cx="3039745" cy="335280"/>
                <wp:effectExtent l="4445" t="4445" r="22860" b="22225"/>
                <wp:wrapNone/>
                <wp:docPr id="28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工程建设许可和施工许可阶段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87.15pt;margin-top:10.75pt;height:26.4pt;width:239.35pt;z-index:251921408;mso-width-relative:page;mso-height-relative:page;" fillcolor="#FFFFFF" filled="t" stroked="t" coordsize="21600,21600" o:gfxdata="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7A3odoAAAAKAQAADwAAAAAAAAABACAAAAAiAAAAZHJzL2Rvd25yZXYueG1sUEsBAhQAFAAA&#10;AAgAh07iQFQvDyQmAgAAeg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工程建设许可和施工许可阶段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10803255</wp:posOffset>
                </wp:positionH>
                <wp:positionV relativeFrom="paragraph">
                  <wp:posOffset>160655</wp:posOffset>
                </wp:positionV>
                <wp:extent cx="2195830" cy="335280"/>
                <wp:effectExtent l="4445" t="5080" r="9525" b="21590"/>
                <wp:wrapNone/>
                <wp:docPr id="24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50.65pt;margin-top:12.65pt;height:26.4pt;width:172.9pt;z-index:251900928;mso-width-relative:page;mso-height-relative:page;" fillcolor="#FFFFFF" filled="t" stroked="t" coordsize="21600,21600" o:gfxdata="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NvrP9sAAAALAQAADwAAAAAAAAABACAAAAAiAAAAZHJzL2Rvd25yZXYueG1sUEsBAhQA&#10;FAAAAAgAh07iQN86wOMoAgAAeg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>/</w: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w:rPr>
          <w:rFonts w:ascii="Times New Roman" w:hAnsi="Times New Roman" w:eastAsia="黑体"/>
          <w:color w:val="000000"/>
          <w:sz w:val="28"/>
        </w:rPr>
        <w:t xml:space="preserve">                                </w:t>
      </w:r>
    </w:p>
    <w:p/>
    <w:tbl>
      <w:tblPr>
        <w:tblStyle w:val="6"/>
        <w:tblpPr w:leftFromText="180" w:rightFromText="180" w:vertAnchor="text" w:horzAnchor="page" w:tblpX="12230" w:tblpY="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联合审图（含人防、消防、技防等）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7个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</w:rPr>
              <w:t>建设工程消防设计审查</w:t>
            </w:r>
            <w:r>
              <w:rPr>
                <w:rFonts w:hint="eastAsia"/>
                <w:sz w:val="15"/>
                <w:lang w:eastAsia="zh-CN"/>
              </w:rPr>
              <w:t>（特殊工程）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default"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28575</wp:posOffset>
                      </wp:positionV>
                      <wp:extent cx="490220" cy="5715"/>
                      <wp:effectExtent l="0" t="33020" r="5080" b="37465"/>
                      <wp:wrapNone/>
                      <wp:docPr id="259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220" cy="57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0" o:spid="_x0000_s1026" o:spt="20" style="position:absolute;left:0pt;margin-left:30.9pt;margin-top:2.25pt;height:0.45pt;width:38.6pt;z-index:251912192;mso-width-relative:page;mso-height-relative:page;" filled="f" stroked="t" coordsize="21600,21600" o:gfxdata="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QAary2AAAAAYBAAAPAAAAAAAAAAEAIAAAACIAAABkcnMv&#10;ZG93bnJldi54bWxQSwECFAAUAAAACACHTuJAhr3UCAMCAAD7AwAADgAAAAAAAAABACAAAAAnAQAA&#10;ZHJzL2Uyb0RvYy54bWxQSwUGAAAAAAYABgBZAQAAn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7个工作日</w:t>
            </w:r>
          </w:p>
        </w:tc>
      </w:tr>
    </w:tbl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88900</wp:posOffset>
                </wp:positionV>
                <wp:extent cx="513080" cy="480060"/>
                <wp:effectExtent l="4445" t="4445" r="15875" b="10795"/>
                <wp:wrapNone/>
                <wp:docPr id="357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项目核准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241.7pt;margin-top:7pt;height:37.8pt;width:40.4pt;z-index:251968512;mso-width-relative:page;mso-height-relative:page;" fillcolor="#FFFFFF" filled="t" stroked="t" coordsize="21600,21600" o:gfxdata="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QPZCdoAAAAJAQAADwAAAAAAAAABACAAAAAiAAAAZHJzL2Rvd25yZXYueG1sUEsBAhQAFAAA&#10;AAgAh07iQNGWkTsmAgAAeg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项目核准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56515</wp:posOffset>
                </wp:positionV>
                <wp:extent cx="195580" cy="1080770"/>
                <wp:effectExtent l="4445" t="4445" r="9525" b="19685"/>
                <wp:wrapNone/>
                <wp:docPr id="455" name="文本框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征求相关部门意见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341" o:spid="_x0000_s1026" o:spt="202" type="#_x0000_t202" style="position:absolute;left:0pt;margin-left:62.15pt;margin-top:4.45pt;height:85.1pt;width:15.4pt;z-index:251743232;mso-width-relative:page;mso-height-relative:page;" fillcolor="#FFFFFF" filled="t" stroked="t" coordsize="21600,21600" o:gfxdata="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Ho2RraAAAACQEAAA8AAAAAAAAAAQAgAAAAIgAAAGRycy9kb3ducmV2LnhtbFBLAQIUABQAAAAI&#10;AIdO4kDb8agEJAIAAG4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征求相关部门意见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166370</wp:posOffset>
                </wp:positionV>
                <wp:extent cx="195580" cy="851535"/>
                <wp:effectExtent l="4445" t="4445" r="9525" b="20320"/>
                <wp:wrapNone/>
                <wp:docPr id="3" name="文本框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项目发起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341" o:spid="_x0000_s1026" o:spt="202" type="#_x0000_t202" style="position:absolute;left:0pt;margin-left:-50.75pt;margin-top:13.1pt;height:67.05pt;width:15.4pt;z-index:252059648;mso-width-relative:page;mso-height-relative:page;" fillcolor="#FFFFFF" filled="t" stroked="t" coordsize="21600,21600" o:gfxdata="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Odo&#10;QtwAAAALAQAADwAAAAAAAAABACAAAAAiAAAAZHJzL2Rvd25yZXYueG1sUEsBAhQAFAAAAAgAh07i&#10;QBLneV8eAgAAawQAAA4AAAAAAAAAAQAgAAAAK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项目发起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15875</wp:posOffset>
                </wp:positionV>
                <wp:extent cx="6350" cy="427355"/>
                <wp:effectExtent l="43815" t="0" r="64135" b="10795"/>
                <wp:wrapNone/>
                <wp:docPr id="566" name="直接箭头连接符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55" idx="0"/>
                      </wps:cNvCnPr>
                      <wps:spPr>
                        <a:xfrm>
                          <a:off x="6392545" y="2102485"/>
                          <a:ext cx="6350" cy="4273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3.45pt;margin-top:1.25pt;height:33.65pt;width:0.5pt;z-index:251766784;mso-width-relative:page;mso-height-relative:page;" filled="f" stroked="t" coordsize="21600,21600" o:gfxdata="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lFQUdYAAAAIAQAADwAAAAAAAAABACAAAAAiAAAAZHJzL2Rvd25y&#10;ZXYueG1sUEsBAhQAFAAAAAgAh07iQA5QqM05AgAATQQAAA4AAAAAAAAAAQAgAAAAJQEAAGRycy9l&#10;Mm9Eb2MueG1sUEsFBgAAAAAGAAYAWQEAANA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</w:t>
      </w:r>
    </w:p>
    <w:tbl>
      <w:tblPr>
        <w:tblStyle w:val="6"/>
        <w:tblpPr w:leftFromText="180" w:rightFromText="180" w:vertAnchor="text" w:horzAnchor="page" w:tblpX="18262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联合验收（规划、消防、</w:t>
            </w:r>
            <w:r>
              <w:rPr>
                <w:rFonts w:hint="eastAsia"/>
                <w:sz w:val="15"/>
                <w:lang w:eastAsia="zh-CN"/>
              </w:rPr>
              <w:t>国安、档案</w:t>
            </w:r>
            <w:r>
              <w:rPr>
                <w:rFonts w:hint="eastAsia"/>
                <w:sz w:val="15"/>
              </w:rPr>
              <w:t>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6个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房屋建筑和市政基础设施工程</w:t>
            </w:r>
            <w:r>
              <w:rPr>
                <w:rFonts w:hint="eastAsia"/>
                <w:sz w:val="15"/>
              </w:rPr>
              <w:t>竣工验收备案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1个工作日</w:t>
            </w:r>
          </w:p>
        </w:tc>
      </w:tr>
    </w:tbl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156845</wp:posOffset>
                </wp:positionV>
                <wp:extent cx="561975" cy="938530"/>
                <wp:effectExtent l="4445" t="4445" r="5080" b="9525"/>
                <wp:wrapNone/>
                <wp:docPr id="282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建设用地（含临时用地）规划许可证核发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356.9pt;margin-top:12.35pt;height:73.9pt;width:44.25pt;z-index:251923456;mso-width-relative:page;mso-height-relative:page;" fillcolor="#FFFFFF" filled="t" stroked="t" coordsize="21600,21600" o:gfxdata="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Z9ImjbAAAACgEAAA8AAAAAAAAAAQAgAAAAIgAAAGRycy9kb3ducmV2LnhtbFBLAQIUABQA&#10;AAAIAIdO4kBN0OJLJgIAAHo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建设用地（含临时用地）规划许可证核发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9734550</wp:posOffset>
                </wp:positionH>
                <wp:positionV relativeFrom="paragraph">
                  <wp:posOffset>142875</wp:posOffset>
                </wp:positionV>
                <wp:extent cx="428625" cy="663575"/>
                <wp:effectExtent l="4445" t="4445" r="5080" b="17780"/>
                <wp:wrapNone/>
                <wp:docPr id="52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66.5pt;margin-top:11.25pt;height:52.25pt;width:33.75pt;z-index:251682816;mso-width-relative:page;mso-height-relative:page;" fillcolor="#FFFFFF" filled="t" stroked="t" coordsize="21600,21600" o:gfxdata="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UuCmvbAAAADAEAAA8AAAAAAAAAAQAgAAAAIgAAAGRycy9kb3ducmV2LnhtbFBLAQIUABQAAAAI&#10;AIdO4kBTEvr9IwIAAHk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149860</wp:posOffset>
                </wp:positionV>
                <wp:extent cx="0" cy="846455"/>
                <wp:effectExtent l="4445" t="0" r="14605" b="10795"/>
                <wp:wrapNone/>
                <wp:docPr id="483" name="直接连接符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6645" y="2213610"/>
                          <a:ext cx="0" cy="846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.75pt;margin-top:11.8pt;height:66.65pt;width:0pt;z-index:251757568;mso-width-relative:page;mso-height-relative:page;" filled="f" stroked="t" coordsize="21600,21600" o:gfxdata="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n2V61gAAAAoBAAAPAAAAAAAAAAEAIAAAACIAAABkcnMvZG93bnJl&#10;di54bWxQSwECFAAUAAAACACHTuJA8HQjpv8BAADiAwAADgAAAAAAAAABACAAAAAlAQAAZHJzL2Uy&#10;b0RvYy54bWxQSwUGAAAAAAYABgBZAQAAl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142240</wp:posOffset>
                </wp:positionV>
                <wp:extent cx="122555" cy="4445"/>
                <wp:effectExtent l="0" t="0" r="0" b="0"/>
                <wp:wrapNone/>
                <wp:docPr id="486" name="直接连接符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57" idx="1"/>
                      </wps:cNvCnPr>
                      <wps:spPr>
                        <a:xfrm>
                          <a:off x="3877945" y="2232660"/>
                          <a:ext cx="12255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05pt;margin-top:11.2pt;height:0.35pt;width:9.65pt;z-index:251758592;mso-width-relative:page;mso-height-relative:page;" filled="f" stroked="t" coordsize="21600,21600" o:gfxdata="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hVzpNYAAAAJAQAADwAAAAAAAAAB&#10;ACAAAAAiAAAAZHJzL2Rvd25yZXYueG1sUEsBAhQAFAAAAAgAh07iQNtrh4ASAgAADgQAAA4AAAAA&#10;AAAAAQAgAAAAJQEAAGRycy9lMm9Eb2MueG1sUEsFBgAAAAAGAAYAWQEAAKk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12700</wp:posOffset>
                </wp:positionV>
                <wp:extent cx="158115" cy="812800"/>
                <wp:effectExtent l="4445" t="4445" r="8890" b="20955"/>
                <wp:wrapNone/>
                <wp:docPr id="24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项目赋码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3.75pt;margin-top:1pt;height:64pt;width:12.45pt;z-index:251899904;mso-width-relative:page;mso-height-relative:page;" fillcolor="#FFFFFF" filled="t" stroked="t" coordsize="21600,21600" o:gfxdata="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5usDHaAAAACQEAAA8AAAAAAAAAAQAgAAAAIgAAAGRycy9kb3ducmV2LnhtbFBLAQIUABQAAAAI&#10;AIdO4kDg2psuJAIAAHk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项目赋码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95885</wp:posOffset>
                </wp:positionV>
                <wp:extent cx="497205" cy="638810"/>
                <wp:effectExtent l="5080" t="4445" r="12065" b="23495"/>
                <wp:wrapNone/>
                <wp:docPr id="45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9.45pt;margin-top:7.55pt;height:50.3pt;width:39.15pt;z-index:252132352;mso-width-relative:page;mso-height-relative:page;" fillcolor="#FFFFFF" filled="t" stroked="t" coordsize="21600,21600" o:gfxdata="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1i+lY2wAAAAoBAAAPAAAAAAAAAAEAIAAAACIAAABkcnMvZG93bnJldi54bWxQSwECFAAU&#10;AAAACACHTuJAKDhUwicCAAB5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10795</wp:posOffset>
                </wp:positionV>
                <wp:extent cx="195580" cy="813435"/>
                <wp:effectExtent l="5080" t="4445" r="8890" b="20320"/>
                <wp:wrapNone/>
                <wp:docPr id="284" name="文本框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形成设计方案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341" o:spid="_x0000_s1026" o:spt="202" type="#_x0000_t202" style="position:absolute;left:0pt;margin-left:93.8pt;margin-top:0.85pt;height:64.05pt;width:15.4pt;z-index:251925504;mso-width-relative:page;mso-height-relative:page;" fillcolor="#FFFFFF" filled="t" stroked="t" coordsize="21600,21600" o:gfxdata="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aQ2&#10;btoAAAAJAQAADwAAAAAAAAABACAAAAAiAAAAZHJzL2Rvd25yZXYueG1sUEsBAhQAFAAAAAgAh07i&#10;QB1fn7QgAgAAbQ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</w:pPr>
                      <w:r>
                        <w:rPr>
                          <w:rFonts w:hint="eastAsia"/>
                          <w:sz w:val="15"/>
                        </w:rPr>
                        <w:t>形成设计方案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414020</wp:posOffset>
                </wp:positionV>
                <wp:extent cx="198755" cy="635"/>
                <wp:effectExtent l="0" t="37465" r="10795" b="38100"/>
                <wp:wrapNone/>
                <wp:docPr id="456" name="直线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9" idx="3"/>
                        <a:endCxn id="455" idx="1"/>
                      </wps:cNvCnPr>
                      <wps:spPr>
                        <a:xfrm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9" o:spid="_x0000_s1026" o:spt="20" style="position:absolute;left:0pt;margin-left:46.5pt;margin-top:32.6pt;height:0.05pt;width:15.65pt;z-index:251736064;mso-width-relative:page;mso-height-relative:page;" filled="f" stroked="t" coordsize="21600,21600" o:gfxdata="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1FnT2QAAAAgBAAAPAAAAAAAAAAEA&#10;IAAAACIAAABkcnMvZG93bnJldi54bWxQSwECFAAUAAAACACHTuJA9sed2A4CAAAoBA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414655</wp:posOffset>
                </wp:positionV>
                <wp:extent cx="206375" cy="3175"/>
                <wp:effectExtent l="0" t="36195" r="3175" b="36830"/>
                <wp:wrapNone/>
                <wp:docPr id="256" name="直线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5" idx="3"/>
                        <a:endCxn id="284" idx="1"/>
                      </wps:cNvCnPr>
                      <wps:spPr>
                        <a:xfrm>
                          <a:off x="0" y="0"/>
                          <a:ext cx="20637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9" o:spid="_x0000_s1026" o:spt="20" style="position:absolute;left:0pt;margin-left:77.55pt;margin-top:32.65pt;height:0.25pt;width:16.25pt;z-index:251910144;mso-width-relative:page;mso-height-relative:page;" filled="f" stroked="t" coordsize="21600,21600" o:gfxdata="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tiqE2AAAAAkBAAAPAAAAAAAAAAEA&#10;IAAAACIAAABkcnMvZG93bnJldi54bWxQSwECFAAUAAAACACHTuJAn2EDZQ8CAAApBA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410210</wp:posOffset>
                </wp:positionV>
                <wp:extent cx="210185" cy="3810"/>
                <wp:effectExtent l="0" t="35560" r="18415" b="36830"/>
                <wp:wrapNone/>
                <wp:docPr id="285" name="直线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239" idx="1"/>
                      </wps:cNvCnPr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0" o:spid="_x0000_s1026" o:spt="20" style="position:absolute;left:0pt;margin-left:-35.35pt;margin-top:32.3pt;height:0.3pt;width:16.55pt;z-index:251926528;mso-width-relative:page;mso-height-relative:page;" filled="f" stroked="t" coordsize="21600,21600" o:gfxdata="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xoaH2gAAAAkBAAAPAAAAAAAAAAEA&#10;IAAAACIAAABkcnMvZG93bnJldi54bWxQSwECFAAUAAAACACHTuJA4wZbGA0CAAAnBA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91440</wp:posOffset>
                </wp:positionV>
                <wp:extent cx="575945" cy="654050"/>
                <wp:effectExtent l="4445" t="5080" r="10160" b="7620"/>
                <wp:wrapNone/>
                <wp:docPr id="27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建设工程规划类许可证核发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467.85pt;margin-top:7.2pt;height:51.5pt;width:45.35pt;z-index:251916288;mso-width-relative:page;mso-height-relative:page;" fillcolor="#FFFFFF" filled="t" stroked="t" coordsize="21600,21600" o:gfxdata="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QOjG9sAAAALAQAADwAAAAAAAAABACAAAAAiAAAAZHJzL2Rvd25yZXYueG1sUEsBAhQAFAAA&#10;AAgAh07iQAba5gAlAgAAeg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建设工程规划类许可证核发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8767445</wp:posOffset>
                </wp:positionH>
                <wp:positionV relativeFrom="paragraph">
                  <wp:posOffset>41910</wp:posOffset>
                </wp:positionV>
                <wp:extent cx="471805" cy="744855"/>
                <wp:effectExtent l="4445" t="4445" r="19050" b="12700"/>
                <wp:wrapNone/>
                <wp:docPr id="244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建筑工程施工许可证一站式核发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690.35pt;margin-top:3.3pt;height:58.65pt;width:37.15pt;z-index:251901952;mso-width-relative:page;mso-height-relative:page;" fillcolor="#FFFFFF" filled="t" stroked="t" coordsize="21600,21600" o:gfxdata="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tQu72wAAAAsBAAAPAAAAAAAAAAEAIAAAACIAAABkcnMvZG93bnJldi54bWxQSwECFAAUAAAA&#10;CACHTuJAq4EUXSQCAAB6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建筑工程施工许可证一站式核发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260985</wp:posOffset>
                </wp:positionV>
                <wp:extent cx="440690" cy="615315"/>
                <wp:effectExtent l="4445" t="5080" r="12065" b="8255"/>
                <wp:wrapNone/>
                <wp:docPr id="55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06.6pt;margin-top:20.55pt;height:48.45pt;width:34.7pt;z-index:252119040;mso-width-relative:page;mso-height-relative:page;" fillcolor="#FFFFFF" filled="t" stroked="t" coordsize="21600,21600" o:gfxdata="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OO9NNoAAAAKAQAADwAAAAAAAAABACAAAAAiAAAAZHJzL2Rvd25yZXYueG1sUEsBAhQAFAAAAAgA&#10;h07iQKMTfIU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9949180</wp:posOffset>
                </wp:positionH>
                <wp:positionV relativeFrom="paragraph">
                  <wp:posOffset>-113665</wp:posOffset>
                </wp:positionV>
                <wp:extent cx="5080" cy="256540"/>
                <wp:effectExtent l="47625" t="0" r="61595" b="10160"/>
                <wp:wrapNone/>
                <wp:docPr id="531" name="直接箭头连接符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526" idx="0"/>
                      </wps:cNvCnPr>
                      <wps:spPr>
                        <a:xfrm flipH="1">
                          <a:off x="6445250" y="2112010"/>
                          <a:ext cx="5080" cy="256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3.4pt;margin-top:-8.95pt;height:20.2pt;width:0.4pt;z-index:251763712;mso-width-relative:page;mso-height-relative:page;" filled="f" stroked="t" coordsize="21600,21600" o:gfxdata="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yRwQf2QAAAAwBAAAPAAAAAAAA&#10;AAEAIAAAACIAAABkcnMvZG93bnJldi54bWxQSwECFAAUAAAACACHTuJAWhw1y0oCAABxBAAADgAA&#10;AAAAAAABACAAAAAoAQAAZHJzL2Uyb0RvYy54bWxQSwUGAAAAAAYABgBZAQAA5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130810</wp:posOffset>
                </wp:positionV>
                <wp:extent cx="0" cy="876300"/>
                <wp:effectExtent l="4445" t="0" r="14605" b="0"/>
                <wp:wrapNone/>
                <wp:docPr id="487" name="直接连接符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9370" y="2232660"/>
                          <a:ext cx="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25pt;margin-top:10.3pt;height:69pt;width:0pt;z-index:251759616;mso-width-relative:page;mso-height-relative:page;" filled="f" stroked="t" coordsize="21600,21600" o:gfxdata="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VNvr7XAAAACgEAAA8AAAAAAAAAAQAgAAAAIgAAAGRycy9kb3du&#10;cmV2LnhtbFBLAQIUABQAAAAIAIdO4kBXB8r2AAIAAOIDAAAOAAAAAAAAAAEAIAAAACYBAABkcnMv&#10;ZTJvRG9jLnhtbFBLBQYAAAAABgAGAFkBAACY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145415</wp:posOffset>
                </wp:positionV>
                <wp:extent cx="422910" cy="1270"/>
                <wp:effectExtent l="0" t="0" r="0" b="0"/>
                <wp:wrapNone/>
                <wp:docPr id="477" name="直接连接符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7" idx="3"/>
                      </wps:cNvCnPr>
                      <wps:spPr>
                        <a:xfrm flipV="1">
                          <a:off x="4482465" y="2238375"/>
                          <a:ext cx="42291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2.1pt;margin-top:11.45pt;height:0.1pt;width:33.3pt;z-index:251756544;mso-width-relative:page;mso-height-relative:page;" filled="f" stroked="t" coordsize="21600,21600" o:gfxdata="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dDTxg1wAAAAkB&#10;AAAPAAAAAAAAAAEAIAAAACIAAABkcnMvZG93bnJldi54bWxQSwECFAAUAAAACACHTuJA84qgChwC&#10;AAAXBAAADgAAAAAAAAABACAAAAAmAQAAZHJzL2Uyb0RvYy54bWxQSwUGAAAAAAYABgBZAQAAtAUA&#10;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-109855</wp:posOffset>
                </wp:positionV>
                <wp:extent cx="6350" cy="205740"/>
                <wp:effectExtent l="46355" t="0" r="61595" b="3810"/>
                <wp:wrapNone/>
                <wp:docPr id="476" name="直接箭头连接符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1" idx="2"/>
                        <a:endCxn id="457" idx="0"/>
                      </wps:cNvCnPr>
                      <wps:spPr>
                        <a:xfrm flipH="1">
                          <a:off x="3463925" y="2261870"/>
                          <a:ext cx="6350" cy="2057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9.05pt;margin-top:-8.65pt;height:16.2pt;width:0.5pt;z-index:251755520;mso-width-relative:page;mso-height-relative:page;" filled="f" stroked="t" coordsize="21600,21600" o:gfxdata="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RGUnzYAAAACgEAAA8AAAAA&#10;AAAAAQAgAAAAIgAAAGRycy9kb3ducmV2LnhtbFBLAQIUABQAAAAIAIdO4kDeOgneTQIAAHIEAAAO&#10;AAAAAAAAAAEAIAAAACcBAABkcnMvZTJvRG9jLnhtbFBLBQYAAAAABgAGAFkBAAD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38100</wp:posOffset>
                </wp:positionV>
                <wp:extent cx="829310" cy="751205"/>
                <wp:effectExtent l="4445" t="4445" r="23495" b="6350"/>
                <wp:wrapNone/>
                <wp:docPr id="239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18.8pt;margin-top:3pt;height:59.15pt;width:65.3pt;z-index:251897856;mso-width-relative:page;mso-height-relative:page;" fillcolor="#FFFFFF" filled="t" stroked="t" coordsize="21600,21600" o:gfxdata="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N/WGg2QAAAAgBAAAPAAAAAAAAAAEAIAAAACIAAABkcnMvZG93bnJldi54bWxQSwECFAAUAAAA&#10;CACHTuJASJ6W1SYCAAB7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6856"/>
        </w:tabs>
        <w:rPr>
          <w:rFonts w:hint="eastAsia" w:ascii="Times New Roman" w:hAnsi="Times New Roman" w:eastAsia="黑体"/>
          <w:color w:val="000000"/>
          <w:sz w:val="15"/>
          <w:szCs w:val="15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6537325</wp:posOffset>
                </wp:positionH>
                <wp:positionV relativeFrom="paragraph">
                  <wp:posOffset>12700</wp:posOffset>
                </wp:positionV>
                <wp:extent cx="279400" cy="1270"/>
                <wp:effectExtent l="0" t="37465" r="6350" b="37465"/>
                <wp:wrapNone/>
                <wp:docPr id="258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margin-left:514.75pt;margin-top:1pt;height:0.1pt;width:22pt;z-index:251911168;mso-width-relative:page;mso-height-relative:page;" filled="f" stroked="t" coordsize="21600,21600" o:gfxdata="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47PINgAAAAJAQAADwAAAAAAAAABACAAAAAiAAAA&#10;ZHJzL2Rvd25yZXYueG1sUEsBAhQAFAAAAAgAh07iQGgbEogHAgAA+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99060</wp:posOffset>
                </wp:positionV>
                <wp:extent cx="295275" cy="0"/>
                <wp:effectExtent l="0" t="48895" r="9525" b="65405"/>
                <wp:wrapNone/>
                <wp:docPr id="537" name="直接箭头连接符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73520" y="2623185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1.65pt;margin-top:7.8pt;height:0pt;width:23.25pt;z-index:251764736;mso-width-relative:page;mso-height-relative:page;" filled="f" stroked="t" coordsize="21600,21600" o:gfxdata="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ADgPNcAAAAJAQAADwAAAAAAAAABACAAAAAiAAAAZHJzL2Rvd25yZXYueG1sUEsBAhQAFAAA&#10;AAgAh07iQAa899QpAgAAIQQAAA4AAAAAAAAAAQAgAAAAJgEAAGRycy9lMm9Eb2MueG1sUEsFBgAA&#10;AAAGAAYAWQEAAME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66675</wp:posOffset>
                </wp:positionV>
                <wp:extent cx="184785" cy="1270"/>
                <wp:effectExtent l="0" t="37465" r="5715" b="37465"/>
                <wp:wrapNone/>
                <wp:docPr id="268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margin-left:109.2pt;margin-top:5.25pt;height:0.1pt;width:14.55pt;z-index:251914240;mso-width-relative:page;mso-height-relative:page;" filled="f" stroked="t" coordsize="21600,21600" o:gfxdata="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fsi/vZAAAACQEAAA8AAAAAAAAAAQAgAAAAIgAA&#10;AGRycy9kb3ducmV2LnhtbFBLAQIUABQAAAAIAIdO4kD012QtBwIAAPs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8928" behindDoc="1" locked="0" layoutInCell="1" allowOverlap="1">
                <wp:simplePos x="0" y="0"/>
                <wp:positionH relativeFrom="column">
                  <wp:posOffset>10163175</wp:posOffset>
                </wp:positionH>
                <wp:positionV relativeFrom="paragraph">
                  <wp:posOffset>110490</wp:posOffset>
                </wp:positionV>
                <wp:extent cx="454660" cy="5080"/>
                <wp:effectExtent l="0" t="33655" r="2540" b="37465"/>
                <wp:wrapNone/>
                <wp:docPr id="78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26" idx="3"/>
                      </wps:cNvCnPr>
                      <wps:spPr>
                        <a:xfrm>
                          <a:off x="0" y="0"/>
                          <a:ext cx="45466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800.25pt;margin-top:8.7pt;height:0.4pt;width:35.8pt;z-index:-251287552;mso-width-relative:page;mso-height-relative:page;" filled="f" stroked="t" coordsize="21600,21600" o:gfxdata="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NlZR52gAAAAsBAAAP&#10;AAAAAAAAAAEAIAAAACIAAABkcnMvZG93bnJldi54bWxQSwECFAAUAAAACACHTuJApoZlghYCAAAi&#10;BAAADgAAAAAAAAABACAAAAAp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50800</wp:posOffset>
                </wp:positionV>
                <wp:extent cx="551815" cy="3175"/>
                <wp:effectExtent l="0" t="46355" r="635" b="64770"/>
                <wp:wrapNone/>
                <wp:docPr id="513" name="直接箭头连接符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7" idx="3"/>
                      </wps:cNvCnPr>
                      <wps:spPr>
                        <a:xfrm>
                          <a:off x="3561715" y="2870835"/>
                          <a:ext cx="55181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6pt;margin-top:4pt;height:0.25pt;width:43.45pt;z-index:251761664;mso-width-relative:page;mso-height-relative:page;" filled="f" stroked="t" coordsize="21600,21600" o:gfxdata="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EkyedYAAAAHAQAADwAAAAAAAAABACAAAAAiAAAAZHJzL2Rv&#10;d25yZXYueG1sUEsBAhQAFAAAAAgAh07iQEhvz908AgAATAQAAA4AAAAAAAAAAQAgAAAAJQEAAGRy&#10;cy9lMm9Eb2MueG1sUEsFBgAAAAAGAAYAWQEAANM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50800</wp:posOffset>
                </wp:positionV>
                <wp:extent cx="168275" cy="3810"/>
                <wp:effectExtent l="0" t="36195" r="3175" b="36195"/>
                <wp:wrapNone/>
                <wp:docPr id="473" name="直线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1" idx="3"/>
                        <a:endCxn id="457" idx="1"/>
                      </wps:cNvCnPr>
                      <wps:spPr>
                        <a:xfrm flipV="1">
                          <a:off x="0" y="0"/>
                          <a:ext cx="16827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9" o:spid="_x0000_s1026" o:spt="20" style="position:absolute;left:0pt;flip:y;margin-left:136.2pt;margin-top:4pt;height:0.3pt;width:13.25pt;z-index:251683840;mso-width-relative:page;mso-height-relative:page;" filled="f" stroked="t" coordsize="21600,21600" o:gfxdata="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TfIgrXAAAABwEAAA8A&#10;AAAAAAAAAQAgAAAAIgAAAGRycy9kb3ducmV2LnhtbFBLAQIUABQAAAAIAIdO4kCf/J8aGAIAADME&#10;AAAOAAAAAAAAAAEAIAAAACY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</w: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ab/>
      </w:r>
    </w:p>
    <w:p>
      <w:pPr>
        <w:tabs>
          <w:tab w:val="left" w:pos="16856"/>
        </w:tabs>
        <w:rPr>
          <w:rFonts w:hint="eastAsia" w:ascii="Times New Roman" w:hAnsi="Times New Roman" w:eastAsia="黑体"/>
          <w:color w:val="000000"/>
          <w:sz w:val="15"/>
          <w:szCs w:val="15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4445</wp:posOffset>
                </wp:positionV>
                <wp:extent cx="485775" cy="9525"/>
                <wp:effectExtent l="0" t="41275" r="9525" b="63500"/>
                <wp:wrapNone/>
                <wp:docPr id="523" name="直接箭头连接符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25695" y="2756535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85pt;margin-top:0.35pt;height:0.75pt;width:38.25pt;z-index:251762688;mso-width-relative:page;mso-height-relative:page;" filled="f" stroked="t" coordsize="21600,21600" o:gfxdata="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4e62fVAAAABgEAAA8AAAAAAAAAAQAgAAAAIgAAAGRycy9kb3ducmV2LnhtbFBLAQIUABQAAAAI&#10;AIdO4kDMb2fgKQIAACQEAAAOAAAAAAAAAAEAIAAAACQBAABkcnMvZTJvRG9jLnhtbFBLBQYAAAAA&#10;BgAGAFkBAAC/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52070</wp:posOffset>
                </wp:positionV>
                <wp:extent cx="7620" cy="398780"/>
                <wp:effectExtent l="31750" t="0" r="36830" b="1270"/>
                <wp:wrapNone/>
                <wp:docPr id="361" name="自选图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398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8" o:spid="_x0000_s1026" o:spt="32" type="#_x0000_t32" style="position:absolute;left:0pt;flip:y;margin-left:13.25pt;margin-top:4.1pt;height:31.4pt;width:0.6pt;z-index:251969536;mso-width-relative:page;mso-height-relative:page;" filled="f" stroked="t" coordsize="21600,21600" o:gfxdata="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A9FO1gAAAAYBAAAPAAAAAAAAAAEAIAAAACIA&#10;AABkcnMvZG93bnJldi54bWxQSwECFAAUAAAACACHTuJA3bgviQsCAAD3AwAADgAAAAAAAAABACAA&#10;AAAl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274320</wp:posOffset>
                </wp:positionV>
                <wp:extent cx="400050" cy="7620"/>
                <wp:effectExtent l="0" t="0" r="0" b="0"/>
                <wp:wrapNone/>
                <wp:docPr id="450" name="直接连接符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0" idx="3"/>
                      </wps:cNvCnPr>
                      <wps:spPr>
                        <a:xfrm>
                          <a:off x="4487545" y="3287395"/>
                          <a:ext cx="40005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5pt;margin-top:21.6pt;height:0.6pt;width:31.5pt;z-index:252164096;mso-width-relative:page;mso-height-relative:page;" filled="f" stroked="t" coordsize="21600,21600" o:gfxdata="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9YXB1wAAAAkBAAAPAAAAAAAAAAEAIAAAACIAAABkcnMvZG93bnJldi54&#10;bWxQSwECFAAUAAAACACHTuJA3185/PsBAADUAwAADgAAAAAAAAABACAAAAAmAQAAZHJzL2Uyb0Rv&#10;Yy54bWxQSwUGAAAAAAYABgBZAQAAkw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37465</wp:posOffset>
                </wp:positionV>
                <wp:extent cx="542925" cy="473075"/>
                <wp:effectExtent l="4445" t="4445" r="5080" b="17780"/>
                <wp:wrapNone/>
                <wp:docPr id="470" name="文本框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4620" y="2889885"/>
                          <a:ext cx="5429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zh-CN"/>
                              </w:rPr>
                              <w:t>0.5个工作日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75pt;margin-top:2.95pt;height:37.25pt;width:42.75pt;z-index:251754496;mso-width-relative:page;mso-height-relative:page;" fillcolor="#FFFFFF" filled="t" stroked="t" coordsize="21600,21600" o:gfxdata="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dL/8OtoAAAAIAQAADwAAAAAAAAABACAAAAAiAAAAZHJzL2Rv&#10;d25yZXYueG1sUEsBAhQAFAAAAAgAh07iQBmWSj2qAgAAbgUAAA4AAAAAAAAAAQAgAAAAKQEAAGRy&#10;cy9lMm9Eb2MueG1sUEsFBgAAAAAGAAYAWQEAAEUG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3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项目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备案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val="en-US" w:eastAsia="zh-CN"/>
                        </w:rPr>
                        <w:t>0.5个工作日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9951720</wp:posOffset>
                </wp:positionH>
                <wp:positionV relativeFrom="paragraph">
                  <wp:posOffset>-1091565</wp:posOffset>
                </wp:positionV>
                <wp:extent cx="23495" cy="2990850"/>
                <wp:effectExtent l="4445" t="4445" r="10160" b="14605"/>
                <wp:wrapNone/>
                <wp:docPr id="7" name="自选图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299085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7" o:spid="_x0000_s1026" o:spt="32" type="#_x0000_t32" style="position:absolute;left:0pt;margin-left:783.6pt;margin-top:-85.95pt;height:235.5pt;width:1.85pt;z-index:-251624448;mso-width-relative:page;mso-height-relative:page;" filled="f" stroked="t" coordsize="21600,21600" o:gfxdata="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kzU12wAAAA4BAAAPAAAAAAAAAAEAIAAAACIAAABkcnMvZG93&#10;bnJldi54bWxQSwECFAAUAAAACACHTuJA6J6yV/0BAADpAwAADgAAAAAAAAABACAAAAAqAQAAZHJz&#10;L2Uyb0RvYy54bWxQSwUGAAAAAAYABgBZAQAAmQ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                             </w:t>
      </w:r>
    </w:p>
    <w:p>
      <w:pPr>
        <w:rPr>
          <w:rFonts w:hint="eastAsia" w:ascii="Times New Roman" w:hAnsi="Times New Roman" w:eastAsia="黑体"/>
          <w:color w:val="000000"/>
          <w:sz w:val="28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72390</wp:posOffset>
                </wp:positionV>
                <wp:extent cx="1136650" cy="666115"/>
                <wp:effectExtent l="5080" t="4445" r="20320" b="15240"/>
                <wp:wrapNone/>
                <wp:docPr id="275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区域评估：地震安全性评价、建设项目压覆重要矿产资源评估、地质灾害危险性评估、环境评价、节能评价等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32.8pt;margin-top:5.7pt;height:52.45pt;width:89.5pt;z-index:251919360;mso-width-relative:page;mso-height-relative:page;" fillcolor="#FFFFFF" filled="t" stroked="t" coordsize="21600,21600" o:gfxdata="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lhkW3ZAAAACgEAAA8AAAAAAAAAAQAgAAAAIgAAAGRycy9kb3ducmV2LnhtbFBLAQIUABQAAAAI&#10;AIdO4kAa9QJ8JQIAAHs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区域评估：地震安全性评价、建设项目压覆重要矿产资源评估、地质灾害危险性评估、环境评价、节能评价等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-90170</wp:posOffset>
                </wp:positionV>
                <wp:extent cx="85725" cy="4445"/>
                <wp:effectExtent l="0" t="0" r="0" b="0"/>
                <wp:wrapNone/>
                <wp:docPr id="491" name="直接连接符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70" idx="1"/>
                      </wps:cNvCnPr>
                      <wps:spPr>
                        <a:xfrm flipV="1">
                          <a:off x="3858895" y="3085465"/>
                          <a:ext cx="8572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3pt;margin-top:-7.1pt;height:0.35pt;width:6.75pt;z-index:251760640;mso-width-relative:page;mso-height-relative:page;" filled="f" stroked="t" coordsize="21600,21600" o:gfxdata="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EcK7P2gAAAAsB&#10;AAAPAAAAAAAAAAEAIAAAACIAAABkcnMvZG93bnJldi54bWxQSwECFAAUAAAACACHTuJAP0uEPBkC&#10;AAAXBAAADgAAAAAAAAABACAAAAApAQAAZHJzL2Uyb0RvYy54bWxQSwUGAAAAAAYABgBZAQAAtAUA&#10;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</w:t>
      </w:r>
    </w:p>
    <w:p>
      <w:pPr>
        <w:tabs>
          <w:tab w:val="left" w:pos="5427"/>
        </w:tabs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ab/>
      </w:r>
    </w:p>
    <w:p>
      <w:pPr>
        <w:rPr>
          <w:rFonts w:ascii="Times New Roman" w:hAnsi="Times New Roman" w:eastAsia="黑体"/>
          <w:color w:val="000000"/>
          <w:sz w:val="28"/>
        </w:rPr>
      </w:pPr>
    </w:p>
    <w:p>
      <w:pPr>
        <w:rPr>
          <w:rFonts w:ascii="Times New Roman" w:hAnsi="Times New Roman" w:eastAsia="黑体"/>
          <w:color w:val="000000"/>
          <w:sz w:val="28"/>
        </w:rPr>
      </w:pP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10060940</wp:posOffset>
                </wp:positionH>
                <wp:positionV relativeFrom="paragraph">
                  <wp:posOffset>57785</wp:posOffset>
                </wp:positionV>
                <wp:extent cx="3108325" cy="962660"/>
                <wp:effectExtent l="5080" t="4445" r="10795" b="23495"/>
                <wp:wrapNone/>
                <wp:docPr id="252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792.2pt;margin-top:4.55pt;height:75.8pt;width:244.75pt;z-index:251907072;mso-width-relative:page;mso-height-relative:page;" fillcolor="#FFFFFF" filled="t" stroked="t" coordsize="21600,21600" o:gfxdata="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KBpLtwAAAALAQAADwAAAAAAAAABACAAAAAiAAAAZHJzL2Rvd25yZXYueG1sUEsBAhQA&#10;FAAAAAgAh07iQMUHhfInAgAAew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48260</wp:posOffset>
                </wp:positionV>
                <wp:extent cx="4427220" cy="4803775"/>
                <wp:effectExtent l="5080" t="4445" r="6350" b="11430"/>
                <wp:wrapNone/>
                <wp:docPr id="247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480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431.4pt;margin-top:3.8pt;height:378.25pt;width:348.6pt;z-index:251664384;mso-width-relative:page;mso-height-relative:page;" fillcolor="#FFFFFF" filled="t" stroked="t" coordsize="21600,21600" o:gfxdata="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LTt1HaAAAACgEAAA8AAAAAAAAAAQAgAAAAIgAAAGRycy9kb3ducmV2LnhtbFBLAQIUABQA&#10;AAAIAIdO4kDZu0AAJwIAAHw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175260</wp:posOffset>
                </wp:positionV>
                <wp:extent cx="4038600" cy="402590"/>
                <wp:effectExtent l="4445" t="4445" r="14605" b="12065"/>
                <wp:wrapNone/>
                <wp:docPr id="25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排水与污水处理设施审核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448.55pt;margin-top:13.8pt;height:31.7pt;width:318pt;z-index:251905024;mso-width-relative:page;mso-height-relative:page;" fillcolor="#FFFFFF" filled="t" stroked="t" coordsize="21600,21600" o:gfxdata="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1qyXtsAAAAKAQAADwAAAAAAAAABACAAAAAiAAAAZHJzL2Rvd25yZXYueG1sUEsBAhQAFAAA&#10;AAgAh07iQFNOXu0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排水与污水处理设施审核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10186035</wp:posOffset>
                </wp:positionH>
                <wp:positionV relativeFrom="paragraph">
                  <wp:posOffset>110490</wp:posOffset>
                </wp:positionV>
                <wp:extent cx="2867025" cy="372745"/>
                <wp:effectExtent l="4445" t="4445" r="5080" b="22860"/>
                <wp:wrapNone/>
                <wp:docPr id="265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市政公用设施接入（供水、供电、供热、燃气、广播电视、通信等）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02.05pt;margin-top:8.7pt;height:29.35pt;width:225.75pt;z-index:251913216;mso-width-relative:page;mso-height-relative:page;" fillcolor="#FFFFFF" filled="t" stroked="t" coordsize="21600,21600" o:gfxdata="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lAqLJ3AAAAAsBAAAPAAAAAAAAAAEAIAAAACIAAABkcnMvZG93bnJldi54bWxQSwECFAAUAAAA&#10;CACHTuJAoCvd9iMCAAB7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市政公用设施接入（供水、供电、供热、燃气、广播电视、通信等）</w:t>
                      </w:r>
                    </w:p>
                    <w:p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339725</wp:posOffset>
                </wp:positionV>
                <wp:extent cx="4038600" cy="189865"/>
                <wp:effectExtent l="4445" t="4445" r="14605" b="15240"/>
                <wp:wrapNone/>
                <wp:docPr id="2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雷电防护装置设计审核（特定场所）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448.55pt;margin-top:26.75pt;height:14.95pt;width:318pt;z-index:251908096;mso-width-relative:page;mso-height-relative:page;" fillcolor="#FFFFFF" filled="t" stroked="t" coordsize="21600,21600" o:gfxdata="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5U0dHaAAAACgEAAA8AAAAAAAAAAQAgAAAAIgAAAGRycy9kb3ducmV2LnhtbFBLAQIUABQAAAAI&#10;AIdO4kCvSm5IJAIAAHs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雷电防护装置设计审核（特定场所）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275590</wp:posOffset>
                </wp:positionV>
                <wp:extent cx="4038600" cy="174625"/>
                <wp:effectExtent l="4445" t="4445" r="14605" b="11430"/>
                <wp:wrapNone/>
                <wp:docPr id="251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城镇污水排入排水管网许可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448.75pt;margin-top:21.7pt;height:13.75pt;width:318pt;z-index:251906048;mso-width-relative:page;mso-height-relative:page;" fillcolor="#FFFFFF" filled="t" stroked="t" coordsize="21600,21600" o:gfxdata="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XatUnbAAAACgEAAA8AAAAAAAAAAQAgAAAAIgAAAGRycy9kb3ducmV2LnhtbFBLAQIUABQA&#10;AAAIAIdO4kBNKgbp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城镇污水排入排水管网许可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198120</wp:posOffset>
                </wp:positionV>
                <wp:extent cx="4038600" cy="390525"/>
                <wp:effectExtent l="4445" t="4445" r="14605" b="5080"/>
                <wp:wrapNone/>
                <wp:docPr id="269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449.35pt;margin-top:15.6pt;height:30.75pt;width:318pt;z-index:251915264;mso-width-relative:page;mso-height-relative:page;" fillcolor="#FFFFFF" filled="t" stroked="t" coordsize="21600,21600" o:gfxdata="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6GSivcAAAACgEAAA8AAAAAAAAAAQAgAAAAIgAAAGRycy9kb3ducmV2LnhtbFBLAQIUABQA&#10;AAAIAIdO4kBkknVh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5702935</wp:posOffset>
                </wp:positionH>
                <wp:positionV relativeFrom="paragraph">
                  <wp:posOffset>304165</wp:posOffset>
                </wp:positionV>
                <wp:extent cx="4038600" cy="392430"/>
                <wp:effectExtent l="4445" t="5080" r="14605" b="21590"/>
                <wp:wrapNone/>
                <wp:docPr id="271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应建防空地下室的民用建筑项目报建审批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449.05pt;margin-top:23.95pt;height:30.9pt;width:318pt;z-index:251917312;mso-width-relative:page;mso-height-relative:page;" fillcolor="#FFFFFF" filled="t" stroked="t" coordsize="21600,21600" o:gfxdata="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12LI3AAAAAsBAAAPAAAAAAAAAAEAIAAAACIAAABkcnMvZG93bnJldi54bWxQSwEC&#10;FAAUAAAACACHTuJATHTdQykCAAB7BAAADgAAAAAAAAABACAAAAAr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应建防空地下室的民用建筑项目报建审批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7355"/>
        </w:tabs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ab/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46990</wp:posOffset>
                </wp:positionV>
                <wp:extent cx="4025265" cy="191135"/>
                <wp:effectExtent l="4445" t="5080" r="8890" b="13335"/>
                <wp:wrapNone/>
                <wp:docPr id="272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（未在管网覆盖范围内）（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447.7pt;margin-top:3.7pt;height:15.05pt;width:316.95pt;z-index:251918336;mso-width-relative:page;mso-height-relative:page;" fillcolor="#FFFFFF" filled="t" stroked="t" coordsize="21600,21600" o:gfxdata="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3MK7tsAAAAJAQAADwAAAAAAAAABACAAAAAiAAAAZHJzL2Rvd25yZXYueG1sUEsBAhQAFAAA&#10;AAgAh07iQBWQurY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取水许可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（未在管网覆盖范围内）（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273685</wp:posOffset>
                </wp:positionV>
                <wp:extent cx="4038600" cy="257175"/>
                <wp:effectExtent l="4445" t="5080" r="14605" b="4445"/>
                <wp:wrapNone/>
                <wp:docPr id="278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涉及国家安全事项的建设项目审批（工程建设许可阶段）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448.5pt;margin-top:21.55pt;height:20.25pt;width:318pt;z-index:251920384;mso-width-relative:page;mso-height-relative:page;" fillcolor="#FFFFFF" filled="t" stroked="t" coordsize="21600,21600" o:gfxdata="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Q8pUjaAAAACgEAAA8AAAAAAAAAAQAgAAAAIgAAAGRycy9kb3ducmV2LnhtbFBLAQIUABQAAAAI&#10;AIdO4kB4H9tyJAIAAHs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涉及国家安全事项的建设项目审批（工程建设许可阶段）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455"/>
        </w:tabs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236855</wp:posOffset>
                </wp:positionV>
                <wp:extent cx="4038600" cy="230505"/>
                <wp:effectExtent l="4445" t="4445" r="14605" b="12700"/>
                <wp:wrapNone/>
                <wp:docPr id="39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建设项目环境影响评价审批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（编制报告书的项目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5个工作日，编制报告表的1个工作日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48.15pt;margin-top:18.65pt;height:18.15pt;width:318pt;z-index:252033024;mso-width-relative:page;mso-height-relative:page;" fillcolor="#FFFFFF" filled="t" stroked="t" coordsize="21600,21600" o:gfxdata="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Gd8RdsAAAAKAQAADwAAAAAAAAABACAAAAAiAAAAZHJzL2Rvd25yZXYueG1sUEsBAhQAFAAA&#10;AAgAh07iQAGkrkk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建设项目环境影响评价审批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（编制报告书的项目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5个工作日，编制报告表的1个工作日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ab/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179705</wp:posOffset>
                </wp:positionV>
                <wp:extent cx="4038600" cy="191135"/>
                <wp:effectExtent l="4445" t="5080" r="14605" b="13335"/>
                <wp:wrapNone/>
                <wp:docPr id="248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市政设施建设类审批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449.35pt;margin-top:14.15pt;height:15.05pt;width:318pt;z-index:251902976;mso-width-relative:page;mso-height-relative:page;" fillcolor="#FFFFFF" filled="t" stroked="t" coordsize="21600,21600" o:gfxdata="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WtpIc3AAAAAoBAAAPAAAAAAAAAAEAIAAAACIAAABkcnMvZG93bnJldi54bWxQSwECFAAU&#10;AAAACACHTuJAXJrmiy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市政设施建设类审批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85725</wp:posOffset>
                </wp:positionV>
                <wp:extent cx="4038600" cy="389255"/>
                <wp:effectExtent l="4445" t="4445" r="14605" b="6350"/>
                <wp:wrapNone/>
                <wp:docPr id="186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生产建设项目水土保持方案审批（不含征占地面积不足0.5公顷且挖填土石方总量不足1千立方米的项目）（5个工作日）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447.85pt;margin-top:6.75pt;height:30.65pt;width:318pt;z-index:252162048;mso-width-relative:page;mso-height-relative:page;" fillcolor="#FFFFFF" filled="t" stroked="t" coordsize="21600,21600" o:gfxdata="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grQtsAAAAKAQAADwAAAAAAAAABACAAAAAiAAAAZHJzL2Rvd25yZXYueG1sUEsBAhQAFAAA&#10;AAgAh07iQFDjn7k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生产建设项目水土保持方案审批（不含征占地面积不足0.5公顷且挖填土石方总量不足1千立方米的项目）（5个工作日）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  <w:sectPr>
          <w:footerReference r:id="rId6" w:type="default"/>
          <w:pgSz w:w="23811" w:h="16838" w:orient="landscape"/>
          <w:pgMar w:top="1587" w:right="1417" w:bottom="1587" w:left="1417" w:header="851" w:footer="1701" w:gutter="0"/>
          <w:pgNumType w:fmt="numberInDash"/>
          <w:cols w:space="0" w:num="1"/>
          <w:rtlGutter w:val="0"/>
          <w:docGrid w:type="lines" w:linePitch="287" w:charSpace="0"/>
        </w:sectPr>
      </w:pPr>
      <w: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5687060</wp:posOffset>
                </wp:positionH>
                <wp:positionV relativeFrom="paragraph">
                  <wp:posOffset>177165</wp:posOffset>
                </wp:positionV>
                <wp:extent cx="4038600" cy="191135"/>
                <wp:effectExtent l="4445" t="5080" r="14605" b="13335"/>
                <wp:wrapNone/>
                <wp:docPr id="24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工程建设涉及城市绿地、树木审批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447.8pt;margin-top:13.95pt;height:15.05pt;width:318pt;z-index:251904000;mso-width-relative:page;mso-height-relative:page;" fillcolor="#FFFFFF" filled="t" stroked="t" coordsize="21600,21600" o:gfxdata="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8gvIvbAAAACgEAAA8AAAAAAAAAAQAgAAAAIgAAAGRycy9kb3ducmV2LnhtbFBLAQIUABQA&#10;AAAIAIdO4kCfUBRJ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工程建设涉及城市绿地、树木审批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5685155</wp:posOffset>
                </wp:positionH>
                <wp:positionV relativeFrom="paragraph">
                  <wp:posOffset>443230</wp:posOffset>
                </wp:positionV>
                <wp:extent cx="4029710" cy="280670"/>
                <wp:effectExtent l="4445" t="4445" r="23495" b="19685"/>
                <wp:wrapNone/>
                <wp:docPr id="554" name="文本框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36815" y="8652510"/>
                          <a:ext cx="40297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市政公用设施报装（供水、供电、供热、燃气、广播电视、通信等）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7.65pt;margin-top:34.9pt;height:22.1pt;width:317.3pt;z-index:251765760;mso-width-relative:page;mso-height-relative:page;" fillcolor="#FFFFFF" filled="t" stroked="t" coordsize="21600,21600" o:gfxdata="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0WxR43AAAAAsBAAAPAAAAAAAAAAEAIAAAACIAAABkcnMv&#10;ZG93bnJldi54bWxQSwECFAAUAAAACACHTuJAnMtm9KoCAABvBQAADgAAAAAAAAABACAAAAArAQAA&#10;ZHJzL2Uyb0RvYy54bWxQSwUGAAAAAAYABgBZAQAARwY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市政公用设施报装（供水、供电、供热、燃气、广播电视、通信等）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403860</wp:posOffset>
                </wp:positionV>
                <wp:extent cx="872490" cy="185420"/>
                <wp:effectExtent l="5080" t="4445" r="17780" b="19685"/>
                <wp:wrapNone/>
                <wp:docPr id="8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48.3pt;margin-top:31.8pt;height:14.6pt;width:68.7pt;z-index:252115968;mso-width-relative:page;mso-height-relative:page;" fillcolor="#FFFFFF" filled="t" stroked="t" coordsize="21600,21600" o:gfxdata="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72cjNkAAAAIAQAADwAAAAAAAAABACAAAAAiAAAAZHJzL2Rvd25yZXYueG1sUEsBAhQA&#10;FAAAAAgAh07iQEhl7loqAgAAeAQAAA4AAAAAAAAAAQAgAAAAK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3447415</wp:posOffset>
                </wp:positionV>
                <wp:extent cx="5619115" cy="652145"/>
                <wp:effectExtent l="4445" t="4445" r="15240" b="10160"/>
                <wp:wrapNone/>
                <wp:docPr id="293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157.75pt;margin-top:271.45pt;height:51.35pt;width:442.45pt;z-index:251667456;mso-width-relative:page;mso-height-relative:page;" fillcolor="#FFFFFF" filled="t" stroked="t" coordsize="21600,21600" o:gfxdata="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LsNAi3AAAAAwBAAAPAAAAAAAAAAEAIAAAACIAAABkcnMvZG93bnJldi54bWxQSwECFAAU&#10;AAAACACHTuJAo8ZzZC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11386185</wp:posOffset>
                </wp:positionH>
                <wp:positionV relativeFrom="paragraph">
                  <wp:posOffset>434340</wp:posOffset>
                </wp:positionV>
                <wp:extent cx="1910080" cy="335280"/>
                <wp:effectExtent l="4445" t="4445" r="9525" b="22225"/>
                <wp:wrapNone/>
                <wp:docPr id="30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96.55pt;margin-top:34.2pt;height:26.4pt;width:150.4pt;z-index:251935744;mso-width-relative:page;mso-height-relative:page;" fillcolor="#FFFFFF" filled="t" stroked="t" coordsize="21600,21600" o:gfxdata="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Ytbt2wAAAAwBAAAPAAAAAAAAAAEAIAAAACIAAABkcnMvZG93bnJldi54bWxQSwECFAAU&#10;AAAACACHTuJAxn+JhicCAAB6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435610</wp:posOffset>
                </wp:positionV>
                <wp:extent cx="1910080" cy="325120"/>
                <wp:effectExtent l="4445" t="4445" r="9525" b="13335"/>
                <wp:wrapNone/>
                <wp:docPr id="30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58.8pt;margin-top:34.3pt;height:25.6pt;width:150.4pt;z-index:251934720;mso-width-relative:page;mso-height-relative:page;" fillcolor="#FFFFFF" filled="t" stroked="t" coordsize="21600,21600" o:gfxdata="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sLT3NsAAAAMAQAADwAAAAAAAAABACAAAAAiAAAAZHJzL2Rvd25yZXYueG1sUEsB&#10;AhQAFAAAAAgAh07iQJJa7JYrAgAAewQAAA4AAAAAAAAAAQAgAAAAK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466725</wp:posOffset>
                </wp:positionV>
                <wp:extent cx="3891915" cy="303530"/>
                <wp:effectExtent l="4445" t="4445" r="8890" b="15875"/>
                <wp:wrapNone/>
                <wp:docPr id="29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立项用地规划许可、工程建设许可阶段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17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7pt;margin-top:36.75pt;height:23.9pt;width:306.45pt;z-index:251931648;mso-width-relative:page;mso-height-relative:page;" fillcolor="#FFFFFF" filled="t" stroked="t" coordsize="21600,21600" o:gfxdata="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jX+AdwAAAALAQAADwAAAAAAAAABACAAAAAiAAAAZHJzL2Rvd25yZXYueG1s&#10;UEsBAhQAFAAAAAgAh07iQDwghWUtAgAAewQAAA4AAAAAAAAAAQAgAAAAKw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立项用地规划许可、工程建设许可阶段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17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3335655</wp:posOffset>
                </wp:positionV>
                <wp:extent cx="14214475" cy="4445"/>
                <wp:effectExtent l="0" t="0" r="0" b="0"/>
                <wp:wrapNone/>
                <wp:docPr id="32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8.85pt;margin-top:262.65pt;height:0.35pt;width:1119.25pt;z-index:251954176;mso-width-relative:page;mso-height-relative:page;" filled="f" stroked="t" coordsize="21600,21600" o:gfxdata="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H+uF2AAAAAwBAAAPAAAAAAAAAAEAIAAAACIAAABkcnMvZG93bnJl&#10;di54bWxQSwECFAAUAAAACACHTuJAQ5d2AP0BAAD4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10919460</wp:posOffset>
                </wp:positionH>
                <wp:positionV relativeFrom="paragraph">
                  <wp:posOffset>3447415</wp:posOffset>
                </wp:positionV>
                <wp:extent cx="2559685" cy="719455"/>
                <wp:effectExtent l="4445" t="4445" r="7620" b="19050"/>
                <wp:wrapNone/>
                <wp:docPr id="315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859.8pt;margin-top:271.45pt;height:56.65pt;width:201.55pt;z-index:251666432;mso-width-relative:page;mso-height-relative:page;" fillcolor="#FFFFFF" filled="t" stroked="t" coordsize="21600,21600" o:gfxdata="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xE2+3eAAAADQEAAA8AAAAAAAAAAQAgAAAAIgAAAGRycy9kb3ducmV2LnhtbFBLAQIU&#10;ABQAAAAIAIdO4kDnL+aoJgIAAHsEAAAOAAAAAAAAAAEAIAAAAC0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10725785</wp:posOffset>
                </wp:positionH>
                <wp:positionV relativeFrom="paragraph">
                  <wp:posOffset>501015</wp:posOffset>
                </wp:positionV>
                <wp:extent cx="635" cy="3042285"/>
                <wp:effectExtent l="4445" t="0" r="13970" b="20320"/>
                <wp:wrapNone/>
                <wp:docPr id="287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844.55pt;margin-top:39.45pt;height:239.55pt;width:0.05pt;z-index:251928576;mso-width-relative:page;mso-height-relative:page;" filled="f" stroked="t" coordsize="21600,21600" o:gfxdata="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KCHKjZAAAADAEAAA8AAAAAAAAAAQAgAAAAIgAA&#10;AGRycy9kb3ducmV2LnhtbFBLAQIUABQAAAAIAIdO4kB4l5bZBwIAAP8DAAAOAAAAAAAAAAEAIAAA&#10;ACgBAABkcnMvZTJvRG9jLnhtbFBLBQYAAAAABgAGAFkBAACh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7680325</wp:posOffset>
                </wp:positionH>
                <wp:positionV relativeFrom="paragraph">
                  <wp:posOffset>501015</wp:posOffset>
                </wp:positionV>
                <wp:extent cx="0" cy="3042285"/>
                <wp:effectExtent l="0" t="0" r="0" b="0"/>
                <wp:wrapNone/>
                <wp:docPr id="288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9" o:spid="_x0000_s1026" o:spt="32" type="#_x0000_t32" style="position:absolute;left:0pt;margin-left:604.75pt;margin-top:39.45pt;height:239.55pt;width:0pt;z-index:251929600;mso-width-relative:page;mso-height-relative:page;" filled="f" stroked="t" coordsize="21600,21600" o:gfxdata="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3Km7dgAAAAMAQAADwAAAAAAAAABACAAAAAiAAAAZHJz&#10;L2Rvd25yZXYueG1sUEsBAhQAFAAAAAgAh07iQKMCHD0EAgAA/QMAAA4AAAAAAAAAAQAgAAAAJwEA&#10;AGRycy9lMm9Eb2MueG1sUEsFBgAAAAAGAAYAWQEAAJ0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501015</wp:posOffset>
                </wp:positionV>
                <wp:extent cx="635" cy="3042285"/>
                <wp:effectExtent l="4445" t="0" r="13970" b="20320"/>
                <wp:wrapNone/>
                <wp:docPr id="286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155.35pt;margin-top:39.45pt;height:239.55pt;width:0.05pt;z-index:251927552;mso-width-relative:page;mso-height-relative:page;" filled="f" stroked="t" coordsize="21600,21600" o:gfxdata="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ZHLIfYAAAACgEAAA8AAAAAAAAAAQAgAAAAIgAA&#10;AGRycy9kb3ducmV2LnhtbFBLAQIUABQAAAAIAIdO4kAUcsqFCAIAAAAEAAAOAAAAAAAAAAEAIAAA&#10;ACcBAABkcnMvZTJvRG9jLnhtbFBLBQYAAAAABgAGAFkBAACh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28"/>
        </w:rPr>
        <w:t>社会投资中小型工程项目审批流程图（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控制在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31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个工作日内</w:t>
      </w:r>
      <w:r>
        <w:rPr>
          <w:rFonts w:hint="eastAsia" w:ascii="Times New Roman" w:hAnsi="Times New Roman" w:eastAsia="黑体"/>
          <w:color w:val="000000"/>
          <w:sz w:val="28"/>
        </w:rPr>
        <w:t>）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>
                <wp:simplePos x="0" y="0"/>
                <wp:positionH relativeFrom="column">
                  <wp:posOffset>10502265</wp:posOffset>
                </wp:positionH>
                <wp:positionV relativeFrom="paragraph">
                  <wp:posOffset>94615</wp:posOffset>
                </wp:positionV>
                <wp:extent cx="485775" cy="638810"/>
                <wp:effectExtent l="4445" t="4445" r="5080" b="23495"/>
                <wp:wrapNone/>
                <wp:docPr id="6" name="文本框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0" o:spid="_x0000_s1026" o:spt="202" type="#_x0000_t202" style="position:absolute;left:0pt;margin-left:826.95pt;margin-top:7.45pt;height:50.3pt;width:38.25pt;z-index:-251183104;mso-width-relative:page;mso-height-relative:page;" fillcolor="#FFFFFF" filled="t" stroked="t" coordsize="21600,21600" o:gfxdata="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Ji28z2gAAAAwBAAAPAAAAAAAAAAEA&#10;IAAAACIAAABkcnMvZG93bnJldi54bWxQSwECFAAUAAAACACHTuJAAVocXg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74295</wp:posOffset>
                </wp:positionV>
                <wp:extent cx="485775" cy="638810"/>
                <wp:effectExtent l="4445" t="4445" r="5080" b="23495"/>
                <wp:wrapNone/>
                <wp:docPr id="482" name="文本框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1" o:spid="_x0000_s1026" o:spt="202" type="#_x0000_t202" style="position:absolute;left:0pt;margin-left:136.25pt;margin-top:5.85pt;height:50.3pt;width:38.25pt;z-index:252049408;mso-width-relative:page;mso-height-relative:page;" fillcolor="#FFFFFF" filled="t" stroked="t" coordsize="21600,21600" o:gfxdata="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pMj//ZAAAACgEAAA8AAAAAAAAA&#10;AQAgAAAAIgAAAGRycy9kb3ducmV2LnhtbFBLAQIUABQAAAAIAIdO4kC4Zgj2EAIAADk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7435215</wp:posOffset>
                </wp:positionH>
                <wp:positionV relativeFrom="paragraph">
                  <wp:posOffset>144145</wp:posOffset>
                </wp:positionV>
                <wp:extent cx="485775" cy="638810"/>
                <wp:effectExtent l="4445" t="4445" r="5080" b="23495"/>
                <wp:wrapNone/>
                <wp:docPr id="485" name="文本框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7" o:spid="_x0000_s1026" o:spt="202" type="#_x0000_t202" style="position:absolute;left:0pt;margin-left:585.45pt;margin-top:11.35pt;height:50.3pt;width:38.25pt;z-index:252053504;mso-width-relative:page;mso-height-relative:page;" fillcolor="#FFFFFF" filled="t" stroked="t" coordsize="21600,21600" o:gfxdata="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EeoPaAAAADAEAAA8AAAAAAAAA&#10;AQAgAAAAIgAAAGRycy9kb3ducmV2LnhtbFBLAQIUABQAAAAIAIdO4kBw4U+5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w:rPr>
          <w:rFonts w:ascii="Times New Roman" w:hAnsi="Times New Roman" w:eastAsia="黑体"/>
          <w:color w:val="000000"/>
          <w:sz w:val="28"/>
        </w:rPr>
        <w:t xml:space="preserve">                                       </w: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175895</wp:posOffset>
                </wp:positionV>
                <wp:extent cx="2540" cy="410845"/>
                <wp:effectExtent l="48895" t="0" r="62865" b="8255"/>
                <wp:wrapNone/>
                <wp:docPr id="627" name="直接箭头连接符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90" idx="0"/>
                      </wps:cNvCnPr>
                      <wps:spPr>
                        <a:xfrm flipH="1">
                          <a:off x="2877820" y="2111375"/>
                          <a:ext cx="2540" cy="4108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65pt;margin-top:13.85pt;height:32.35pt;width:0.2pt;z-index:251769856;mso-width-relative:page;mso-height-relative:page;" filled="f" stroked="t" coordsize="21600,21600" o:gfxdata="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ZqAqdcAAAAJAQAADwAAAAAAAAABACAAAAAi&#10;AAAAZHJzL2Rvd25yZXYueG1sUEsBAhQAFAAAAAgAh07iQMahKMdEAgAAVwQAAA4AAAAAAAAAAQAg&#10;AAAAJgEAAGRycy9lMm9Eb2MueG1sUEsFBgAAAAAGAAYAWQEAANw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</w:t>
      </w:r>
      <w:r>
        <w:rPr>
          <w:rFonts w:ascii="Times New Roman" w:hAnsi="Times New Roman" w:eastAsia="黑体"/>
          <w:color w:val="000000"/>
          <w:sz w:val="15"/>
          <w:szCs w:val="15"/>
        </w:rPr>
        <w:t xml:space="preserve">        </w: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13970</wp:posOffset>
                </wp:positionV>
                <wp:extent cx="1075055" cy="448310"/>
                <wp:effectExtent l="5080" t="5080" r="5715" b="22860"/>
                <wp:wrapNone/>
                <wp:docPr id="633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建设项目用地预审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与选址意见书核发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221.1pt;margin-top:1.1pt;height:35.3pt;width:84.65pt;z-index:251770880;mso-width-relative:page;mso-height-relative:page;" fillcolor="#FFFFFF" filled="t" stroked="t" coordsize="21600,21600" o:gfxdata="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loyAbaAAAACAEAAA8AAAAAAAAAAQAgAAAAIgAAAGRycy9kb3ducmV2LnhtbFBLAQIUABQA&#10;AAAIAIdO4kDgypjcJwIAAHs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建设项目用地预审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与选址意见书核发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7673340</wp:posOffset>
                </wp:positionH>
                <wp:positionV relativeFrom="paragraph">
                  <wp:posOffset>53975</wp:posOffset>
                </wp:positionV>
                <wp:extent cx="5080" cy="331470"/>
                <wp:effectExtent l="47625" t="0" r="61595" b="11430"/>
                <wp:wrapNone/>
                <wp:docPr id="726" name="直接箭头连接符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5" idx="2"/>
                        <a:endCxn id="725" idx="0"/>
                      </wps:cNvCnPr>
                      <wps:spPr>
                        <a:xfrm flipH="1">
                          <a:off x="8559800" y="2173605"/>
                          <a:ext cx="5080" cy="331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4.2pt;margin-top:4.25pt;height:26.1pt;width:0.4pt;z-index:251781120;mso-width-relative:page;mso-height-relative:page;" filled="f" stroked="t" coordsize="21600,21600" o:gfxdata="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H49uHYAAAACgEAAA8AAAAA&#10;AAAAAQAgAAAAIgAAAGRycy9kb3ducmV2LnhtbFBLAQIUABQAAAAIAIdO4kBIcS3CTQIAAHIEAAAO&#10;AAAAAAAAAAEAIAAAACcBAABkcnMvZTJvRG9jLnhtbFBLBQYAAAAABgAGAFkBAAD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10727055</wp:posOffset>
                </wp:positionH>
                <wp:positionV relativeFrom="paragraph">
                  <wp:posOffset>4445</wp:posOffset>
                </wp:positionV>
                <wp:extent cx="8255" cy="358775"/>
                <wp:effectExtent l="46990" t="0" r="59055" b="3175"/>
                <wp:wrapNone/>
                <wp:docPr id="730" name="直接箭头连接符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637010" y="2135505"/>
                          <a:ext cx="8255" cy="358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4.65pt;margin-top:0.35pt;height:28.25pt;width:0.65pt;z-index:251783168;mso-width-relative:page;mso-height-relative:page;" filled="f" stroked="t" coordsize="21600,21600" o:gfxdata="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ROJd/XAAAACQEAAA8AAAAAAAAAAQAgAAAAIgAAAGRycy9kb3ducmV2Lnht&#10;bFBLAQIUABQAAAAIAIdO4kDQbgoDMwIAAC8EAAAOAAAAAAAAAAEAIAAAACYBAABkcnMvZTJvRG9j&#10;LnhtbFBLBQYAAAAABgAGAFkBAADL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1614170</wp:posOffset>
                </wp:positionV>
                <wp:extent cx="783590" cy="2540"/>
                <wp:effectExtent l="0" t="0" r="0" b="0"/>
                <wp:wrapNone/>
                <wp:docPr id="691" name="直接连接符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2" idx="3"/>
                      </wps:cNvCnPr>
                      <wps:spPr>
                        <a:xfrm>
                          <a:off x="4446905" y="2172970"/>
                          <a:ext cx="78359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.8pt;margin-top:127.1pt;height:0.2pt;width:61.7pt;z-index:251776000;mso-width-relative:page;mso-height-relative:page;" filled="f" stroked="t" coordsize="21600,21600" o:gfxdata="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U8O1LYAAAACwEAAA8AAAAA&#10;AAAAAQAgAAAAIgAAAGRycy9kb3ducmV2LnhtbFBLAQIUABQAAAAIAIdO4kBAOGm3FAIAAA0EAAAO&#10;AAAAAAAAAAEAIAAAACcBAABkcnMvZTJvRG9jLnhtbFBLBQYAAAAABgAGAFkBAACt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10907395</wp:posOffset>
                </wp:positionH>
                <wp:positionV relativeFrom="paragraph">
                  <wp:posOffset>732155</wp:posOffset>
                </wp:positionV>
                <wp:extent cx="574040" cy="8255"/>
                <wp:effectExtent l="0" t="31115" r="16510" b="36830"/>
                <wp:wrapNone/>
                <wp:docPr id="80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29" idx="3"/>
                      </wps:cNvCnPr>
                      <wps:spPr>
                        <a:xfrm>
                          <a:off x="0" y="0"/>
                          <a:ext cx="57404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858.85pt;margin-top:57.65pt;height:0.65pt;width:45.2pt;z-index:-251629568;mso-width-relative:page;mso-height-relative:page;" filled="f" stroked="t" coordsize="21600,21600" o:gfxdata="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LRE3bAAAADQEA&#10;AA8AAAAAAAAAAQAgAAAAIgAAAGRycy9kb3ducmV2LnhtbFBLAQIUABQAAAAIAIdO4kAt5ObvFwIA&#10;ACIEAAAOAAAAAAAAAAEAIAAAACo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6"/>
        <w:tblpPr w:leftFromText="180" w:rightFromText="180" w:vertAnchor="text" w:horzAnchor="page" w:tblpX="19597" w:tblpY="2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联合验收（规划、消防、</w:t>
            </w:r>
            <w:r>
              <w:rPr>
                <w:rFonts w:hint="eastAsia"/>
                <w:sz w:val="15"/>
                <w:lang w:eastAsia="zh-CN"/>
              </w:rPr>
              <w:t>国安、档案</w:t>
            </w:r>
            <w:r>
              <w:rPr>
                <w:rFonts w:hint="eastAsia"/>
                <w:sz w:val="15"/>
              </w:rPr>
              <w:t>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6个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房屋建筑和市政基础设施工程</w:t>
            </w:r>
            <w:r>
              <w:rPr>
                <w:rFonts w:hint="eastAsia"/>
                <w:sz w:val="15"/>
              </w:rPr>
              <w:t>竣工验收备案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1个工作日</w:t>
            </w:r>
          </w:p>
        </w:tc>
      </w:tr>
    </w:tbl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74295</wp:posOffset>
                </wp:positionV>
                <wp:extent cx="527685" cy="1045845"/>
                <wp:effectExtent l="5080" t="4445" r="19685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2478405"/>
                          <a:ext cx="527685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eastAsia="zh-CN"/>
                              </w:rPr>
                              <w:t>建设用地（含临时用地）规划许可证核发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宋体" w:hAnsi="宋体" w:cs="宋体"/>
                                <w:sz w:val="15"/>
                                <w:szCs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3pt;margin-top:5.85pt;height:82.35pt;width:41.55pt;z-index:252122112;mso-width-relative:page;mso-height-relative:page;" fillcolor="#FFFFFF [3201]" filled="t" stroked="t" coordsize="21600,21600" o:gfxdata="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gH2Sb1gAAAAoBAAAPAAAAAAAAAAEAIAAAACIAAABkcnMvZG93bnJldi54bWxQSwECFAAU&#10;AAAACACHTuJAFj89V2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eastAsia="zh-CN"/>
                        </w:rPr>
                        <w:t>建设用地（含临时用地）规划许可证核发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 w:ascii="宋体" w:hAnsi="宋体" w:cs="宋体"/>
                          <w:sz w:val="15"/>
                          <w:szCs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97790</wp:posOffset>
                </wp:positionV>
                <wp:extent cx="158115" cy="812800"/>
                <wp:effectExtent l="4445" t="4445" r="8890" b="20955"/>
                <wp:wrapNone/>
                <wp:docPr id="20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赋码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7.55pt;margin-top:7.7pt;height:64pt;width:12.45pt;z-index:252030976;mso-width-relative:page;mso-height-relative:page;" fillcolor="#FFFFFF" filled="t" stroked="t" coordsize="21600,21600" o:gfxdata="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Pgxt9kAAAAKAQAADwAAAAAAAAABACAAAAAiAAAAZHJzL2Rvd25yZXYueG1sUEsBAhQAFAAAAAgA&#10;h07iQFWxJZ0kAgAAeQQAAA4AAAAAAAAAAQAgAAAAK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赋码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5640705</wp:posOffset>
                </wp:positionH>
                <wp:positionV relativeFrom="paragraph">
                  <wp:posOffset>99695</wp:posOffset>
                </wp:positionV>
                <wp:extent cx="533400" cy="1002665"/>
                <wp:effectExtent l="4445" t="4445" r="14605" b="215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3355" y="2221230"/>
                          <a:ext cx="533400" cy="1002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建设工程规划设计方案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联合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审查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4.15pt;margin-top:7.85pt;height:78.95pt;width:42pt;z-index:252123136;mso-width-relative:page;mso-height-relative:page;" fillcolor="#FFFFFF [3201]" filled="t" stroked="t" coordsize="21600,21600" o:gfxdata="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wMmf9YAAAAKAQAADwAAAAAAAAABACAAAAAiAAAAZHJzL2Rvd25yZXYueG1sUEsBAhQAFAAA&#10;AAgAh07iQG1SLQx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建设工程规划设计方案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eastAsia="zh-CN"/>
                        </w:rPr>
                        <w:t>联合</w:t>
                      </w:r>
                      <w:r>
                        <w:rPr>
                          <w:rFonts w:hint="eastAsia"/>
                          <w:sz w:val="15"/>
                        </w:rPr>
                        <w:t>审查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6350" cy="1372235"/>
                <wp:effectExtent l="4445" t="0" r="8255" b="18415"/>
                <wp:wrapNone/>
                <wp:docPr id="671" name="直接连接符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4395" y="2154555"/>
                          <a:ext cx="6350" cy="137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15pt;height:108.05pt;width:0.5pt;z-index:251773952;mso-width-relative:page;mso-height-relative:page;" filled="f" stroked="t" coordsize="21600,21600" o:gfxdata="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V8bw3YAAAACQEAAA8AAAAAAAAAAQAgAAAAIgAAAGRy&#10;cy9kb3ducmV2LnhtbFBLAQIUABQAAAAIAIdO4kCOwPDgBQIAAOYDAAAOAAAAAAAAAAEAIAAAACcB&#10;AABkcnMvZTJvRG9jLnhtbFBLBQYAAAAABgAGAFkBAACe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9839960</wp:posOffset>
                </wp:positionH>
                <wp:positionV relativeFrom="paragraph">
                  <wp:posOffset>179070</wp:posOffset>
                </wp:positionV>
                <wp:extent cx="471805" cy="748665"/>
                <wp:effectExtent l="4445" t="4445" r="19050" b="8890"/>
                <wp:wrapNone/>
                <wp:docPr id="30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建筑工程施工许可证一站式核发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774.8pt;margin-top:14.1pt;height:58.95pt;width:37.15pt;z-index:251937792;mso-width-relative:page;mso-height-relative:page;" fillcolor="#FFFFFF" filled="t" stroked="t" coordsize="21600,21600" o:gfxdata="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wSbL9wAAAAMAQAADwAAAAAAAAABACAAAAAiAAAAZHJzL2Rvd25yZXYueG1sUEsBAhQAFAAA&#10;AAgAh07iQG7qQw4kAgAAeg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</w:pPr>
                      <w:r>
                        <w:rPr>
                          <w:rFonts w:hint="eastAsia"/>
                          <w:sz w:val="15"/>
                        </w:rPr>
                        <w:t>建筑工程施工许可证一站式核发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10567035</wp:posOffset>
                </wp:positionH>
                <wp:positionV relativeFrom="paragraph">
                  <wp:posOffset>180975</wp:posOffset>
                </wp:positionV>
                <wp:extent cx="340360" cy="737235"/>
                <wp:effectExtent l="4445" t="4445" r="17145" b="20320"/>
                <wp:wrapNone/>
                <wp:docPr id="72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32.05pt;margin-top:14.25pt;height:58.05pt;width:26.8pt;z-index:252116992;mso-width-relative:page;mso-height-relative:page;" fillcolor="#FFFFFF" filled="t" stroked="t" coordsize="21600,21600" o:gfxdata="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xQOdPcAAAADAEAAA8AAAAAAAAAAQAgAAAAIgAAAGRycy9kb3ducmV2LnhtbFBLAQIUABQA&#10;AAAIAIdO4kB9hZwHJQIAAHk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96520</wp:posOffset>
                </wp:positionV>
                <wp:extent cx="158115" cy="812800"/>
                <wp:effectExtent l="4445" t="4445" r="8890" b="20955"/>
                <wp:wrapNone/>
                <wp:docPr id="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发起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6.6pt;margin-top:7.6pt;height:64pt;width:12.45pt;z-index:252058624;mso-width-relative:page;mso-height-relative:page;" fillcolor="#FFFFFF" filled="t" stroked="t" coordsize="21600,21600" o:gfxdata="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B&#10;PLLr2wAAAAoBAAAPAAAAAAAAAAEAIAAAACIAAABkcnMvZG93bnJldi54bWxQSwECFAAUAAAACACH&#10;TuJAAXpwPCECAAB3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发起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134620</wp:posOffset>
                </wp:positionV>
                <wp:extent cx="810260" cy="740410"/>
                <wp:effectExtent l="4445" t="4445" r="23495" b="17145"/>
                <wp:wrapNone/>
                <wp:docPr id="289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12.15pt;margin-top:10.6pt;height:58.3pt;width:63.8pt;z-index:251930624;mso-width-relative:page;mso-height-relative:page;" fillcolor="#FFFFFF" filled="t" stroked="t" coordsize="21600,21600" o:gfxdata="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gfRY2gAAAAoBAAAPAAAAAAAAAAEAIAAAACIAAABkcnMvZG93bnJldi54bWxQSwECFAAU&#10;AAAACACHTuJALNfd5CgCAAB7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55880</wp:posOffset>
                </wp:positionV>
                <wp:extent cx="5715" cy="1363345"/>
                <wp:effectExtent l="4445" t="0" r="8890" b="8255"/>
                <wp:wrapNone/>
                <wp:docPr id="693" name="直接连接符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3670" y="2183130"/>
                          <a:ext cx="5715" cy="1363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15pt;margin-top:4.4pt;height:107.35pt;width:0.45pt;z-index:251777024;mso-width-relative:page;mso-height-relative:page;" filled="f" stroked="t" coordsize="21600,21600" o:gfxdata="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KCFFdcAAAAJAQAADwAAAAAAAAABACAAAAAiAAAAZHJzL2Rv&#10;d25yZXYueG1sUEsBAhQAFAAAAAgAh07iQEsaMowCAgAA5gMAAA4AAAAAAAAAAQAgAAAAJg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1431925</wp:posOffset>
                </wp:positionV>
                <wp:extent cx="371475" cy="2540"/>
                <wp:effectExtent l="0" t="0" r="0" b="0"/>
                <wp:wrapNone/>
                <wp:docPr id="654" name="直接连接符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2" idx="1"/>
                      </wps:cNvCnPr>
                      <wps:spPr>
                        <a:xfrm flipV="1">
                          <a:off x="3442970" y="2172970"/>
                          <a:ext cx="37147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7.75pt;margin-top:112.75pt;height:0.2pt;width:29.25pt;z-index:251772928;mso-width-relative:page;mso-height-relative:page;" filled="f" stroked="t" coordsize="21600,21600" o:gfxdata="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WsPSLYAAAACwEA&#10;AA8AAAAAAAAAAQAgAAAAIgAAAGRycy9kb3ducmV2LnhtbFBLAQIUABQAAAAIAIdO4kCwQj1UGgIA&#10;ABgEAAAOAAAAAAAAAAEAIAAAACcBAABkcnMvZTJvRG9jLnhtbFBLBQYAAAAABgAGAFkBAACzBQAA&#10;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   </w:t>
      </w:r>
    </w:p>
    <w:tbl>
      <w:tblPr>
        <w:tblStyle w:val="6"/>
        <w:tblpPr w:leftFromText="180" w:rightFromText="180" w:vertAnchor="text" w:horzAnchor="page" w:tblpX="14433" w:tblpY="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联合审图（含人防、消防、技防等）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7个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</w:rPr>
              <w:t>建设工程消防设计审查</w:t>
            </w:r>
            <w:r>
              <w:rPr>
                <w:rFonts w:hint="eastAsia"/>
                <w:sz w:val="15"/>
                <w:lang w:eastAsia="zh-CN"/>
              </w:rPr>
              <w:t>（特殊工程）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default"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-3810</wp:posOffset>
                      </wp:positionV>
                      <wp:extent cx="200660" cy="3175"/>
                      <wp:effectExtent l="0" t="36195" r="8890" b="36830"/>
                      <wp:wrapNone/>
                      <wp:docPr id="32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303" idx="1"/>
                            </wps:cNvCnPr>
                            <wps:spPr>
                              <a:xfrm>
                                <a:off x="0" y="0"/>
                                <a:ext cx="20066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0" o:spid="_x0000_s1026" o:spt="20" style="position:absolute;left:0pt;margin-left:29.75pt;margin-top:-0.3pt;height:0.25pt;width:15.8pt;z-index:251956224;mso-width-relative:page;mso-height-relative:page;" filled="f" stroked="t" coordsize="21600,21600" o:gfxdata="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3VqTtUAAAAFAQAADwAAAAAAAAAB&#10;ACAAAAAiAAAAZHJzL2Rvd25yZXYueG1sUEsBAhQAFAAAAAgAh07iQJMpt0sTAgAAJAQAAA4AAAAA&#10;AAAAAQAgAAAAJAEAAGRycy9lMm9Eb2MueG1sUEsFBgAAAAAGAAYAWQEAAKk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7个工作日</w:t>
            </w:r>
          </w:p>
        </w:tc>
      </w:tr>
    </w:tbl>
    <w:p>
      <w:pPr>
        <w:tabs>
          <w:tab w:val="left" w:pos="6800"/>
        </w:tabs>
        <w:rPr>
          <w:rFonts w:ascii="Times New Roman" w:hAnsi="Times New Roman" w:eastAsia="黑体"/>
          <w:color w:val="000000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7449185</wp:posOffset>
                </wp:positionH>
                <wp:positionV relativeFrom="paragraph">
                  <wp:posOffset>20955</wp:posOffset>
                </wp:positionV>
                <wp:extent cx="448310" cy="641350"/>
                <wp:effectExtent l="4445" t="4445" r="23495" b="20955"/>
                <wp:wrapNone/>
                <wp:docPr id="72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86.55pt;margin-top:1.65pt;height:50.5pt;width:35.3pt;z-index:252121088;mso-width-relative:page;mso-height-relative:page;" fillcolor="#FFFFFF" filled="t" stroked="t" coordsize="21600,21600" o:gfxdata="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lxuYnbAAAACwEAAA8AAAAAAAAAAQAgAAAAIgAAAGRycy9kb3ducmV2LnhtbFBLAQIUABQA&#10;AAAIAIdO4kA5ZdbYJgIAAHk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6614795</wp:posOffset>
                </wp:positionH>
                <wp:positionV relativeFrom="paragraph">
                  <wp:posOffset>33020</wp:posOffset>
                </wp:positionV>
                <wp:extent cx="618490" cy="760095"/>
                <wp:effectExtent l="4445" t="4445" r="5715" b="1651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71105" y="2211705"/>
                          <a:ext cx="618490" cy="760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建设工程规划类许可证核发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0.85pt;margin-top:2.6pt;height:59.85pt;width:48.7pt;z-index:252124160;mso-width-relative:page;mso-height-relative:page;" fillcolor="#FFFFFF [3201]" filled="t" stroked="t" coordsize="21600,21600" o:gfxdata="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RcMTfXAAAACwEAAA8AAAAAAAAAAQAgAAAAIgAAAGRycy9kb3ducmV2LnhtbFBLAQIU&#10;ABQAAAAIAIdO4kC+nce0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建设工程规划类许可证核发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40005</wp:posOffset>
                </wp:positionV>
                <wp:extent cx="497205" cy="580390"/>
                <wp:effectExtent l="5080" t="5080" r="12065" b="5080"/>
                <wp:wrapNone/>
                <wp:docPr id="59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5.05pt;margin-top:3.15pt;height:45.7pt;width:39.15pt;z-index:252120064;mso-width-relative:page;mso-height-relative:page;" fillcolor="#FFFFFF" filled="t" stroked="t" coordsize="21600,21600" o:gfxdata="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DBGpNoAAAAIAQAADwAAAAAAAAABACAAAAAiAAAAZHJzL2Rvd25yZXYueG1sUEsBAhQAFAAAAAgA&#10;h07iQL9iyogjAgAAeQQAAA4AAAAAAAAAAQAgAAAAK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175260</wp:posOffset>
                </wp:positionV>
                <wp:extent cx="9525" cy="0"/>
                <wp:effectExtent l="0" t="48895" r="85725" b="65405"/>
                <wp:wrapNone/>
                <wp:docPr id="727" name="直接箭头连接符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76945" y="2459355"/>
                          <a:ext cx="9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4.5pt;margin-top:13.8pt;height:0pt;width:0.75pt;z-index:251782144;mso-width-relative:page;mso-height-relative:page;" filled="f" stroked="t" coordsize="21600,21600" o:gfxdata="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VPVd2QAAAAsBAAAPAAAAAAAAAAEAIAAAACIAAABkcnMvZG93bnJldi54bWxQSwECFAAU&#10;AAAACACHTuJAm99fGSkCAAAXBAAADgAAAAAAAAABACAAAAAoAQAAZHJzL2Uyb0RvYy54bWxQSwUG&#10;AAAAAAYABgBZAQAAw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  </w: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229870</wp:posOffset>
                </wp:positionV>
                <wp:extent cx="1125855" cy="2540"/>
                <wp:effectExtent l="0" t="48895" r="17145" b="62865"/>
                <wp:wrapNone/>
                <wp:docPr id="724" name="直接箭头连接符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8" idx="3"/>
                      </wps:cNvCnPr>
                      <wps:spPr>
                        <a:xfrm flipV="1">
                          <a:off x="4445000" y="2745105"/>
                          <a:ext cx="112585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9.15pt;margin-top:18.1pt;height:0.2pt;width:88.65pt;z-index:251780096;mso-width-relative:page;mso-height-relative:page;" filled="f" stroked="t" coordsize="21600,21600" o:gfxdata="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R+nl9gAAAAJAQAADwAAAAAAAAABACAA&#10;AAAiAAAAZHJzL2Rvd25yZXYueG1sUEsBAhQAFAAAAAgAh07iQIVCiVtGAgAAVwQAAA4AAAAAAAAA&#10;AQAgAAAAJwEAAGRycy9lMm9Eb2MueG1sUEsFBgAAAAAGAAYAWQEAAN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71120</wp:posOffset>
                </wp:positionV>
                <wp:extent cx="640080" cy="322580"/>
                <wp:effectExtent l="5080" t="4445" r="21590" b="15875"/>
                <wp:wrapNone/>
                <wp:docPr id="29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项目备案（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0.5个工作日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228.75pt;margin-top:5.6pt;height:25.4pt;width:50.4pt;z-index:251933696;mso-width-relative:page;mso-height-relative:page;" fillcolor="#FFFFFF" filled="t" stroked="t" coordsize="21600,21600" o:gfxdata="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WtpHDaAAAACQEAAA8AAAAAAAAAAQAgAAAAIgAAAGRycy9kb3ducmV2LnhtbFBLAQIUABQAAAAI&#10;AIdO4kBHZgqZJAIAAHo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项目备案（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0.5个工作日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139700</wp:posOffset>
                </wp:positionV>
                <wp:extent cx="572135" cy="8255"/>
                <wp:effectExtent l="0" t="31115" r="18415" b="36830"/>
                <wp:wrapNone/>
                <wp:docPr id="325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6" idx="3"/>
                        <a:endCxn id="590" idx="1"/>
                      </wps:cNvCnPr>
                      <wps:spPr>
                        <a:xfrm>
                          <a:off x="0" y="0"/>
                          <a:ext cx="57213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margin-left:90pt;margin-top:11pt;height:0.65pt;width:45.05pt;z-index:251955200;mso-width-relative:page;mso-height-relative:page;" filled="f" stroked="t" coordsize="21600,21600" o:gfxdata="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1n+cE2AAA&#10;AAkBAAAPAAAAAAAAAAEAIAAAACIAAABkcnMvZG93bnJldi54bWxQSwECFAAUAAAACACHTuJAPVft&#10;zR4CAAA/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138430</wp:posOffset>
                </wp:positionV>
                <wp:extent cx="279400" cy="1905"/>
                <wp:effectExtent l="0" t="36830" r="6350" b="37465"/>
                <wp:wrapNone/>
                <wp:docPr id="592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289" idx="1"/>
                      </wps:cNvCnPr>
                      <wps:spPr>
                        <a:xfrm>
                          <a:off x="0" y="0"/>
                          <a:ext cx="2794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margin-left:-34.15pt;margin-top:10.9pt;height:0.15pt;width:22pt;z-index:251767808;mso-width-relative:page;mso-height-relative:page;" filled="f" stroked="t" coordsize="21600,21600" o:gfxdata="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nYV+2AAA&#10;AAkBAAAPAAAAAAAAAAEAIAAAACIAAABkcnMvZG93bnJldi54bWxQSwECFAAUAAAACACHTuJAz2xR&#10;MB4CAAA9BAAADgAAAAAAAAABACAAAAAn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140335</wp:posOffset>
                </wp:positionV>
                <wp:extent cx="330835" cy="5715"/>
                <wp:effectExtent l="0" t="33655" r="12065" b="36830"/>
                <wp:wrapNone/>
                <wp:docPr id="614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9" idx="3"/>
                      </wps:cNvCnPr>
                      <wps:spPr>
                        <a:xfrm>
                          <a:off x="0" y="0"/>
                          <a:ext cx="33083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margin-left:51.65pt;margin-top:11.05pt;height:0.45pt;width:26.05pt;z-index:251768832;mso-width-relative:page;mso-height-relative:page;" filled="f" stroked="t" coordsize="21600,21600" o:gfxdata="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dxd2x2QAAAAkBAAAP&#10;AAAAAAAAAAEAIAAAACIAAABkcnMvZG93bnJldi54bWxQSwECFAAUAAAACACHTuJAnaXNOxcCAAAj&#10;BAAADgAAAAAAAAABACAAAAAo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  </w: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40640</wp:posOffset>
                </wp:positionV>
                <wp:extent cx="611505" cy="9525"/>
                <wp:effectExtent l="0" t="47625" r="17145" b="57150"/>
                <wp:wrapNone/>
                <wp:docPr id="723" name="直接箭头连接符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52115" y="2702560"/>
                          <a:ext cx="61150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1.25pt;margin-top:3.2pt;height:0.75pt;width:48.15pt;z-index:251779072;mso-width-relative:page;mso-height-relative:page;" filled="f" stroked="t" coordsize="21600,21600" o:gfxdata="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D8vF31wAAAAcBAAAPAAAAAAAAAAEAIAAAACIAAABkcnMvZG93bnJldi54bWxQSwECFAAU&#10;AAAACACHTuJAi0357CsCAAAuBAAADgAAAAAAAAABACAAAAAmAQAAZHJzL2Uyb0RvYy54bWxQSwUG&#10;AAAAAAYABgBZAQAAw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7897495</wp:posOffset>
                </wp:positionH>
                <wp:positionV relativeFrom="paragraph">
                  <wp:posOffset>6985</wp:posOffset>
                </wp:positionV>
                <wp:extent cx="296545" cy="4445"/>
                <wp:effectExtent l="0" t="36830" r="8255" b="34925"/>
                <wp:wrapNone/>
                <wp:docPr id="51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flip:y;margin-left:621.85pt;margin-top:0.55pt;height:0.35pt;width:23.35pt;z-index:251674624;mso-width-relative:page;mso-height-relative:page;" filled="f" stroked="t" coordsize="21600,21600" o:gfxdata="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XNx82AAAAAkBAAAPAAAAAAAAAAEAIAAAACIA&#10;AABkcnMvZG93bnJldi54bWxQSwECFAAUAAAACACHTuJANldI0QkCAAAE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51435</wp:posOffset>
                </wp:positionV>
                <wp:extent cx="440690" cy="5715"/>
                <wp:effectExtent l="0" t="36830" r="16510" b="33655"/>
                <wp:wrapNone/>
                <wp:docPr id="204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flip:y;margin-left:486.15pt;margin-top:4.05pt;height:0.45pt;width:34.7pt;z-index:252039168;mso-width-relative:page;mso-height-relative:page;" filled="f" stroked="t" coordsize="21600,21600" o:gfxdata="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dcJ3PXAAAACAEAAA8AAAAAAAAAAQAgAAAA&#10;IgAAAGRycy9kb3ducmV2LnhtbFBLAQIUABQAAAAIAIdO4kBLzLo4DAIAAAUE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53340</wp:posOffset>
                </wp:positionV>
                <wp:extent cx="422910" cy="3810"/>
                <wp:effectExtent l="0" t="34925" r="15240" b="37465"/>
                <wp:wrapNone/>
                <wp:docPr id="205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412.5pt;margin-top:4.2pt;height:0.3pt;width:33.3pt;z-index:251678720;mso-width-relative:page;mso-height-relative:page;" filled="f" stroked="t" coordsize="21600,21600" o:gfxdata="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tjKW2AAAAAcBAAAPAAAAAAAAAAEAIAAAACIAAABkcnMv&#10;ZG93bnJldi54bWxQSwECFAAUAAAACACHTuJA6Mb4FgMCAAD7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15"/>
          <w:szCs w:val="15"/>
        </w:rPr>
        <w:sectPr>
          <w:footerReference r:id="rId7" w:type="default"/>
          <w:pgSz w:w="23757" w:h="16783" w:orient="landscape"/>
          <w:pgMar w:top="1588" w:right="1417" w:bottom="1588" w:left="1417" w:header="851" w:footer="1701" w:gutter="0"/>
          <w:pgNumType w:fmt="numberInDash"/>
          <w:cols w:space="720" w:num="1"/>
          <w:docGrid w:type="lines" w:linePitch="287" w:charSpace="0"/>
        </w:sectPr>
      </w:pPr>
      <w: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5967730</wp:posOffset>
                </wp:positionV>
                <wp:extent cx="2417445" cy="388620"/>
                <wp:effectExtent l="4445" t="4445" r="16510" b="6985"/>
                <wp:wrapNone/>
                <wp:docPr id="336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非煤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矿山、金属冶炼建设项目和用于生产、储存危险物品的建设项目的安全设施设计审查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164.95pt;margin-top:469.9pt;height:30.6pt;width:190.35pt;z-index:251960320;mso-width-relative:page;mso-height-relative:page;" fillcolor="#FFFFFF" filled="t" stroked="t" coordsize="21600,21600" o:gfxdata="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iIi3bAAAADAEAAA8AAAAAAAAAAQAgAAAAIgAAAGRycy9kb3ducmV2LnhtbFBLAQIUABQA&#10;AAAIAIdO4kD+QDg7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非煤</w:t>
                      </w:r>
                      <w:r>
                        <w:rPr>
                          <w:rFonts w:hint="eastAsia"/>
                          <w:sz w:val="15"/>
                        </w:rPr>
                        <w:t>矿山、金属冶炼建设项目和用于生产、储存危险物品的建设项目的安全设施设计审查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5974080</wp:posOffset>
                </wp:positionV>
                <wp:extent cx="1428115" cy="371475"/>
                <wp:effectExtent l="4445" t="4445" r="15240" b="5080"/>
                <wp:wrapNone/>
                <wp:docPr id="305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建设项目安全评价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5"/>
                              </w:rPr>
                              <w:t>查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359.9pt;margin-top:470.4pt;height:29.25pt;width:112.45pt;z-index:251940864;mso-width-relative:page;mso-height-relative:page;" fillcolor="#FFFFFF" filled="t" stroked="t" coordsize="21600,21600" o:gfxdata="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23w+zcAAAACwEAAA8AAAAAAAAAAQAgAAAAIgAAAGRycy9kb3ducmV2LnhtbFBLAQIUABQA&#10;AAAIAIdO4kBlkep2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建设项目安全评价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r>
                        <w:rPr>
                          <w:rFonts w:hint="eastAsia"/>
                          <w:sz w:val="15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5967730</wp:posOffset>
                </wp:positionV>
                <wp:extent cx="4203065" cy="379730"/>
                <wp:effectExtent l="4445" t="4445" r="21590" b="15875"/>
                <wp:wrapNone/>
                <wp:docPr id="188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06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生产建设项目水土保持方案审批（不含征占地面积不足0.5公顷且挖填土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石方总量不足1千立方米的项目）（5个工作日）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480.5pt;margin-top:469.9pt;height:29.9pt;width:330.95pt;z-index:252163072;mso-width-relative:page;mso-height-relative:page;" fillcolor="#FFFFFF" filled="t" stroked="t" coordsize="21600,21600" o:gfxdata="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wf8XtwAAAAMAQAADwAAAAAAAAABACAAAAAiAAAAZHJzL2Rvd25yZXYueG1sUEsBAhQA&#10;FAAAAAgAh07iQP1gtEYnAgAAew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生产建设项目水土保持方案审批（不含征占地面积不足0.5公顷且挖填土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石方总量不足1千立方米的项目）（5个工作日）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6377305</wp:posOffset>
                </wp:positionH>
                <wp:positionV relativeFrom="paragraph">
                  <wp:posOffset>6428105</wp:posOffset>
                </wp:positionV>
                <wp:extent cx="2209800" cy="227965"/>
                <wp:effectExtent l="4445" t="4445" r="14605" b="15240"/>
                <wp:wrapNone/>
                <wp:docPr id="733" name="文本框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16570" y="9079230"/>
                          <a:ext cx="22098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建设项目使用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林地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（核）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2.15pt;margin-top:506.15pt;height:17.95pt;width:174pt;z-index:251786240;mso-width-relative:page;mso-height-relative:page;" fillcolor="#FFFFFF" filled="t" stroked="t" coordsize="21600,21600" o:gfxdata="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n7ZrO2wAAAA8BAAAPAAAAAAAAAAEAIAAAACIAAABkcnMvZG93&#10;bnJldi54bWxQSwECFAAUAAAACACHTuJAJg0/L6gCAABvBQAADgAAAAAAAAABACAAAAAqAQAAZHJz&#10;L2Uyb0RvYy54bWxQSwUGAAAAAAYABgBZAQAARAY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建设项目使用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林地</w:t>
                      </w:r>
                      <w:r>
                        <w:rPr>
                          <w:rFonts w:hint="eastAsia"/>
                          <w:sz w:val="15"/>
                        </w:rPr>
                        <w:t>审</w:t>
                      </w:r>
                      <w:r>
                        <w:rPr>
                          <w:rFonts w:hint="eastAsia"/>
                          <w:spacing w:val="-6"/>
                          <w:sz w:val="15"/>
                        </w:rPr>
                        <w:t>（核）</w:t>
                      </w:r>
                      <w:r>
                        <w:rPr>
                          <w:rFonts w:hint="eastAsia"/>
                          <w:sz w:val="15"/>
                        </w:rPr>
                        <w:t>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6435090</wp:posOffset>
                </wp:positionV>
                <wp:extent cx="2042160" cy="233045"/>
                <wp:effectExtent l="4445" t="4445" r="10795" b="10160"/>
                <wp:wrapNone/>
                <wp:docPr id="732" name="文本框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01970" y="9050655"/>
                          <a:ext cx="20421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地震安全性评价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（1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个工作日（不含野外施工））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9pt;margin-top:506.7pt;height:18.35pt;width:160.8pt;z-index:251785216;mso-width-relative:page;mso-height-relative:page;" fillcolor="#FFFFFF" filled="t" stroked="t" coordsize="21600,21600" o:gfxdata="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5Rc9X3AAAAA0BAAAPAAAAAAAAAAEAIAAAACIAAABkcnMv&#10;ZG93bnJldi54bWxQSwECFAAUAAAACACHTuJA6c150aoCAABvBQAADgAAAAAAAAABACAAAAArAQAA&#10;ZHJzL2Uyb0RvYy54bWxQSwUGAAAAAAYABgBZAQAARwY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地震安全性评价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（1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个工作日（不含野外施工））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6433820</wp:posOffset>
                </wp:positionV>
                <wp:extent cx="2076450" cy="237490"/>
                <wp:effectExtent l="4445" t="4445" r="14605" b="5715"/>
                <wp:wrapNone/>
                <wp:docPr id="731" name="文本框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01645" y="9069705"/>
                          <a:ext cx="2076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入河排污口的设置和扩大审核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75pt;margin-top:506.6pt;height:18.7pt;width:163.5pt;z-index:251784192;mso-width-relative:page;mso-height-relative:page;" fillcolor="#FFFFFF" filled="t" stroked="t" coordsize="21600,21600" o:gfxdata="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MWsys7cAAAADQEAAA8AAAAAAAAAAQAgAAAAIgAAAGRycy9k&#10;b3ducmV2LnhtbFBLAQIUABQAAAAIAIdO4kAf8m84qQIAAG8FAAAOAAAAAAAAAAEAIAAAACsBAABk&#10;cnMvZTJvRG9jLnhtbFBLBQYAAAAABgAGAFkBAABGBg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入河排污口的设置和扩大审核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520700</wp:posOffset>
                </wp:positionV>
                <wp:extent cx="683260" cy="363855"/>
                <wp:effectExtent l="4445" t="4445" r="17145" b="12700"/>
                <wp:wrapNone/>
                <wp:docPr id="362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项目核准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227pt;margin-top:41pt;height:28.65pt;width:53.8pt;z-index:251970560;mso-width-relative:page;mso-height-relative:page;" fillcolor="#FFFFFF" filled="t" stroked="t" coordsize="21600,21600" o:gfxdata="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hunRfcAAAACgEAAA8AAAAAAAAAAQAgAAAAIgAAAGRycy9kb3ducmV2LnhtbFBLAQIUABQA&#10;AAAIAIdO4kAk6jr7JQIAAHo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项目核准</w:t>
                      </w:r>
                    </w:p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5189220</wp:posOffset>
                </wp:positionV>
                <wp:extent cx="1588770" cy="422275"/>
                <wp:effectExtent l="4445" t="4445" r="6985" b="11430"/>
                <wp:wrapNone/>
                <wp:docPr id="31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划拨国有建设用地使用权审核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667.2pt;margin-top:408.6pt;height:33.25pt;width:125.1pt;z-index:251952128;mso-width-relative:page;mso-height-relative:page;" fillcolor="#FFFFFF" filled="t" stroked="t" coordsize="21600,21600" o:gfxdata="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eP0190AAAANAQAADwAAAAAAAAABACAAAAAiAAAAZHJzL2Rvd25yZXYueG1sUEsBAhQA&#10;FAAAAAgAh07iQCF3vKs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划拨国有建设用地使用权审核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1757680</wp:posOffset>
                </wp:positionV>
                <wp:extent cx="2895600" cy="252730"/>
                <wp:effectExtent l="4445" t="5080" r="14605" b="8890"/>
                <wp:wrapNone/>
                <wp:docPr id="33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73.4pt;margin-top:138.4pt;height:19.9pt;width:228pt;z-index:251957248;mso-width-relative:page;mso-height-relative:page;" fillcolor="#FFFFFF" filled="t" stroked="t" coordsize="21600,21600" o:gfxdata="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/tBPXbAAAADAEAAA8AAAAAAAAAAQAgAAAAIgAAAGRycy9kb3ducmV2LnhtbFBLAQIU&#10;ABQAAAAIAIdO4kApDCw5KQIAAHs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  <w:r>
                        <w:rPr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11072495</wp:posOffset>
                </wp:positionH>
                <wp:positionV relativeFrom="paragraph">
                  <wp:posOffset>1684655</wp:posOffset>
                </wp:positionV>
                <wp:extent cx="2188845" cy="415925"/>
                <wp:effectExtent l="4445" t="4445" r="16510" b="17780"/>
                <wp:wrapNone/>
                <wp:docPr id="335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市政公用设施接入（供水、供电、供热、燃气、广播电视、通信等）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871.85pt;margin-top:132.65pt;height:32.75pt;width:172.35pt;z-index:251959296;mso-width-relative:page;mso-height-relative:page;" fillcolor="#FFFFFF" filled="t" stroked="t" coordsize="21600,21600" o:gfxdata="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gs4lD3QAAAA0BAAAPAAAAAAAAAAEAIAAAACIAAABkcnMvZG93bnJldi54bWxQSwECFAAU&#10;AAAACACHTuJAmw39zy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市政公用设施接入（供水、供电、供热、燃气、广播电视、通信等）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1146810</wp:posOffset>
                </wp:positionV>
                <wp:extent cx="1127125" cy="181610"/>
                <wp:effectExtent l="4445" t="4445" r="11430" b="23495"/>
                <wp:wrapNone/>
                <wp:docPr id="345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防空地下室设计条件核定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-24.05pt;margin-top:90.3pt;height:14.3pt;width:88.75pt;z-index:251965440;mso-width-relative:page;mso-height-relative:page;" fillcolor="#FFFFFF" filled="t" stroked="t" coordsize="21600,21600" o:gfxdata="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phM5NwAAAALAQAADwAAAAAAAAABACAAAAAiAAAAZHJzL2Rvd25yZXYueG1sUEsBAhQAFAAA&#10;AAgAh07iQCF/zcokAgAAeg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防空地下室设计条件核定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367665</wp:posOffset>
                </wp:positionV>
                <wp:extent cx="1127125" cy="732790"/>
                <wp:effectExtent l="4445" t="4445" r="11430" b="5715"/>
                <wp:wrapNone/>
                <wp:docPr id="344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区域评估：地震安全性评价、建设项目压覆重要矿产资源评估、地质灾害危险性评估、环境评价、节能评价等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23.4pt;margin-top:28.95pt;height:57.7pt;width:88.75pt;z-index:251964416;mso-width-relative:page;mso-height-relative:page;" fillcolor="#FFFFFF" filled="t" stroked="t" coordsize="21600,21600" o:gfxdata="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3MxpFtsAAAAKAQAADwAAAAAAAAABACAAAAAiAAAAZHJzL2Rvd25yZXYueG1sUEsBAhQA&#10;FAAAAAgAh07iQNcTTowoAgAAeg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区域评估：地震安全性评价、建设项目压覆重要矿产资源评估、地质灾害危险性评估、环境评价、节能评价等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332740</wp:posOffset>
                </wp:positionV>
                <wp:extent cx="1210310" cy="1058545"/>
                <wp:effectExtent l="4445" t="4445" r="23495" b="22860"/>
                <wp:wrapNone/>
                <wp:docPr id="343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-26.6pt;margin-top:26.2pt;height:83.35pt;width:95.3pt;z-index:251963392;mso-width-relative:page;mso-height-relative:page;" fillcolor="#FFFFFF" filled="t" stroked="t" coordsize="21600,21600" o:gfxdata="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3fVFzbAAAACgEAAA8AAAAAAAAAAQAgAAAAIgAAAGRycy9kb3ducmV2LnhtbFBLAQIUABQA&#10;AAAIAIdO4kBVeIPZ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139065</wp:posOffset>
                </wp:positionV>
                <wp:extent cx="1270" cy="231775"/>
                <wp:effectExtent l="37465" t="0" r="37465" b="15875"/>
                <wp:wrapNone/>
                <wp:docPr id="294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231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o:spt="20" style="position:absolute;left:0pt;flip:y;margin-left:18.8pt;margin-top:10.95pt;height:18.25pt;width:0.1pt;z-index:251932672;mso-width-relative:page;mso-height-relative:page;" filled="f" stroked="t" coordsize="21600,21600" o:gfxdata="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mmIQ2AAAAAcBAAAPAAAAAAAAAAEAIAAA&#10;ACIAAABkcnMvZG93bnJldi54bWxQSwECFAAUAAAACACHTuJACx2KGQwCAAAF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8131810</wp:posOffset>
                </wp:positionH>
                <wp:positionV relativeFrom="paragraph">
                  <wp:posOffset>3239135</wp:posOffset>
                </wp:positionV>
                <wp:extent cx="2188845" cy="424180"/>
                <wp:effectExtent l="4445" t="5080" r="16510" b="8890"/>
                <wp:wrapNone/>
                <wp:docPr id="340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0.3pt;margin-top:255.05pt;height:33.4pt;width:172.35pt;z-index:251962368;mso-width-relative:page;mso-height-relative:page;" fillcolor="#FFFFFF" filled="t" stroked="t" coordsize="21600,21600" o:gfxdata="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pqpBt0AAAANAQAADwAAAAAAAAABACAAAAAiAAAAZHJzL2Rvd25yZXYueG1sUEsBAhQA&#10;FAAAAAgAh07iQHdA9lQ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8140700</wp:posOffset>
                </wp:positionH>
                <wp:positionV relativeFrom="paragraph">
                  <wp:posOffset>2941320</wp:posOffset>
                </wp:positionV>
                <wp:extent cx="2188845" cy="191135"/>
                <wp:effectExtent l="4445" t="5080" r="16510" b="13335"/>
                <wp:wrapNone/>
                <wp:docPr id="314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城镇污水排入排水管网许可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1pt;margin-top:231.6pt;height:15.05pt;width:172.35pt;z-index:251948032;mso-width-relative:page;mso-height-relative:page;" fillcolor="#FFFFFF" filled="t" stroked="t" coordsize="21600,21600" o:gfxdata="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IPVNs3AAAAA0BAAAPAAAAAAAAAAEAIAAAACIAAABkcnMvZG93bnJldi54bWxQSwECFAAU&#10;AAAACACHTuJAqzNdRy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城镇污水排入排水管网许可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2623185</wp:posOffset>
                </wp:positionV>
                <wp:extent cx="2188845" cy="191135"/>
                <wp:effectExtent l="4445" t="5080" r="16510" b="13335"/>
                <wp:wrapNone/>
                <wp:docPr id="317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雷电防护装置设计审核（特定场所）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640.8pt;margin-top:206.55pt;height:15.05pt;width:172.35pt;z-index:251950080;mso-width-relative:page;mso-height-relative:page;" fillcolor="#FFFFFF" filled="t" stroked="t" coordsize="21600,21600" o:gfxdata="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w810jcAAAADQEAAA8AAAAAAAAAAQAgAAAAIgAAAGRycy9kb3ducmV2LnhtbFBLAQIUABQA&#10;AAAIAIdO4kD654MC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雷电防护装置设计审核（特定场所）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2150745</wp:posOffset>
                </wp:positionV>
                <wp:extent cx="2188845" cy="402590"/>
                <wp:effectExtent l="4445" t="4445" r="16510" b="12065"/>
                <wp:wrapNone/>
                <wp:docPr id="313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排水与污水处理设施审核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640.8pt;margin-top:169.35pt;height:31.7pt;width:172.35pt;z-index:251947008;mso-width-relative:page;mso-height-relative:page;" fillcolor="#FFFFFF" filled="t" stroked="t" coordsize="21600,21600" o:gfxdata="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9FYK93QAAAA0BAAAPAAAAAAAAAAEAIAAAACIAAABkcnMvZG93bnJldi54bWxQSwECFAAU&#10;AAAACACHTuJA3OYhdS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排水与污水处理设施审核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8124190</wp:posOffset>
                </wp:positionH>
                <wp:positionV relativeFrom="paragraph">
                  <wp:posOffset>4044315</wp:posOffset>
                </wp:positionV>
                <wp:extent cx="2200275" cy="371475"/>
                <wp:effectExtent l="5080" t="4445" r="4445" b="5080"/>
                <wp:wrapNone/>
                <wp:docPr id="634" name="文本框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023985" y="7007225"/>
                          <a:ext cx="2200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市政公用设施报装（供水、供电、供热、燃气、广播电视、通信等）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9.7pt;margin-top:318.45pt;height:29.25pt;width:173.25pt;z-index:251771904;mso-width-relative:page;mso-height-relative:page;" fillcolor="#FFFFFF" filled="t" stroked="t" coordsize="21600,21600" o:gfxdata="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T5L/td0AAAANAQAADwAAAAAAAAABACAAAAAiAAAAZHJzL2Rv&#10;d25yZXYueG1sUEsBAhQAFAAAAAgAh07iQGcMZqGnAgAAbwUAAA4AAAAAAAAAAQAgAAAALAEAAGRy&#10;cy9lMm9Eb2MueG1sUEsFBgAAAAAGAAYAWQEAAEUG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市政公用设施报装（供水、供电、供热、燃气、广播电视、通信等）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3763645</wp:posOffset>
                </wp:positionV>
                <wp:extent cx="2188845" cy="191135"/>
                <wp:effectExtent l="4445" t="5080" r="16510" b="13335"/>
                <wp:wrapNone/>
                <wp:docPr id="311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市政设施建设类审批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640.8pt;margin-top:296.35pt;height:15.05pt;width:172.35pt;z-index:251944960;mso-width-relative:page;mso-height-relative:page;" fillcolor="#FFFFFF" filled="t" stroked="t" coordsize="21600,21600" o:gfxdata="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xyvXP3AAAAA0BAAAPAAAAAAAAAAEAIAAAACIAAABkcnMvZG93bnJldi54bWxQSwECFAAU&#10;AAAACACHTuJA6rV4GyYCAAB7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市政设施建设类审批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4902200</wp:posOffset>
                </wp:positionV>
                <wp:extent cx="8511540" cy="1864995"/>
                <wp:effectExtent l="5080" t="4445" r="17780" b="16510"/>
                <wp:wrapNone/>
                <wp:docPr id="339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8195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第一、二阶段可并联或并行办理事项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56.85pt;margin-top:386pt;height:146.85pt;width:670.2pt;z-index:-251355136;mso-width-relative:page;mso-height-relative:page;" fillcolor="#FFFFFF" filled="t" stroked="t" coordsize="21600,21600" o:gfxdata="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GC1pTeAAAADQEAAA8AAAAAAAAAAQAgAAAAIgAAAGRycy9kb3ducmV2LnhtbFBLAQIU&#10;ABQAAAAIAIdO4kD+MPcIJgIAAHwEAAAOAAAAAAAAAAEAIAAAAC0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第一、二阶段可并联或并行办理事项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8128635</wp:posOffset>
                </wp:positionH>
                <wp:positionV relativeFrom="paragraph">
                  <wp:posOffset>1879600</wp:posOffset>
                </wp:positionV>
                <wp:extent cx="2188845" cy="191135"/>
                <wp:effectExtent l="4445" t="5080" r="16510" b="13335"/>
                <wp:wrapNone/>
                <wp:docPr id="312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工程建设涉及城市绿地、树木审批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640.05pt;margin-top:148pt;height:15.05pt;width:172.35pt;z-index:251945984;mso-width-relative:page;mso-height-relative:page;" fillcolor="#FFFFFF" filled="t" stroked="t" coordsize="21600,21600" o:gfxdata="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ng+yfcAAAADQEAAA8AAAAAAAAAAQAgAAAAIgAAAGRycy9kb3ducmV2LnhtbFBLAQIUABQA&#10;AAAIAIdO4kAOEJbL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工程建设涉及城市绿地、树木审批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1614805</wp:posOffset>
                </wp:positionV>
                <wp:extent cx="2556510" cy="2969260"/>
                <wp:effectExtent l="4445" t="4445" r="10795" b="17145"/>
                <wp:wrapNone/>
                <wp:docPr id="310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296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624.3pt;margin-top:127.15pt;height:233.8pt;width:201.3pt;z-index:251663360;mso-width-relative:page;mso-height-relative:page;" fillcolor="#FFFFFF" filled="t" stroked="t" coordsize="21600,21600" o:gfxdata="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+QzGTeAAAADQEAAA8AAAAAAAAAAQAgAAAAIgAAAGRycy9kb3ducmV2LnhtbFBL&#10;AQIUABQAAAAIAIdO4kBgpFj7KQIAAHwEAAAOAAAAAAAAAAEAIAAAAC0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-673100</wp:posOffset>
                </wp:positionV>
                <wp:extent cx="450850" cy="2540"/>
                <wp:effectExtent l="0" t="0" r="0" b="0"/>
                <wp:wrapNone/>
                <wp:docPr id="722" name="直接连接符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3" idx="3"/>
                      </wps:cNvCnPr>
                      <wps:spPr>
                        <a:xfrm>
                          <a:off x="4773295" y="3504565"/>
                          <a:ext cx="45085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75pt;margin-top:-53pt;height:0.2pt;width:35.5pt;z-index:251778048;mso-width-relative:page;mso-height-relative:page;" filled="f" stroked="t" coordsize="21600,21600" o:gfxdata="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IKjnE2AAAAA0BAAAPAAAA&#10;AAAAAAEAIAAAACIAAABkcnMvZG93bnJldi54bWxQSwECFAAUAAAACACHTuJAfkSXgxUCAAANBAAA&#10;DgAAAAAAAAABACAAAAAnAQAAZHJzL2Uyb0RvYy54bWxQSwUGAAAAAAYABgBZAQAAr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-673100</wp:posOffset>
                </wp:positionV>
                <wp:extent cx="283845" cy="2540"/>
                <wp:effectExtent l="0" t="0" r="0" b="0"/>
                <wp:wrapNone/>
                <wp:docPr id="690" name="直接连接符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33" idx="1"/>
                      </wps:cNvCnPr>
                      <wps:spPr>
                        <a:xfrm flipV="1">
                          <a:off x="3414395" y="3507105"/>
                          <a:ext cx="28384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8.75pt;margin-top:-53pt;height:0.2pt;width:22.35pt;z-index:251774976;mso-width-relative:page;mso-height-relative:page;" filled="f" stroked="t" coordsize="21600,21600" o:gfxdata="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tjc29oAAAAN&#10;AQAADwAAAAAAAAABACAAAAAiAAAAZHJzL2Rvd25yZXYueG1sUEsBAhQAFAAAAAgAh07iQLXnV2ga&#10;AgAAGAQAAA4AAAAAAAAAAQAgAAAAKQEAAGRycy9lMm9Eb2MueG1sUEsFBgAAAAAGAAYAWQEAALUF&#10;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5663565</wp:posOffset>
                </wp:positionV>
                <wp:extent cx="2958465" cy="211455"/>
                <wp:effectExtent l="4445" t="4445" r="8890" b="12700"/>
                <wp:wrapNone/>
                <wp:docPr id="306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46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新建、扩建、改建建设工程避免危害气象探测环境审批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60.7pt;margin-top:445.95pt;height:16.65pt;width:232.95pt;z-index:251941888;mso-width-relative:page;mso-height-relative:page;" fillcolor="#FFFFFF" filled="t" stroked="t" coordsize="21600,21600" o:gfxdata="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LRoJHeAAAADAEAAA8AAAAAAAAAAQAgAAAAIgAAAGRycy9kb3ducmV2LnhtbFBLAQIU&#10;ABQAAAAIAIdO4kB4XPiZJgIAAHsEAAAOAAAAAAAAAAEAIAAAAC0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新建、扩建、改建建设工程避免危害气象探测环境审批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5223510</wp:posOffset>
                </wp:positionV>
                <wp:extent cx="1417320" cy="344805"/>
                <wp:effectExtent l="4445" t="4445" r="6985" b="12700"/>
                <wp:wrapNone/>
                <wp:docPr id="308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建设工程文物保护和考古许可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342.25pt;margin-top:411.3pt;height:27.15pt;width:111.6pt;z-index:251942912;mso-width-relative:page;mso-height-relative:page;" fillcolor="#FFFFFF" filled="t" stroked="t" coordsize="21600,21600" o:gfxdata="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8nw3vcAAAACwEAAA8AAAAAAAAAAQAgAAAAIgAAAGRycy9kb3ducmV2LnhtbFBLAQIUABQA&#10;AAAIAIdO4kAaLdM5JQIAAHs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建设工程文物保护和考古许可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5207635</wp:posOffset>
                </wp:positionV>
                <wp:extent cx="2146300" cy="368300"/>
                <wp:effectExtent l="5080" t="4445" r="20320" b="8255"/>
                <wp:wrapNone/>
                <wp:docPr id="39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建设项目环境影响评价审批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（编制报告书的项目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5个工作日，编制报告表的1个工作日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65.2pt;margin-top:410.05pt;height:29pt;width:169pt;z-index:252035072;mso-width-relative:page;mso-height-relative:page;" fillcolor="#FFFFFF" filled="t" stroked="t" coordsize="21600,21600" o:gfxdata="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8S9udsAAAALAQAADwAAAAAAAAABACAAAAAiAAAAZHJzL2Rvd25yZXYueG1sUEsBAhQAFAAA&#10;AAgAh07iQGPjhFU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建设项目环境影响评价审批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（编制报告书的项目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5个工作日，编制报告表的1个工作日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5200015</wp:posOffset>
                </wp:positionV>
                <wp:extent cx="1491615" cy="398145"/>
                <wp:effectExtent l="4445" t="5080" r="8890" b="15875"/>
                <wp:wrapNone/>
                <wp:docPr id="321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（未在管网覆盖范围内）（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543.6pt;margin-top:409.45pt;height:31.35pt;width:117.45pt;z-index:251953152;mso-width-relative:page;mso-height-relative:page;" fillcolor="#FFFFFF" filled="t" stroked="t" coordsize="21600,21600" o:gfxdata="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zsivtwAAAANAQAADwAAAAAAAAABACAAAAAiAAAAZHJzL2Rvd25yZXYueG1sUEsBAhQAFAAA&#10;AAgAh07iQPYlXU8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取水许可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（未在管网覆盖范围内）（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5900420</wp:posOffset>
                </wp:positionH>
                <wp:positionV relativeFrom="paragraph">
                  <wp:posOffset>5207000</wp:posOffset>
                </wp:positionV>
                <wp:extent cx="941705" cy="382905"/>
                <wp:effectExtent l="4445" t="5080" r="6350" b="12065"/>
                <wp:wrapNone/>
                <wp:docPr id="318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464.6pt;margin-top:410pt;height:30.15pt;width:74.15pt;z-index:251951104;mso-width-relative:page;mso-height-relative:page;" fillcolor="#FFFFFF" filled="t" stroked="t" coordsize="21600,21600" o:gfxdata="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2XgXX3AAAAAwBAAAPAAAAAAAAAAEAIAAAACIAAABkcnMvZG93bnJldi54bWxQSwECFAAUAAAA&#10;CACHTuJAm0XcayMCAAB6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5645150</wp:posOffset>
                </wp:positionV>
                <wp:extent cx="2404110" cy="222885"/>
                <wp:effectExtent l="4445" t="4445" r="10795" b="20320"/>
                <wp:wrapNone/>
                <wp:docPr id="316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应建防空地下室的民用建筑项目报建审批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66.1pt;margin-top:444.5pt;height:17.55pt;width:189.3pt;z-index:251949056;mso-width-relative:page;mso-height-relative:page;" fillcolor="#FFFFFF" filled="t" stroked="t" coordsize="21600,21600" o:gfxdata="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ZsH2dwAAAALAQAADwAAAAAAAAABACAAAAAiAAAAZHJzL2Rvd25yZXYueG1sUEsBAhQAFAAA&#10;AAgAh07iQFE19gYkAgAAew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应建防空地下室的民用建筑项目报建审批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7570470</wp:posOffset>
                </wp:positionH>
                <wp:positionV relativeFrom="paragraph">
                  <wp:posOffset>5648325</wp:posOffset>
                </wp:positionV>
                <wp:extent cx="2854325" cy="203200"/>
                <wp:effectExtent l="4445" t="4445" r="17780" b="20955"/>
                <wp:wrapNone/>
                <wp:docPr id="33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生产、存储危险化学品建设项目安全条件审查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596.1pt;margin-top:444.75pt;height:16pt;width:224.75pt;z-index:251958272;mso-width-relative:page;mso-height-relative:page;" fillcolor="#FFFFFF" filled="t" stroked="t" coordsize="21600,21600" o:gfxdata="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w5Rg3gAAAA0BAAAPAAAAAAAAAAEAIAAAACIAAABkcnMvZG93bnJldi54bWxQSwECFAAU&#10;AAAACACHTuJAtLWZPiQCAAB7BAAADgAAAAAAAAABACAAAAAt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生产、存储危险化学品建设项目安全条件审查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 xml:space="preserve">                                   </w:t>
      </w:r>
    </w:p>
    <w:p>
      <w:pPr>
        <w:jc w:val="center"/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501015</wp:posOffset>
                </wp:positionV>
                <wp:extent cx="635" cy="3042285"/>
                <wp:effectExtent l="4445" t="0" r="13970" b="20320"/>
                <wp:wrapNone/>
                <wp:docPr id="644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2" type="#_x0000_t32" style="position:absolute;left:0pt;margin-left:155.35pt;margin-top:39.45pt;height:239.55pt;width:0.05pt;z-index:251717632;mso-width-relative:page;mso-height-relative:page;" filled="f" stroked="t" coordsize="21600,21600" o:gfxdata="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RyyH2AAAAAoBAAAPAAAAAAAAAAEAIAAAACIA&#10;AABkcnMvZG93bnJldi54bWxQSwECFAAUAAAACACHTuJAoiDSMQkCAAAABAAADgAAAAAAAAABACAA&#10;AAAnAQAAZHJzL2Uyb0RvYy54bWxQSwUGAAAAAAYABgBZAQAAog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val="en-US" w:eastAsia="zh-CN"/>
        </w:rPr>
        <w:t>附件6</w:t>
      </w:r>
      <w:r>
        <w:rPr>
          <w:rFonts w:hint="eastAsia" w:ascii="Times New Roman" w:hAnsi="Times New Roman" w:eastAsia="黑体"/>
          <w:color w:val="000000"/>
          <w:sz w:val="28"/>
        </w:rPr>
        <w:t>：水利工程类项目审批流程图（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控制在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18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个工作日内</w:t>
      </w:r>
      <w:r>
        <w:rPr>
          <w:rFonts w:hint="eastAsia" w:ascii="Times New Roman" w:hAnsi="Times New Roman" w:eastAsia="黑体"/>
          <w:color w:val="000000"/>
          <w:sz w:val="28"/>
        </w:rPr>
        <w:t>）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8891270</wp:posOffset>
                </wp:positionH>
                <wp:positionV relativeFrom="paragraph">
                  <wp:posOffset>83820</wp:posOffset>
                </wp:positionV>
                <wp:extent cx="1491615" cy="325120"/>
                <wp:effectExtent l="4445" t="5080" r="8890" b="12700"/>
                <wp:wrapNone/>
                <wp:docPr id="8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阶段</w:t>
                            </w:r>
                            <w:r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>施工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lIns="18000" tIns="25200" rIns="18000" bIns="252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00.1pt;margin-top:6.6pt;height:25.6pt;width:117.45pt;z-index:252143616;mso-width-relative:page;mso-height-relative:page;" fillcolor="#FFFFFF" filled="t" stroked="t" coordsize="21600,21600" o:gfxdata="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q5dx02gAAAAsBAAAPAAAAAAAAAAEAIAAAACIAAABkcnMv&#10;ZG93bnJldi54bWxQSwECFAAUAAAACACHTuJA9p4lrzoCAACRBAAADgAAAAAAAAABACAAAAAp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阶段</w:t>
                      </w:r>
                      <w:r>
                        <w:rPr>
                          <w:rFonts w:ascii="黑体" w:hAnsi="黑体" w:eastAsia="黑体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>施工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11378565</wp:posOffset>
                </wp:positionH>
                <wp:positionV relativeFrom="paragraph">
                  <wp:posOffset>25400</wp:posOffset>
                </wp:positionV>
                <wp:extent cx="1910080" cy="335280"/>
                <wp:effectExtent l="4445" t="4445" r="9525" b="22225"/>
                <wp:wrapNone/>
                <wp:docPr id="64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lIns="18000" tIns="25200" rIns="18000" bIns="252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95.95pt;margin-top:2pt;height:26.4pt;width:150.4pt;z-index:251723776;mso-width-relative:page;mso-height-relative:page;" fillcolor="#FFFFFF" filled="t" stroked="t" coordsize="21600,21600" o:gfxdata="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zrJtd2gAAAAoBAAAPAAAAAAAAAAEAIAAAACIAAABkcnMvZG93&#10;bnJldi54bWxQSwECFAAUAAAACACHTuJAJ1XnBDcCAACRBAAADgAAAAAAAAABACAAAAAp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98425</wp:posOffset>
                </wp:positionV>
                <wp:extent cx="635" cy="3042285"/>
                <wp:effectExtent l="4445" t="4445" r="13970" b="20320"/>
                <wp:wrapNone/>
                <wp:docPr id="4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667.55pt;margin-top:7.75pt;height:239.55pt;width:0.05pt;z-index:252141568;mso-width-relative:page;mso-height-relative:page;" filled="f" stroked="t" coordsize="21600,21600" o:gfxdata="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KhfVdkAAAAMAQAADwAAAAAAAAABACAAAAAiAAAA&#10;ZHJzL2Rvd25yZXYueG1sUEsBAhQAFAAAAAgAh07iQGbBrHYGAgAA/gMAAA4AAAAAAAAAAQAgAAAA&#10;KAEAAGRycy9lMm9Eb2MueG1sUEsFBgAAAAAGAAYAWQEAAKA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57785</wp:posOffset>
                </wp:positionV>
                <wp:extent cx="485775" cy="638810"/>
                <wp:effectExtent l="4445" t="4445" r="5080" b="23495"/>
                <wp:wrapNone/>
                <wp:docPr id="34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11" o:spid="_x0000_s1026" o:spt="202" type="#_x0000_t202" style="position:absolute;left:0pt;margin-left:647.55pt;margin-top:4.55pt;height:50.3pt;width:38.25pt;z-index:-251176960;mso-width-relative:page;mso-height-relative:page;" fillcolor="#FFFFFF" filled="t" stroked="t" coordsize="21600,21600" o:gfxdata="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x3H7nZAAAACwEAAA8AAAAAAAAAAQAgAAAAIgAAAGRycy9kb3ducmV2LnhtbFBLAQIUABQAAAAI&#10;AIdO4kC8v1xFJQIAAF0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57785</wp:posOffset>
                </wp:positionV>
                <wp:extent cx="1910080" cy="325120"/>
                <wp:effectExtent l="4445" t="4445" r="9525" b="13335"/>
                <wp:wrapNone/>
                <wp:docPr id="64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阶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eastAsia="zh-CN"/>
                              </w:rPr>
                              <w:t>段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>-工程建设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lIns="18000" tIns="25200" rIns="18000" bIns="252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74.2pt;margin-top:4.55pt;height:25.6pt;width:150.4pt;z-index:251722752;mso-width-relative:page;mso-height-relative:page;" fillcolor="#FFFFFF" filled="t" stroked="t" coordsize="21600,21600" o:gfxdata="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wfmNtoAAAAJAQAADwAAAAAAAAABACAAAAAiAAAAZHJz&#10;L2Rvd25yZXYueG1sUEsBAhQAFAAAAAgAh07iQDZU6Fg7AgAAkgQAAA4AAAAAAAAAAQAgAAAAKQ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阶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eastAsia="zh-CN"/>
                        </w:rPr>
                        <w:t>段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>-工程建设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49530</wp:posOffset>
                </wp:positionV>
                <wp:extent cx="485775" cy="638810"/>
                <wp:effectExtent l="4445" t="4445" r="5080" b="23495"/>
                <wp:wrapNone/>
                <wp:docPr id="647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13" o:spid="_x0000_s1026" o:spt="202" type="#_x0000_t202" style="position:absolute;left:0pt;margin-left:413.2pt;margin-top:3.9pt;height:50.3pt;width:38.25pt;z-index:-251618304;mso-width-relative:page;mso-height-relative:page;" fillcolor="#FFFFFF" filled="t" stroked="t" coordsize="21600,21600" o:gfxdata="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kHfzTYAAAACQEAAA8AAAAAAAAAAQAgAAAAIgAAAGRycy9kb3ducmV2LnhtbFBLAQIUABQAAAAI&#10;AIdO4kDEME7PJgIAAF4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146050</wp:posOffset>
                </wp:positionV>
                <wp:extent cx="635" cy="3042285"/>
                <wp:effectExtent l="4445" t="0" r="13970" b="20320"/>
                <wp:wrapNone/>
                <wp:docPr id="643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0" o:spid="_x0000_s1026" o:spt="32" type="#_x0000_t32" style="position:absolute;left:0pt;margin-left:432.35pt;margin-top:11.5pt;height:239.55pt;width:0.05pt;z-index:251716608;mso-width-relative:page;mso-height-relative:page;" filled="f" stroked="t" coordsize="21600,21600" o:gfxdata="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k8xZTYAAAACgEAAA8AAAAAAAAAAQAgAAAAIgAA&#10;AGRycy9kb3ducmV2LnhtbFBLAQIUABQAAAAIAIdO4kB22KqkCAIAAAAEAAAOAAAAAAAAAAEAIAAA&#10;ACcBAABkcnMvZTJvRG9jLnhtbFBLBQYAAAAABgAGAFkBAACh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10795635</wp:posOffset>
                </wp:positionH>
                <wp:positionV relativeFrom="paragraph">
                  <wp:posOffset>95885</wp:posOffset>
                </wp:positionV>
                <wp:extent cx="485775" cy="638810"/>
                <wp:effectExtent l="4445" t="4445" r="5080" b="23495"/>
                <wp:wrapNone/>
                <wp:docPr id="646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11" o:spid="_x0000_s1026" o:spt="202" type="#_x0000_t202" style="position:absolute;left:0pt;margin-left:850.05pt;margin-top:7.55pt;height:50.3pt;width:38.25pt;z-index:-251527168;mso-width-relative:page;mso-height-relative:page;" fillcolor="#FFFFFF" filled="t" stroked="t" coordsize="21600,21600" o:gfxdata="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OZ7Fq2QAAAAwBAAAPAAAAAAAAAAEAIAAAACIAAABkcnMvZG93bnJldi54bWxQSwECFAAUAAAA&#10;CACHTuJAMLrpxyYCAABe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11011535</wp:posOffset>
                </wp:positionH>
                <wp:positionV relativeFrom="paragraph">
                  <wp:posOffset>136525</wp:posOffset>
                </wp:positionV>
                <wp:extent cx="635" cy="3042285"/>
                <wp:effectExtent l="4445" t="0" r="13970" b="20320"/>
                <wp:wrapNone/>
                <wp:docPr id="642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867.05pt;margin-top:10.75pt;height:239.55pt;width:0.05pt;z-index:251718656;mso-width-relative:page;mso-height-relative:page;" filled="f" stroked="t" coordsize="21600,21600" o:gfxdata="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LySRzYAAAADAEAAA8AAAAAAAAAAQAgAAAAIgAA&#10;AGRycy9kb3ducmV2LnhtbFBLAQIUABQAAAAIAIdO4kCaGxkKCAIAAP8DAAAOAAAAAAAAAAEAIAAA&#10;ACcBAABkcnMvZTJvRG9jLnhtbFBLBQYAAAAABgAGAFkBAACh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93980</wp:posOffset>
                </wp:positionV>
                <wp:extent cx="1910080" cy="303530"/>
                <wp:effectExtent l="4445" t="4445" r="9525" b="15875"/>
                <wp:wrapNone/>
                <wp:docPr id="65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lIns="18000" tIns="25200" rIns="18000" bIns="252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8.15pt;margin-top:7.4pt;height:23.9pt;width:150.4pt;z-index:251720704;mso-width-relative:page;mso-height-relative:page;" fillcolor="#FFFFFF" filled="t" stroked="t" coordsize="21600,21600" o:gfxdata="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taK9tkAAAAJAQAADwAAAAAAAAABACAAAAAiAAAAZHJzL2Rv&#10;d25yZXYueG1sUEsBAhQAFAAAAAgAh07iQGqG1p85AgAAkgQAAA4AAAAAAAAAAQAgAAAAKA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73660</wp:posOffset>
                </wp:positionV>
                <wp:extent cx="872490" cy="185420"/>
                <wp:effectExtent l="5080" t="4445" r="17780" b="19685"/>
                <wp:wrapNone/>
                <wp:docPr id="14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48.3pt;margin-top:5.8pt;height:14.6pt;width:68.7pt;z-index:251805696;mso-width-relative:page;mso-height-relative:page;" fillcolor="#FFFFFF" filled="t" stroked="t" coordsize="21600,21600" o:gfxdata="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5BKItkAAAAIAQAADwAAAAAAAAABACAAAAAiAAAAZHJzL2Rvd25yZXYueG1sUEsBAhQA&#10;FAAAAAgAh07iQLMemnAqAgAAeQQAAA4AAAAAAAAAAQAgAAAAK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61595</wp:posOffset>
                </wp:positionV>
                <wp:extent cx="485775" cy="638810"/>
                <wp:effectExtent l="4445" t="4445" r="5080" b="23495"/>
                <wp:wrapNone/>
                <wp:docPr id="648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46" o:spid="_x0000_s1026" o:spt="202" type="#_x0000_t202" style="position:absolute;left:0pt;margin-left:135.9pt;margin-top:4.85pt;height:50.3pt;width:38.25pt;z-index:-251181056;mso-width-relative:page;mso-height-relative:page;" fillcolor="#FFFFFF" filled="t" stroked="t" coordsize="21600,21600" o:gfxdata="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NrXz9gAAAAJAQAADwAAAAAAAAABACAAAAAiAAAAZHJzL2Rvd25yZXYueG1sUEsBAhQAFAAAAAgA&#10;h07iQJUA7/YlAgAAXgQAAA4AAAAAAAAAAQAgAAAAJw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>
                <wp:simplePos x="0" y="0"/>
                <wp:positionH relativeFrom="column">
                  <wp:posOffset>11697970</wp:posOffset>
                </wp:positionH>
                <wp:positionV relativeFrom="paragraph">
                  <wp:posOffset>229870</wp:posOffset>
                </wp:positionV>
                <wp:extent cx="723265" cy="1663065"/>
                <wp:effectExtent l="4445" t="4445" r="15240" b="8890"/>
                <wp:wrapNone/>
                <wp:docPr id="16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1.1pt;margin-top:18.1pt;height:130.95pt;width:56.95pt;z-index:-251168768;v-text-anchor:middle;mso-width-relative:page;mso-height-relative:page;" fillcolor="#FFFFFF" filled="t" stroked="t" coordsize="21600,21600" o:gfxdata="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R3mLvcAAAA&#10;DAEAAA8AAAAAAAAAAQAgAAAAIgAAAGRycy9kb3ducmV2LnhtbFBLAQIUABQAAAAIAIdO4kC0kT1a&#10;iwIAAEEFAAAOAAAAAAAAAAEAIAAAACsBAABkcnMvZTJvRG9jLnhtbFBLBQYAAAAABgAGAFkBAAAo&#10;Bg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11770360</wp:posOffset>
                </wp:positionH>
                <wp:positionV relativeFrom="paragraph">
                  <wp:posOffset>287020</wp:posOffset>
                </wp:positionV>
                <wp:extent cx="579755" cy="691515"/>
                <wp:effectExtent l="4445" t="4445" r="6350" b="8890"/>
                <wp:wrapNone/>
                <wp:docPr id="652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水利工程建设项目竣工验收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 xml:space="preserve"> （5个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926.8pt;margin-top:22.6pt;height:54.45pt;width:45.65pt;z-index:252145664;mso-width-relative:page;mso-height-relative:page;" fillcolor="#FFFFFF" filled="t" stroked="t" coordsize="21600,21600" o:gfxdata="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eInjR3QAAAAwBAAAPAAAAAAAAAAEAIAAAACIAAABkcnMvZG93&#10;bnJldi54bWxQSwECFAAUAAAACACHTuJAMbA9ZjQCAACRBAAADgAAAAAAAAABACAAAAAs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水利工程建设项目竣工验收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 xml:space="preserve"> （5个</w:t>
                      </w:r>
                      <w:r>
                        <w:rPr>
                          <w:rFonts w:hint="eastAsia"/>
                          <w:spacing w:val="-6"/>
                          <w:sz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8470265</wp:posOffset>
                </wp:positionH>
                <wp:positionV relativeFrom="paragraph">
                  <wp:posOffset>330835</wp:posOffset>
                </wp:positionV>
                <wp:extent cx="4445" cy="334645"/>
                <wp:effectExtent l="48260" t="0" r="61595" b="8255"/>
                <wp:wrapNone/>
                <wp:docPr id="744" name="直接箭头连接符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645900" y="2134870"/>
                          <a:ext cx="4445" cy="334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6.95pt;margin-top:26.05pt;height:26.35pt;width:0.35pt;z-index:252063744;mso-width-relative:page;mso-height-relative:page;" filled="f" stroked="t" coordsize="21600,21600" o:gfxdata="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pa7zraAAAADAEAAA8AAAAAAAAAAQAgAAAAIgAAAGRycy9kb3ducmV2&#10;LnhtbFBLAQIUABQAAAAIAIdO4kCn4B7dMwIAAC8EAAAOAAAAAAAAAAEAIAAAACkBAABkcnMvZTJv&#10;RG9jLnhtbFBLBQYAAAAABgAGAFkBAADO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11003915</wp:posOffset>
                </wp:positionH>
                <wp:positionV relativeFrom="paragraph">
                  <wp:posOffset>349885</wp:posOffset>
                </wp:positionV>
                <wp:extent cx="4445" cy="334645"/>
                <wp:effectExtent l="48260" t="0" r="61595" b="825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346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66.45pt;margin-top:27.55pt;height:26.35pt;width:0.35pt;z-index:252140544;mso-width-relative:page;mso-height-relative:page;" filled="f" stroked="t" coordsize="21600,21600" o:gfxdata="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N&#10;NPtX2gAAAAwBAAAPAAAAAAAAAAEAIAAAACIAAABkcnMvZG93bnJldi54bWxQSwECFAAUAAAACACH&#10;TuJACp9i8yICAAAgBAAADgAAAAAAAAABACAAAAAp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335915</wp:posOffset>
                </wp:positionV>
                <wp:extent cx="6350" cy="530860"/>
                <wp:effectExtent l="48260" t="0" r="59690" b="2540"/>
                <wp:wrapNone/>
                <wp:docPr id="739" name="直接箭头连接符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8" idx="2"/>
                      </wps:cNvCnPr>
                      <wps:spPr>
                        <a:xfrm flipH="1">
                          <a:off x="2868295" y="2099945"/>
                          <a:ext cx="6350" cy="5308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55pt;margin-top:26.45pt;height:41.8pt;width:0.5pt;z-index:251787264;mso-width-relative:page;mso-height-relative:page;" filled="f" stroked="t" coordsize="21600,21600" o:gfxdata="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LWNGtgAAAAKAQAADwAAAAAAAAABACAA&#10;AAAiAAAAZHJzL2Rvd25yZXYueG1sUEsBAhQAFAAAAAgAh07iQBmMC39GAgAAVgQAAA4AAAAAAAAA&#10;AQAgAAAAJwEAAGRycy9lMm9Eb2MueG1sUEsFBgAAAAAGAAYAWQEAAN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323850</wp:posOffset>
                </wp:positionV>
                <wp:extent cx="635" cy="389255"/>
                <wp:effectExtent l="48895" t="0" r="64770" b="10795"/>
                <wp:wrapNone/>
                <wp:docPr id="741" name="直接箭头连接符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47" idx="2"/>
                        <a:endCxn id="740" idx="0"/>
                      </wps:cNvCnPr>
                      <wps:spPr>
                        <a:xfrm>
                          <a:off x="6073775" y="2051685"/>
                          <a:ext cx="635" cy="389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2.35pt;margin-top:25.5pt;height:30.65pt;width:0.05pt;z-index:251788288;mso-width-relative:page;mso-height-relative:page;" filled="f" stroked="t" coordsize="21600,21600" o:gfxdata="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4rX6bXAAAACgEAAA8AAAAAAAAAAQAg&#10;AAAAIgAAAGRycy9kb3ducmV2LnhtbFBLAQIUABQAAAAIAIdO4kDJUe/9SAIAAGcEAAAOAAAAAAAA&#10;AAEAIAAAACYBAABkcnMvZTJvRG9jLnhtbFBLBQYAAAAABgAGAFkBAADg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8208645</wp:posOffset>
                </wp:positionH>
                <wp:positionV relativeFrom="paragraph">
                  <wp:posOffset>281940</wp:posOffset>
                </wp:positionV>
                <wp:extent cx="484505" cy="580390"/>
                <wp:effectExtent l="4445" t="5080" r="6350" b="5080"/>
                <wp:wrapNone/>
                <wp:docPr id="6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46.35pt;margin-top:22.2pt;height:45.7pt;width:38.15pt;z-index:252142592;mso-width-relative:page;mso-height-relative:page;" fillcolor="#FFFFFF" filled="t" stroked="t" coordsize="21600,21600" o:gfxdata="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sYJf9wAAAAMAQAADwAAAAAAAAABACAAAAAiAAAAZHJzL2Rvd25yZXYueG1sUEsBAhQAFAAA&#10;AAgAh07iQGewff8kAgAAeA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348615</wp:posOffset>
                </wp:positionV>
                <wp:extent cx="461010" cy="556895"/>
                <wp:effectExtent l="4445" t="5080" r="10795" b="9525"/>
                <wp:wrapNone/>
                <wp:docPr id="74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14.25pt;margin-top:27.45pt;height:43.85pt;width:36.3pt;z-index:252118016;mso-width-relative:page;mso-height-relative:page;" fillcolor="#FFFFFF" filled="t" stroked="t" coordsize="21600,21600" o:gfxdata="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rJr69wAAAAKAQAADwAAAAAAAAABACAAAAAiAAAAZHJzL2Rvd25yZXYueG1sUEsBAhQAFAAA&#10;AAgAh07iQMGdekckAgAAeQQAAA4AAAAAAAAAAQAgAAAAK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336550</wp:posOffset>
                </wp:positionV>
                <wp:extent cx="158115" cy="812800"/>
                <wp:effectExtent l="4445" t="4445" r="8890" b="2095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发起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6.6pt;margin-top:26.5pt;height:64pt;width:12.45pt;z-index:251711488;mso-width-relative:page;mso-height-relative:page;" fillcolor="#FFFFFF" filled="t" stroked="t" coordsize="21600,21600" o:gfxdata="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UHXwtsAAAAKAQAADwAAAAAAAAABACAAAAAiAAAAZHJzL2Rvd25yZXYueG1sUEsBAhQAFAAAAAgA&#10;h07iQHHaSZoiAgAAeA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发起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321945</wp:posOffset>
                </wp:positionV>
                <wp:extent cx="810260" cy="860425"/>
                <wp:effectExtent l="4445" t="4445" r="23495" b="11430"/>
                <wp:wrapNone/>
                <wp:docPr id="636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2.45pt;margin-top:25.35pt;height:67.75pt;width:63.8pt;z-index:251719680;mso-width-relative:page;mso-height-relative:page;" fillcolor="#FFFFFF" filled="t" stroked="t" coordsize="21600,21600" o:gfxdata="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cKT7NoAAAAJAQAADwAAAAAAAAABACAAAAAiAAAAZHJzL2Rv&#10;d25yZXYueG1sUEsBAhQAFAAAAAgAh07iQPvOlQg4AgAAkwQAAA4AAAAAAAAAAQAgAAAAKQ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341630</wp:posOffset>
                </wp:positionV>
                <wp:extent cx="252095" cy="823595"/>
                <wp:effectExtent l="4445" t="5080" r="10160" b="9525"/>
                <wp:wrapNone/>
                <wp:docPr id="63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赋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码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7.55pt;margin-top:26.9pt;height:64.85pt;width:19.85pt;z-index:-251603968;mso-width-relative:page;mso-height-relative:page;" fillcolor="#FFFFFF" filled="t" stroked="t" coordsize="21600,21600" o:gfxdata="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s8J+doAAAAKAQAADwAAAAAAAAABACAAAAAiAAAAZHJzL2Rvd25yZXYu&#10;eG1sUEsBAhQAFAAAAAgAh07iQMWIBj8yAgAAkAQAAA4AAAAAAAAAAQAgAAAAKQ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赋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page" w:tblpX="5613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72" w:type="dxa"/>
            <w:vAlign w:val="center"/>
          </w:tcPr>
          <w:p>
            <w:pPr>
              <w:tabs>
                <w:tab w:val="left" w:pos="4640"/>
                <w:tab w:val="center" w:pos="10461"/>
              </w:tabs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建设项目用地预审与选址意见书核发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4640"/>
                <w:tab w:val="center" w:pos="10461"/>
              </w:tabs>
              <w:jc w:val="center"/>
              <w:rPr>
                <w:rFonts w:hint="eastAsia"/>
                <w:spacing w:val="-6"/>
                <w:sz w:val="15"/>
                <w:lang w:val="en-US" w:eastAsia="zh-CN"/>
              </w:rPr>
            </w:pPr>
          </w:p>
          <w:p>
            <w:pPr>
              <w:tabs>
                <w:tab w:val="left" w:pos="4640"/>
                <w:tab w:val="center" w:pos="10461"/>
              </w:tabs>
              <w:jc w:val="both"/>
              <w:rPr>
                <w:rFonts w:hint="eastAsia"/>
                <w:spacing w:val="-6"/>
                <w:sz w:val="15"/>
                <w:lang w:val="en-US" w:eastAsia="zh-CN"/>
              </w:rPr>
            </w:pPr>
            <w:r>
              <w:rPr>
                <w:rFonts w:hint="eastAsia"/>
                <w:spacing w:val="-6"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140970</wp:posOffset>
                      </wp:positionV>
                      <wp:extent cx="266700" cy="3175"/>
                      <wp:effectExtent l="0" t="37465" r="0" b="35560"/>
                      <wp:wrapNone/>
                      <wp:docPr id="639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5" o:spid="_x0000_s1026" o:spt="20" style="position:absolute;left:0pt;flip:y;margin-left:40.6pt;margin-top:11.1pt;height:0.25pt;width:21pt;z-index:252137472;mso-width-relative:page;mso-height-relative:page;" filled="f" stroked="t" coordsize="21600,21600" o:gfxdata="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vuyydcAAAAIAQAADwAAAAAAAAABACAA&#10;AAAiAAAAZHJzL2Rvd25yZXYueG1sUEsBAhQAFAAAAAgAh07iQB1+UswOAgAABQQAAA4AAAAAAAAA&#10;AQAgAAAAJgEAAGRycy9lMm9Eb2MueG1sUEsFBgAAAAAGAAYAWQEAAK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5个工作日</w:t>
            </w:r>
          </w:p>
        </w:tc>
      </w:tr>
    </w:tbl>
    <w:tbl>
      <w:tblPr>
        <w:tblStyle w:val="6"/>
        <w:tblpPr w:leftFromText="180" w:rightFromText="180" w:vertAnchor="text" w:horzAnchor="page" w:tblpX="10848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2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eastAsia="zh-CN"/>
              </w:rPr>
              <w:t>水利基建项目初步设计文件</w:t>
            </w:r>
          </w:p>
        </w:tc>
        <w:tc>
          <w:tcPr>
            <w:tcW w:w="1006" w:type="dxa"/>
          </w:tcPr>
          <w:p>
            <w:pPr>
              <w:tabs>
                <w:tab w:val="left" w:pos="4640"/>
                <w:tab w:val="center" w:pos="10461"/>
              </w:tabs>
              <w:jc w:val="left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2个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</w:tbl>
    <w:tbl>
      <w:tblPr>
        <w:tblStyle w:val="6"/>
        <w:tblpPr w:leftFromText="180" w:rightFromText="180" w:vertAnchor="text" w:horzAnchor="page" w:tblpX="15573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0" w:type="dxa"/>
          </w:tcPr>
          <w:p>
            <w:pPr>
              <w:spacing w:line="220" w:lineRule="exact"/>
              <w:jc w:val="both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水利工程开工备案</w:t>
            </w:r>
          </w:p>
        </w:tc>
        <w:tc>
          <w:tcPr>
            <w:tcW w:w="1005" w:type="dxa"/>
          </w:tcPr>
          <w:p>
            <w:pPr>
              <w:tabs>
                <w:tab w:val="left" w:pos="4640"/>
                <w:tab w:val="center" w:pos="10461"/>
              </w:tabs>
              <w:jc w:val="left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1个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</w:tbl>
    <w:p>
      <w:pPr>
        <w:tabs>
          <w:tab w:val="left" w:pos="6932"/>
          <w:tab w:val="center" w:pos="10461"/>
          <w:tab w:val="left" w:pos="18572"/>
        </w:tabs>
        <w:rPr>
          <w:rFonts w:ascii="Times New Roman" w:hAnsi="Times New Roman" w:eastAsia="黑体"/>
          <w:color w:val="000000"/>
          <w:sz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260985</wp:posOffset>
                </wp:positionV>
                <wp:extent cx="164465" cy="1905"/>
                <wp:effectExtent l="0" t="48260" r="6985" b="6413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0" idx="3"/>
                      </wps:cNvCnPr>
                      <wps:spPr>
                        <a:xfrm flipV="1">
                          <a:off x="6621780" y="2727325"/>
                          <a:ext cx="16446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0.55pt;margin-top:20.55pt;height:0.15pt;width:12.95pt;z-index:252165120;mso-width-relative:page;mso-height-relative:page;" filled="f" stroked="t" coordsize="21600,21600" o:gfxdata="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Ho6c9cAAAAJAQAADwAAAAAAAAABACAAAAAi&#10;AAAAZHJzL2Rvd25yZXYueG1sUEsBAhQAFAAAAAgAh07iQBIOxiBEAgAAVAQAAA4AAAAAAAAAAQAg&#10;AAAAJgEAAGRycy9lMm9Eb2MueG1sUEsFBgAAAAAGAAYAWQEAANw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11765915</wp:posOffset>
                </wp:positionH>
                <wp:positionV relativeFrom="paragraph">
                  <wp:posOffset>348615</wp:posOffset>
                </wp:positionV>
                <wp:extent cx="598170" cy="800735"/>
                <wp:effectExtent l="4445" t="4445" r="6985" b="13970"/>
                <wp:wrapNone/>
                <wp:docPr id="156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生产建设单位水土保持设施自主验收备案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 xml:space="preserve"> （2个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  <w:lang w:val="en-US" w:eastAsia="zh-CN"/>
                              </w:rPr>
                              <w:t>工作日）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926.45pt;margin-top:27.45pt;height:63.05pt;width:47.1pt;z-index:252146688;mso-width-relative:page;mso-height-relative:page;" fillcolor="#FFFFFF" filled="t" stroked="t" coordsize="21600,21600" o:gfxdata="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WA/iz2wAAAAwBAAAPAAAAAAAAAAEAIAAAACIAAABkcnMvZG93bnJl&#10;di54bWxQSwECFAAUAAAACACHTuJAFYS9gjMCAACRBAAADgAAAAAAAAABACAAAAAq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生产建设单位水土保持设施自主验收备案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default"/>
                          <w:sz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 xml:space="preserve"> （2个</w:t>
                      </w:r>
                      <w:r>
                        <w:rPr>
                          <w:rFonts w:hint="eastAsia"/>
                          <w:spacing w:val="-6"/>
                          <w:sz w:val="15"/>
                          <w:lang w:val="en-US" w:eastAsia="zh-CN"/>
                        </w:rPr>
                        <w:t>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8708390</wp:posOffset>
                </wp:positionH>
                <wp:positionV relativeFrom="paragraph">
                  <wp:posOffset>224155</wp:posOffset>
                </wp:positionV>
                <wp:extent cx="216535" cy="3175"/>
                <wp:effectExtent l="0" t="47625" r="12065" b="63500"/>
                <wp:wrapNone/>
                <wp:docPr id="171" name="直接箭头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53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5.7pt;margin-top:17.65pt;height:0.25pt;width:17.05pt;z-index:252144640;mso-width-relative:page;mso-height-relative:page;" filled="f" stroked="t" coordsize="21600,21600" o:gfxdata="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po&#10;UEXXAAAACwEAAA8AAAAAAAAAAQAgAAAAIgAAAGRycy9kb3ducmV2LnhtbFBLAQIUABQAAAAIAIdO&#10;4kCjex8JJAIAACIEAAAOAAAAAAAAAAEAIAAAACYBAABkcnMvZTJvRG9jLnhtbFBLBQYAAAAABgAG&#10;AFkBAAC8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10770870</wp:posOffset>
                </wp:positionH>
                <wp:positionV relativeFrom="paragraph">
                  <wp:posOffset>3175</wp:posOffset>
                </wp:positionV>
                <wp:extent cx="484505" cy="580390"/>
                <wp:effectExtent l="4445" t="5080" r="6350" b="5080"/>
                <wp:wrapNone/>
                <wp:docPr id="74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48.1pt;margin-top:0.25pt;height:45.7pt;width:38.15pt;z-index:252062720;mso-width-relative:page;mso-height-relative:page;" fillcolor="#FFFFFF" filled="t" stroked="t" coordsize="21600,21600" o:gfxdata="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AmqOPaAAAACQEAAA8AAAAAAAAAAQAgAAAAIgAAAGRycy9kb3ducmV2LnhtbFBLAQIUABQA&#10;AAAIAIdO4kDgsQuWJwIAAHk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106045</wp:posOffset>
                </wp:positionV>
                <wp:extent cx="630555" cy="535940"/>
                <wp:effectExtent l="4445" t="5080" r="12700" b="11430"/>
                <wp:wrapNone/>
                <wp:docPr id="689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可行性研究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报告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38.85pt;margin-top:8.35pt;height:42.2pt;width:49.65pt;z-index:252138496;mso-width-relative:page;mso-height-relative:page;" fillcolor="#FFFFFF" filled="t" stroked="t" coordsize="21600,21600" o:gfxdata="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q6F/dYAAAAKAQAADwAAAAAAAAABACAAAAAiAAAAZHJzL2Rvd25yZXYu&#10;eG1sUEsBAhQAFAAAAAgAh07iQNNcYgQ2AgAAkQQAAA4AAAAAAAAAAQAgAAAAJQ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vertAlign w:val="baseline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可行性研究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报告</w:t>
                      </w:r>
                      <w:r>
                        <w:rPr>
                          <w:rFonts w:hint="eastAsia"/>
                          <w:sz w:val="15"/>
                        </w:rPr>
                        <w:t>审批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378460</wp:posOffset>
                </wp:positionV>
                <wp:extent cx="402590" cy="9525"/>
                <wp:effectExtent l="0" t="30480" r="16510" b="36195"/>
                <wp:wrapNone/>
                <wp:docPr id="737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  <a:endCxn id="636" idx="1"/>
                      </wps:cNvCnPr>
                      <wps:spPr>
                        <a:xfrm>
                          <a:off x="0" y="0"/>
                          <a:ext cx="40259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-34.15pt;margin-top:29.8pt;height:0.75pt;width:31.7pt;z-index:251673600;mso-width-relative:page;mso-height-relative:page;" filled="f" stroked="t" coordsize="21600,21600" o:gfxdata="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VdDMna&#10;AAAACAEAAA8AAAAAAAAAAQAgAAAAIgAAAGRycy9kb3ducmV2LnhtbFBLAQIUABQAAAAIAIdO4kCh&#10;rZ+sHgIAAD4EAAAOAAAAAAAAAAEAIAAAACk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387985</wp:posOffset>
                </wp:positionV>
                <wp:extent cx="205740" cy="1270"/>
                <wp:effectExtent l="0" t="37465" r="3810" b="37465"/>
                <wp:wrapNone/>
                <wp:docPr id="738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6" idx="3"/>
                        <a:endCxn id="630" idx="1"/>
                      </wps:cNvCnPr>
                      <wps:spPr>
                        <a:xfrm>
                          <a:off x="0" y="0"/>
                          <a:ext cx="20574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61.35pt;margin-top:30.55pt;height:0.1pt;width:16.2pt;z-index:251673600;mso-width-relative:page;mso-height-relative:page;" filled="f" stroked="t" coordsize="21600,21600" o:gfxdata="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fQUw&#10;2QAAAAkBAAAPAAAAAAAAAAEAIAAAACIAAABkcnMvZG93bnJldi54bWxQSwECFAAUAAAACACHTuJA&#10;SXXH5SACAAA/BAAADgAAAAAAAAABACAAAAAo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107950</wp:posOffset>
                </wp:positionV>
                <wp:extent cx="449580" cy="568960"/>
                <wp:effectExtent l="5080" t="5080" r="21590" b="16510"/>
                <wp:wrapNone/>
                <wp:docPr id="73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4.9pt;margin-top:8.5pt;height:44.8pt;width:35.4pt;z-index:252134400;mso-width-relative:page;mso-height-relative:page;" fillcolor="#FFFFFF" filled="t" stroked="t" coordsize="21600,21600" o:gfxdata="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0lk6vaAAAACgEAAA8AAAAAAAAAAQAgAAAAIgAAAGRycy9kb3ducmV2LnhtbFBLAQIUABQA&#10;AAAIAIdO4kBUnpYNJwIAAHk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11255375</wp:posOffset>
                </wp:positionH>
                <wp:positionV relativeFrom="paragraph">
                  <wp:posOffset>292100</wp:posOffset>
                </wp:positionV>
                <wp:extent cx="442595" cy="1270"/>
                <wp:effectExtent l="0" t="48895" r="14605" b="64135"/>
                <wp:wrapNone/>
                <wp:docPr id="746" name="直接箭头连接符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3" idx="3"/>
                      </wps:cNvCnPr>
                      <wps:spPr>
                        <a:xfrm flipV="1">
                          <a:off x="11743690" y="2820670"/>
                          <a:ext cx="442595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86.25pt;margin-top:23pt;height:0.1pt;width:34.85pt;z-index:252064768;mso-width-relative:page;mso-height-relative:page;" filled="f" stroked="t" coordsize="21600,21600" o:gfxdata="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wQBG2AAAAAsBAAAPAAAAAAAAAAEAIAAA&#10;ACIAAABkcnMvZG93bnJldi54bWxQSwECFAAUAAAACACHTuJApLLfTkUCAABXBAAADgAAAAAAAAAB&#10;ACAAAAAnAQAAZHJzL2Uyb0RvYy54bWxQSwUGAAAAAAYABgBZAQAA3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ab/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ab/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ab/>
      </w:r>
    </w:p>
    <w:p>
      <w:pPr>
        <w:tabs>
          <w:tab w:val="left" w:pos="6932"/>
          <w:tab w:val="center" w:pos="10461"/>
        </w:tabs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55880</wp:posOffset>
                </wp:positionV>
                <wp:extent cx="476250" cy="3175"/>
                <wp:effectExtent l="0" t="35560" r="0" b="37465"/>
                <wp:wrapNone/>
                <wp:docPr id="736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98.9pt;margin-top:4.4pt;height:0.25pt;width:37.5pt;z-index:251684864;mso-width-relative:page;mso-height-relative:page;" filled="f" stroked="t" coordsize="21600,21600" o:gfxdata="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/o5wC1wAAAAcBAAAPAAAAAAAAAAEAIAAAACIAAABk&#10;cnMvZG93bnJldi54bWxQSwECFAAUAAAACACHTuJAx+2mrgcCAAD7Aw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27305</wp:posOffset>
                </wp:positionV>
                <wp:extent cx="447675" cy="3175"/>
                <wp:effectExtent l="0" t="37465" r="9525" b="35560"/>
                <wp:wrapNone/>
                <wp:docPr id="629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y;margin-left:171.05pt;margin-top:2.15pt;height:0.25pt;width:35.25pt;z-index:-251602944;mso-width-relative:page;mso-height-relative:page;" filled="f" stroked="t" coordsize="21600,21600" o:gfxdata="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VBWFdcAAAAHAQAADwAAAAAAAAABACAAAAAi&#10;AAAAZHJzL2Rvd25yZXYueG1sUEsBAhQAFAAAAAgAh07iQFETMtQLAgAABQQ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352"/>
        </w:tabs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120015</wp:posOffset>
                </wp:positionV>
                <wp:extent cx="0" cy="386080"/>
                <wp:effectExtent l="38100" t="0" r="38100" b="13970"/>
                <wp:wrapNone/>
                <wp:docPr id="659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o:spt="20" style="position:absolute;left:0pt;flip:y;margin-left:27.1pt;margin-top:9.45pt;height:30.4pt;width:0pt;z-index:251721728;mso-width-relative:page;mso-height-relative:page;" filled="f" stroked="t" coordsize="21600,21600" o:gfxdata="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0I9PH1gAAAAcBAAAPAAAAAAAAAAEAIAAAACIA&#10;AABkcnMvZG93bnJldi54bWxQSwECFAAUAAAACACHTuJAyEqE+AsCAAACBAAADgAAAAAAAAABACAA&#10;AAAl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ab/>
      </w:r>
    </w:p>
    <w:p>
      <w:pPr>
        <w:tabs>
          <w:tab w:val="left" w:pos="4352"/>
        </w:tabs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141605</wp:posOffset>
                </wp:positionV>
                <wp:extent cx="1127125" cy="732790"/>
                <wp:effectExtent l="4445" t="4445" r="11430" b="5715"/>
                <wp:wrapNone/>
                <wp:docPr id="669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区域评估：地震安全性评价、建设项目压覆重要矿产资源评估、地质灾害危险性评估、环境评价、节能评价等</w:t>
                            </w:r>
                          </w:p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16.55pt;margin-top:11.15pt;height:57.7pt;width:88.75pt;z-index:251735040;mso-width-relative:page;mso-height-relative:page;" fillcolor="#FFFFFF" filled="t" stroked="t" coordsize="21600,21600" o:gfxdata="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r77aA2wAAAAoBAAAPAAAAAAAAAAEAIAAAACIAAABkcnMvZG93&#10;bnJldi54bWxQSwECFAAUAAAACACHTuJAyoXxBjYCAACRBAAADgAAAAAAAAABACAAAAAq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区域评估：地震安全性评价、建设项目压覆重要矿产资源评估、地质灾害危险性评估、环境评价、节能评价等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right"/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267335</wp:posOffset>
                </wp:positionV>
                <wp:extent cx="14214475" cy="4445"/>
                <wp:effectExtent l="0" t="0" r="0" b="0"/>
                <wp:wrapNone/>
                <wp:docPr id="64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6.6pt;margin-top:21.05pt;height:0.35pt;width:1119.25pt;z-index:251731968;mso-width-relative:page;mso-height-relative:page;" filled="f" stroked="t" coordsize="21600,21600" o:gfxdata="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0FQsNcAAAAKAQAADwAAAAAAAAABACAAAAAiAAAAZHJzL2Rvd25yZXYu&#10;eG1sUEsBAhQAFAAAAAgAh07iQMRbQZX8AQAA+A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8013"/>
        </w:tabs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221615</wp:posOffset>
                </wp:positionV>
                <wp:extent cx="6421755" cy="671195"/>
                <wp:effectExtent l="5080" t="4445" r="12065" b="10160"/>
                <wp:wrapNone/>
                <wp:docPr id="635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阶段可并联或并行办理其他事项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158.6pt;margin-top:17.45pt;height:52.85pt;width:505.65pt;z-index:252148736;mso-width-relative:page;mso-height-relative:page;" fillcolor="#FFFFFF" filled="t" stroked="t" coordsize="21600,21600" o:gfxdata="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ok2FzcAAAACwEAAA8AAAAAAAAAAQAgAAAAIgAAAGRycy9kb3du&#10;cmV2LnhtbFBLAQIUABQAAAAIAIdO4kA72ai2NAIAAJIEAAAOAAAAAAAAAAEAIAAAACs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/>
          <w:color w:val="000000"/>
          <w:sz w:val="28"/>
        </w:rPr>
        <w:tab/>
      </w:r>
    </w:p>
    <w:p>
      <w:pPr>
        <w:rPr>
          <w:rFonts w:ascii="Times New Roman" w:hAnsi="Times New Roman" w:eastAsia="黑体"/>
          <w:color w:val="000000"/>
          <w:sz w:val="28"/>
        </w:rPr>
        <w:sectPr>
          <w:footerReference r:id="rId8" w:type="default"/>
          <w:pgSz w:w="23757" w:h="16783" w:orient="landscape"/>
          <w:pgMar w:top="1588" w:right="1417" w:bottom="1588" w:left="1417" w:header="851" w:footer="1701" w:gutter="0"/>
          <w:pgNumType w:fmt="numberInDash"/>
          <w:cols w:space="720" w:num="1"/>
          <w:docGrid w:type="lines" w:linePitch="287" w:charSpace="0"/>
        </w:sectPr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8941435</wp:posOffset>
                </wp:positionH>
                <wp:positionV relativeFrom="paragraph">
                  <wp:posOffset>981710</wp:posOffset>
                </wp:positionV>
                <wp:extent cx="1899285" cy="410845"/>
                <wp:effectExtent l="4445" t="4445" r="20320" b="22860"/>
                <wp:wrapNone/>
                <wp:docPr id="682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建设工程文物保护和考古许可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704.05pt;margin-top:77.3pt;height:32.35pt;width:149.55pt;z-index:251726848;mso-width-relative:page;mso-height-relative:page;" fillcolor="#FFFFFF" filled="t" stroked="t" coordsize="21600,21600" o:gfxdata="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AQKOjdAAAADQEAAA8AAAAAAAAAAQAgAAAAIgAAAGRycy9kb3du&#10;cmV2LnhtbFBLAQIUABQAAAAIAIdO4kAnEAUAMwIAAJIEAAAOAAAAAAAAAAEAIAAAACw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建设工程文物保护和考古许可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6463030</wp:posOffset>
                </wp:positionH>
                <wp:positionV relativeFrom="paragraph">
                  <wp:posOffset>978535</wp:posOffset>
                </wp:positionV>
                <wp:extent cx="2362835" cy="415290"/>
                <wp:effectExtent l="4445" t="5080" r="13970" b="17780"/>
                <wp:wrapNone/>
                <wp:docPr id="68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地震安全性评价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个工作日（不含野外施工））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508.9pt;margin-top:77.05pt;height:32.7pt;width:186.05pt;z-index:251729920;mso-width-relative:page;mso-height-relative:page;" fillcolor="#FFFFFF" filled="t" stroked="t" coordsize="21600,21600" o:gfxdata="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Fk+sN4AAAANAQAADwAAAAAAAAABACAAAAAiAAAAZHJz&#10;L2Rvd25yZXYueG1sUEsBAhQAFAAAAAgAh07iQBpZD/U3AgAAkgQAAA4AAAAAAAAAAQAgAAAALQ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地震安全性评价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（1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个工作日（不含野外施工））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974090</wp:posOffset>
                </wp:positionV>
                <wp:extent cx="1606550" cy="419735"/>
                <wp:effectExtent l="5080" t="5080" r="7620" b="13335"/>
                <wp:wrapNone/>
                <wp:docPr id="685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建设港口设施使用非深水岸线审批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1个工作日）</w:t>
                            </w:r>
                          </w:p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375.7pt;margin-top:76.7pt;height:33.05pt;width:126.5pt;z-index:251727872;mso-width-relative:page;mso-height-relative:page;" fillcolor="#FFFFFF" filled="t" stroked="t" coordsize="21600,21600" o:gfxdata="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Xioe3cAAAADAEAAA8AAAAAAAAAAQAgAAAAIgAAAGRycy9kb3du&#10;cmV2LnhtbFBLAQIUABQAAAAIAIdO4kAsmi7ENAIAAJEEAAAOAAAAAAAAAAEAIAAAACs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建设港口设施使用非深水岸线审批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964565</wp:posOffset>
                </wp:positionV>
                <wp:extent cx="2550160" cy="438785"/>
                <wp:effectExtent l="4445" t="5080" r="17145" b="13335"/>
                <wp:wrapNone/>
                <wp:docPr id="68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建设项目压覆重要矿床（矿产资源）审批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10个工作日）</w:t>
                            </w:r>
                          </w:p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167.2pt;margin-top:75.95pt;height:34.55pt;width:200.8pt;z-index:251724800;mso-width-relative:page;mso-height-relative:page;" fillcolor="#FFFFFF" filled="t" stroked="t" coordsize="21600,21600" o:gfxdata="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/7/77bAAAACwEAAA8AAAAAAAAAAQAgAAAAIgAAAGRycy9kb3du&#10;cmV2LnhtbFBLAQIUABQAAAAIAIdO4kBvz6ZXNQIAAJIEAAAOAAAAAAAAAAEAIAAAACo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建设项目压覆重要矿床（矿产资源）审批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707390</wp:posOffset>
                </wp:positionV>
                <wp:extent cx="8956040" cy="2802255"/>
                <wp:effectExtent l="5080" t="4445" r="11430" b="12700"/>
                <wp:wrapNone/>
                <wp:docPr id="688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6040" cy="280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第一、二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lang w:eastAsia="zh-CN"/>
                              </w:rPr>
                              <w:t>、三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阶段可并联或并行办理事项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158.55pt;margin-top:55.7pt;height:220.65pt;width:705.2pt;z-index:251715584;mso-width-relative:page;mso-height-relative:page;" fillcolor="#FFFFFF" filled="t" stroked="t" coordsize="21600,21600" o:gfxdata="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MSvPS3AAAAAwBAAAPAAAAAAAAAAEAIAAAACIAAABkcnMvZG93&#10;bnJldi54bWxQSwECFAAUAAAACACHTuJARKiwszUCAACTBAAADgAAAAAAAAABACAAAAAr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第一、二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  <w:lang w:eastAsia="zh-CN"/>
                        </w:rPr>
                        <w:t>、三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阶段可并联或并行办理事项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7431405</wp:posOffset>
                </wp:positionH>
                <wp:positionV relativeFrom="paragraph">
                  <wp:posOffset>2900680</wp:posOffset>
                </wp:positionV>
                <wp:extent cx="3420745" cy="421005"/>
                <wp:effectExtent l="4445" t="4445" r="22860" b="12700"/>
                <wp:wrapNone/>
                <wp:docPr id="150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因工程建设需要拆除、改动、迁移供水、排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水与污水处理设施审核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排水与污水处理设施审核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585.15pt;margin-top:228.4pt;height:33.15pt;width:269.35pt;z-index:252156928;mso-width-relative:page;mso-height-relative:page;" fillcolor="#FFFFFF" filled="t" stroked="t" coordsize="21600,21600" o:gfxdata="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hWQod0AAAANAQAADwAAAAAAAAABACAAAAAiAAAAZHJzL2Rvd25y&#10;ZXYueG1sUEsBAhQAFAAAAAgAh07iQGcd/PkyAgAAkgQAAA4AAAAAAAAAAQAgAAAALA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因工程建设需要拆除、改动、迁移供水、排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水与污水处理设施审核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排水与污水处理设施审核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2881630</wp:posOffset>
                </wp:positionV>
                <wp:extent cx="1670685" cy="436245"/>
                <wp:effectExtent l="5080" t="4445" r="19685" b="16510"/>
                <wp:wrapNone/>
                <wp:docPr id="14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68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建设工程招标文件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42.45pt;margin-top:226.9pt;height:34.35pt;width:131.55pt;z-index:252154880;mso-width-relative:page;mso-height-relative:page;" fillcolor="#FFFFFF" filled="t" stroked="t" coordsize="21600,21600" o:gfxdata="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WxIXNwAAAAMAQAADwAAAAAAAAABACAAAAAiAAAAZHJzL2Rvd25y&#10;ZXYueG1sUEsBAhQAFAAAAAgAh07iQETM1i4zAgAAkgQAAA4AAAAAAAAAAQAgAAAAKw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建设工程招标文件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备案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2868295</wp:posOffset>
                </wp:positionV>
                <wp:extent cx="1686560" cy="456565"/>
                <wp:effectExtent l="4445" t="4445" r="23495" b="15240"/>
                <wp:wrapNone/>
                <wp:docPr id="15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建设工程招投标情况书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面报告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300.3pt;margin-top:225.85pt;height:35.95pt;width:132.8pt;z-index:252157952;mso-width-relative:page;mso-height-relative:page;" fillcolor="#FFFFFF" filled="t" stroked="t" coordsize="21600,21600" o:gfxdata="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Q+oS2gAAAAsBAAAPAAAAAAAAAAEAIAAAACIAAABkcnMvZG93bnJldi54&#10;bWxQSwECFAAUAAAACACHTuJANtMzFTECAACSBAAADgAAAAAAAAABACAAAAAp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建设工程招投标情况书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面报告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2863215</wp:posOffset>
                </wp:positionV>
                <wp:extent cx="1561465" cy="457200"/>
                <wp:effectExtent l="4445" t="4445" r="15240" b="14605"/>
                <wp:wrapNone/>
                <wp:docPr id="133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工程建设涉及城市绿地、树木审批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67.1pt;margin-top:225.45pt;height:36pt;width:122.95pt;z-index:252153856;mso-width-relative:page;mso-height-relative:page;" fillcolor="#FFFFFF" filled="t" stroked="t" coordsize="21600,21600" o:gfxdata="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ahiXLdAAAACwEAAA8AAAAAAAAAAQAgAAAAIgAAAGRycy9kb3du&#10;cmV2LnhtbFBLAQIUABQAAAAIAIdO4kAVfFq7MwIAAJIEAAAOAAAAAAAAAAEAIAAAACw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工程建设涉及城市绿地、树木审批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1513840</wp:posOffset>
                </wp:positionV>
                <wp:extent cx="1964690" cy="233680"/>
                <wp:effectExtent l="4445" t="4445" r="12065" b="9525"/>
                <wp:wrapNone/>
                <wp:docPr id="683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风景名胜区内建设活动审批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2个工作日）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364.9pt;margin-top:119.2pt;height:18.4pt;width:154.7pt;z-index:251728896;mso-width-relative:page;mso-height-relative:page;" fillcolor="#FFFFFF" filled="t" stroked="t" coordsize="21600,21600" o:gfxdata="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VRGeK3QAAAAwBAAAPAAAAAAAAAAEAIAAAACIAAABkcnMvZG93&#10;bnJldi54bWxQSwECFAAUAAAACACHTuJA3o33ETQCAACSBAAADgAAAAAAAAABACAAAAAs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风景名胜区内建设活动审批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2个工作日）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6713220</wp:posOffset>
                </wp:positionH>
                <wp:positionV relativeFrom="paragraph">
                  <wp:posOffset>1507490</wp:posOffset>
                </wp:positionV>
                <wp:extent cx="4139565" cy="227330"/>
                <wp:effectExtent l="4445" t="4445" r="8890" b="15875"/>
                <wp:wrapNone/>
                <wp:docPr id="631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新建、扩建、改建建设工程避免危害气象探测环境审批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528.6pt;margin-top:118.7pt;height:17.9pt;width:325.95pt;z-index:251725824;mso-width-relative:page;mso-height-relative:page;" fillcolor="#FFFFFF" filled="t" stroked="t" coordsize="21600,21600" o:gfxdata="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BH9aZ3QAAAA0BAAAPAAAAAAAAAAEAIAAAACIAAABkcnMv&#10;ZG93bnJldi54bWxQSwECFAAUAAAACACHTuJAlWq4zTcCAACSBAAADgAAAAAAAAABACAAAAAs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新建、扩建、改建建设工程避免危害气象探测环境审批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10个工作日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8862060</wp:posOffset>
                </wp:positionH>
                <wp:positionV relativeFrom="paragraph">
                  <wp:posOffset>2353310</wp:posOffset>
                </wp:positionV>
                <wp:extent cx="1991995" cy="378460"/>
                <wp:effectExtent l="5080" t="4445" r="22225" b="17145"/>
                <wp:wrapNone/>
                <wp:docPr id="14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河道管理范围内有关活动（不含河道采砂）审批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697.8pt;margin-top:185.3pt;height:29.8pt;width:156.85pt;z-index:252155904;mso-width-relative:page;mso-height-relative:page;" fillcolor="#FFFFFF" filled="t" stroked="t" coordsize="21600,21600" o:gfxdata="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enkPN0AAAANAQAADwAAAAAAAAABACAAAAAiAAAAZHJzL2Rv&#10;d25yZXYueG1sUEsBAhQAFAAAAAgAh07iQMaznhQ1AgAAkgQAAA4AAAAAAAAAAQAgAAAALA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河道管理范围内有关活动（不含河道采砂）审批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7244080</wp:posOffset>
                </wp:positionH>
                <wp:positionV relativeFrom="paragraph">
                  <wp:posOffset>2356485</wp:posOffset>
                </wp:positionV>
                <wp:extent cx="1470025" cy="370840"/>
                <wp:effectExtent l="4445" t="4445" r="11430" b="5715"/>
                <wp:wrapNone/>
                <wp:docPr id="12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涉路施工活动审批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6个工作日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570.4pt;margin-top:185.55pt;height:29.2pt;width:115.75pt;z-index:252152832;mso-width-relative:page;mso-height-relative:page;" fillcolor="#FFFFFF" filled="t" stroked="t" coordsize="21600,21600" o:gfxdata="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vqmD73QAAAA0BAAAPAAAAAAAAAAEAIAAAACIAAABkcnMvZG93&#10;bnJldi54bWxQSwECFAAUAAAACACHTuJAhBdYUDQCAACSBAAADgAAAAAAAAABACAAAAAs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涉路施工活动审批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6个工作日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5759450</wp:posOffset>
                </wp:positionH>
                <wp:positionV relativeFrom="paragraph">
                  <wp:posOffset>2351405</wp:posOffset>
                </wp:positionV>
                <wp:extent cx="1344930" cy="369570"/>
                <wp:effectExtent l="4445" t="4445" r="22225" b="6985"/>
                <wp:wrapNone/>
                <wp:docPr id="11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93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市政设施建设类审批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6个工作日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53.5pt;margin-top:185.15pt;height:29.1pt;width:105.9pt;z-index:252151808;mso-width-relative:page;mso-height-relative:page;" fillcolor="#FFFFFF" filled="t" stroked="t" coordsize="21600,21600" o:gfxdata="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g9xct0AAAAMAQAADwAAAAAAAAABACAAAAAiAAAAZHJzL2Rv&#10;d25yZXYueG1sUEsBAhQAFAAAAAgAh07iQFWulOg1AgAAkgQAAA4AAAAAAAAAAQAgAAAALA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市政设施建设类审批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6个工作日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2351405</wp:posOffset>
                </wp:positionV>
                <wp:extent cx="1508125" cy="370205"/>
                <wp:effectExtent l="4445" t="4445" r="11430" b="6350"/>
                <wp:wrapNone/>
                <wp:docPr id="69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地质灾害危险性评估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个工作日（不含野外施工））</w:t>
                            </w:r>
                          </w:p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323.05pt;margin-top:185.15pt;height:29.15pt;width:118.75pt;z-index:251732992;mso-width-relative:page;mso-height-relative:page;" fillcolor="#FFFFFF" filled="t" stroked="t" coordsize="21600,21600" o:gfxdata="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omPO2wAAAAsBAAAPAAAAAAAAAAEAIAAAACIAAABkcnMvZG93bnJl&#10;di54bWxQSwECFAAUAAAACACHTuJAOLdLszMCAACSBAAADgAAAAAAAAABACAAAAAq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地质灾害危险性评估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个工作日（不含野外施工））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2345690</wp:posOffset>
                </wp:positionV>
                <wp:extent cx="1854200" cy="378460"/>
                <wp:effectExtent l="4445" t="4445" r="8255" b="17145"/>
                <wp:wrapNone/>
                <wp:docPr id="394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划拨国有建设用地使用权审核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66.85pt;margin-top:184.7pt;height:29.8pt;width:146pt;z-index:252037120;mso-width-relative:page;mso-height-relative:page;" fillcolor="#FFFFFF" filled="t" stroked="t" coordsize="21600,21600" o:gfxdata="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FYQVNwAAAALAQAADwAAAAAAAAABACAAAAAiAAAAZHJzL2Rvd25yZXYueG1sUEsBAhQA&#10;FAAAAAgAh07iQLXZcHwnAgAAewQAAA4AAAAAAAAAAQAgAAAAK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划拨国有建设用地使用权审核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9318625</wp:posOffset>
                </wp:positionH>
                <wp:positionV relativeFrom="paragraph">
                  <wp:posOffset>1842135</wp:posOffset>
                </wp:positionV>
                <wp:extent cx="1530350" cy="376555"/>
                <wp:effectExtent l="4445" t="4445" r="8255" b="19050"/>
                <wp:wrapNone/>
                <wp:docPr id="39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（未在管网覆盖范围内）（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733.75pt;margin-top:145.05pt;height:29.65pt;width:120.5pt;z-index:252038144;mso-width-relative:page;mso-height-relative:page;" fillcolor="#FFFFFF" filled="t" stroked="t" coordsize="21600,21600" o:gfxdata="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HEVLPdAAAADQEAAA8AAAAAAAAAAQAgAAAAIgAAAGRycy9kb3ducmV2LnhtbFBLAQIUABQA&#10;AAAIAIdO4kCh631qJAIAAHs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取水许可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（未在管网覆盖范围内）（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1842135</wp:posOffset>
                </wp:positionV>
                <wp:extent cx="941705" cy="382905"/>
                <wp:effectExtent l="4445" t="5080" r="6350" b="12065"/>
                <wp:wrapNone/>
                <wp:docPr id="396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648pt;margin-top:145.05pt;height:30.15pt;width:74.15pt;z-index:252036096;mso-width-relative:page;mso-height-relative:page;" fillcolor="#FFFFFF" filled="t" stroked="t" coordsize="21600,21600" o:gfxdata="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iOA/XdAAAADQEAAA8AAAAAAAAAAQAgAAAAIgAAAGRycy9kb3ducmV2LnhtbFBLAQIUABQA&#10;AAAIAIdO4kAKsdzHJAIAAHoEAAAOAAAAAAAAAAEAIAAAACw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1854200</wp:posOffset>
                </wp:positionV>
                <wp:extent cx="3268980" cy="361950"/>
                <wp:effectExtent l="4445" t="5080" r="22225" b="13970"/>
                <wp:wrapNone/>
                <wp:docPr id="632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生产建设项目水土保持方案审批（不含征占地面积不足0.5公顷且挖填土石方总量不足1千立方米的项目）（5个工作日）</w:t>
                            </w:r>
                          </w:p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378.55pt;margin-top:146pt;height:28.5pt;width:257.4pt;z-index:251730944;mso-width-relative:page;mso-height-relative:page;" fillcolor="#FFFFFF" filled="t" stroked="t" coordsize="21600,21600" o:gfxdata="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8Z6MZ3QAAAAwBAAAPAAAAAAAAAAEAIAAAACIAAABkcnMv&#10;ZG93bnJldi54bWxQSwECFAAUAAAACACHTuJAPoC89TcCAACSBAAADgAAAAAAAAABACAAAAAs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生产建设项目水土保持方案审批（不含征占地面积不足0.5公顷且挖填土石方总量不足1千立方米的项目）（5个工作日）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1854835</wp:posOffset>
                </wp:positionV>
                <wp:extent cx="2548255" cy="368300"/>
                <wp:effectExtent l="4445" t="4445" r="19050" b="8255"/>
                <wp:wrapNone/>
                <wp:docPr id="393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2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建设项目环境影响评价审批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（编制报告书的项目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5个工作日，编制报告表的1个工作日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67.35pt;margin-top:146.05pt;height:29pt;width:200.65pt;z-index:252056576;mso-width-relative:page;mso-height-relative:page;" fillcolor="#FFFFFF" filled="t" stroked="t" coordsize="21600,21600" o:gfxdata="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2yTsdsAAAALAQAADwAAAAAAAAABACAAAAAiAAAAZHJzL2Rvd25yZXYueG1sUEsBAhQA&#10;FAAAAAgAh07iQEsN4vw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建设项目环境影响评价审批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（编制报告书的项目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5个工作日，编制报告表的1个工作日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1512570</wp:posOffset>
                </wp:positionV>
                <wp:extent cx="2383155" cy="241300"/>
                <wp:effectExtent l="5080" t="4445" r="12065" b="20955"/>
                <wp:wrapNone/>
                <wp:docPr id="684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1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建设项目使用林地审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（核）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167.15pt;margin-top:119.1pt;height:19pt;width:187.65pt;z-index:251734016;mso-width-relative:page;mso-height-relative:page;" fillcolor="#FFFFFF" filled="t" stroked="t" coordsize="21600,21600" o:gfxdata="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zlU/XcAAAACwEAAA8AAAAAAAAAAQAgAAAAIgAAAGRycy9k&#10;b3ducmV2LnhtbFBLAQIUABQAAAAIAIdO4kA9f1tCNwIAAJIEAAAOAAAAAAAAAAEAIAAAACs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建设项目使用林地审</w:t>
                      </w:r>
                      <w:r>
                        <w:rPr>
                          <w:rFonts w:hint="eastAsia"/>
                          <w:spacing w:val="-6"/>
                          <w:sz w:val="15"/>
                        </w:rPr>
                        <w:t>（核）</w:t>
                      </w:r>
                      <w:r>
                        <w:rPr>
                          <w:rFonts w:hint="eastAsia"/>
                          <w:sz w:val="15"/>
                        </w:rPr>
                        <w:t>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110490</wp:posOffset>
                </wp:positionV>
                <wp:extent cx="2982595" cy="276860"/>
                <wp:effectExtent l="4445" t="4445" r="22860" b="23495"/>
                <wp:wrapNone/>
                <wp:docPr id="680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航道通航条件影响评价审核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423.6pt;margin-top:8.7pt;height:21.8pt;width:234.85pt;z-index:252149760;mso-width-relative:page;mso-height-relative:page;" fillcolor="#FFFFFF" filled="t" stroked="t" coordsize="21600,21600" o:gfxdata="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XPDUTbAAAACgEAAA8AAAAAAAAAAQAgAAAAIgAAAGRycy9kb3du&#10;cmV2LnhtbFBLAQIUABQAAAAIAIdO4kBdFmDYNQIAAJIEAAAOAAAAAAAAAAEAIAAAACo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航道通航条件影响评价审核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113030</wp:posOffset>
                </wp:positionV>
                <wp:extent cx="3178810" cy="284480"/>
                <wp:effectExtent l="4445" t="4445" r="17145" b="15875"/>
                <wp:wrapNone/>
                <wp:docPr id="681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在森林和野生动物类型国家级自然保护区建设审批（核）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66.45pt;margin-top:8.9pt;height:22.4pt;width:250.3pt;z-index:252150784;mso-width-relative:page;mso-height-relative:page;" fillcolor="#FFFFFF" filled="t" stroked="t" coordsize="21600,21600" o:gfxdata="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BtBc9kAAAAJAQAADwAAAAAAAAABACAAAAAiAAAAZHJzL2Rvd25y&#10;ZXYueG1sUEsBAhQAFAAAAAgAh07iQP0NAXg2AgAAkgQAAA4AAAAAAAAAAQAgAAAAKA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在森林和野生动物类型国家级自然保护区建设审批（核）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303530</wp:posOffset>
                </wp:positionV>
                <wp:extent cx="872490" cy="185420"/>
                <wp:effectExtent l="5080" t="4445" r="17780" b="19685"/>
                <wp:wrapNone/>
                <wp:docPr id="28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47.15pt;margin-top:23.9pt;height:14.6pt;width:68.7pt;z-index:251803648;mso-width-relative:page;mso-height-relative:page;" fillcolor="#FFFFFF" filled="t" stroked="t" coordsize="21600,21600" o:gfxdata="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1RSaHZAAAACAEAAA8AAAAAAAAAAQAgAAAAIgAAAGRycy9kb3ducmV2LnhtbFBLAQIU&#10;ABQAAAAIAIdO4kBz+sfJKwIAAHk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1295400</wp:posOffset>
                </wp:positionV>
                <wp:extent cx="158115" cy="812800"/>
                <wp:effectExtent l="4445" t="4445" r="8890" b="20955"/>
                <wp:wrapNone/>
                <wp:docPr id="3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发起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7.75pt;margin-top:102pt;height:64pt;width:12.45pt;z-index:251702272;mso-width-relative:page;mso-height-relative:page;" fillcolor="#FFFFFF" filled="t" stroked="t" coordsize="21600,21600" o:gfxdata="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5GPYDcAAAACwEAAA8AAAAAAAAAAQAgAAAAIgAAAGRycy9kb3ducmV2LnhtbFBLAQIUABQAAAAI&#10;AIdO4kDK4S/kIgIAAHg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发起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3406775</wp:posOffset>
                </wp:positionV>
                <wp:extent cx="2556510" cy="2424430"/>
                <wp:effectExtent l="4445" t="4445" r="10795" b="9525"/>
                <wp:wrapNone/>
                <wp:docPr id="518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259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624.3pt;margin-top:268.25pt;height:190.9pt;width:201.3pt;z-index:251988992;mso-width-relative:page;mso-height-relative:page;" fillcolor="#FFFFFF" filled="t" stroked="t" coordsize="21600,21600" o:gfxdata="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QXh/fdAAAADQEAAA8AAAAAAAAAAQAgAAAAIgAAAGRycy9kb3ducmV2LnhtbFBLAQIU&#10;ABQAAAAIAIdO4kDVaWs+JwIAAHwEAAAOAAAAAAAAAAEAIAAAAC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8162925</wp:posOffset>
                </wp:positionH>
                <wp:positionV relativeFrom="paragraph">
                  <wp:posOffset>5502910</wp:posOffset>
                </wp:positionV>
                <wp:extent cx="2188845" cy="262255"/>
                <wp:effectExtent l="4445" t="5080" r="16510" b="18415"/>
                <wp:wrapNone/>
                <wp:docPr id="551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雷电防护装置设计审核（特定场所）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</w:t>
                            </w: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642.75pt;margin-top:433.3pt;height:20.65pt;width:172.35pt;z-index:252008448;mso-width-relative:page;mso-height-relative:page;" fillcolor="#FFFFFF" filled="t" stroked="t" coordsize="21600,21600" o:gfxdata="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cBnvV3QAAAA0BAAAPAAAAAAAAAAEAIAAAACIAAABkcnMvZG93bnJldi54bWxQSwECFAAU&#10;AAAACACHTuJACme+rSUCAAB7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雷电防护装置设计审核（特定场所）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</w:t>
                      </w: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4308475</wp:posOffset>
                </wp:positionV>
                <wp:extent cx="2188845" cy="295275"/>
                <wp:effectExtent l="4445" t="4445" r="16510" b="5080"/>
                <wp:wrapNone/>
                <wp:docPr id="521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建设工程招标文件备案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640.8pt;margin-top:339.25pt;height:23.25pt;width:172.35pt;z-index:251992064;mso-width-relative:page;mso-height-relative:page;" fillcolor="#FFFFFF" filled="t" stroked="t" coordsize="21600,21600" o:gfxdata="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v/SuN0AAAANAQAADwAAAAAAAAABACAAAAAiAAAAZHJzL2Rvd25yZXYueG1sUEsBAhQA&#10;FAAAAAgAh07iQMJFHMwmAgAAewQAAA4AAAAAAAAAAQAgAAAAL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建设工程招标文件备案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11386185</wp:posOffset>
                </wp:positionH>
                <wp:positionV relativeFrom="paragraph">
                  <wp:posOffset>450850</wp:posOffset>
                </wp:positionV>
                <wp:extent cx="1910080" cy="335280"/>
                <wp:effectExtent l="4445" t="4445" r="9525" b="22225"/>
                <wp:wrapNone/>
                <wp:docPr id="51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第四阶段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96.55pt;margin-top:35.5pt;height:26.4pt;width:150.4pt;z-index:251983872;mso-width-relative:page;mso-height-relative:page;" fillcolor="#FFFFFF" filled="t" stroked="t" coordsize="21600,21600" o:gfxdata="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PKv52wAAAAwBAAAPAAAAAAAAAAEAIAAAACIAAABkcnMvZG93bnJldi54bWxQSwECFAAU&#10;AAAACACHTuJAODZnVicCAAB6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第四阶段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8366760</wp:posOffset>
                </wp:positionH>
                <wp:positionV relativeFrom="paragraph">
                  <wp:posOffset>476885</wp:posOffset>
                </wp:positionV>
                <wp:extent cx="1910080" cy="325120"/>
                <wp:effectExtent l="4445" t="4445" r="9525" b="13335"/>
                <wp:wrapNone/>
                <wp:docPr id="5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58.8pt;margin-top:37.55pt;height:25.6pt;width:150.4pt;z-index:251982848;mso-width-relative:page;mso-height-relative:page;" fillcolor="#FFFFFF" filled="t" stroked="t" coordsize="21600,21600" o:gfxdata="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ssL5+2wAAAAwBAAAPAAAAAAAAAAEAIAAAACIAAABkcnMvZG93bnJldi54bWxQSwEC&#10;FAAUAAAACACHTuJAwGs5zCoCAAB7BAAADgAAAAAAAAABACAAAAAq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0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492760</wp:posOffset>
                </wp:positionV>
                <wp:extent cx="1910080" cy="302895"/>
                <wp:effectExtent l="4445" t="5080" r="9525" b="15875"/>
                <wp:wrapNone/>
                <wp:docPr id="50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21pt;margin-top:38.8pt;height:23.85pt;width:150.4pt;z-index:251981824;mso-width-relative:page;mso-height-relative:page;" fillcolor="#FFFFFF" filled="t" stroked="t" coordsize="21600,21600" o:gfxdata="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k2Ro9sAAAALAQAADwAAAAAAAAABACAAAAAiAAAAZHJzL2Rvd25yZXYueG1sUEsB&#10;AhQAFAAAAAgAh07iQND8MkYrAgAAewQAAA4AAAAAAAAAAQAgAAAAK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sz w:val="20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3447415</wp:posOffset>
                </wp:positionV>
                <wp:extent cx="2559685" cy="1950085"/>
                <wp:effectExtent l="4445" t="4445" r="7620" b="7620"/>
                <wp:wrapNone/>
                <wp:docPr id="504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162.3pt;margin-top:271.45pt;height:153.55pt;width:201.55pt;z-index:251977728;mso-width-relative:page;mso-height-relative:page;" fillcolor="#FFFFFF" filled="t" stroked="t" coordsize="21600,21600" o:gfxdata="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F88Bv3QAAAAsBAAAPAAAAAAAAAAEAIAAAACIAAABkcnMvZG93bnJldi54bWxQSwECFAAU&#10;AAAACACHTuJAMTseZSUCAAB8BAAADgAAAAAAAAABACAAAAAs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3335655</wp:posOffset>
                </wp:positionV>
                <wp:extent cx="14214475" cy="4445"/>
                <wp:effectExtent l="0" t="0" r="0" b="0"/>
                <wp:wrapNone/>
                <wp:docPr id="5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8.85pt;margin-top:262.65pt;height:0.35pt;width:1119.25pt;z-index:251997184;mso-width-relative:page;mso-height-relative:page;" filled="f" stroked="t" coordsize="21600,21600" o:gfxdata="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H+uF2AAAAAwBAAAPAAAAAAAAAAEAIAAAACIAAABkcnMvZG93bnJl&#10;di54bWxQSwECFAAUAAAACACHTuJA+2VYCv0BAAD4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2021840</wp:posOffset>
                </wp:positionV>
                <wp:extent cx="3042285" cy="635"/>
                <wp:effectExtent l="4445" t="0" r="13970" b="0"/>
                <wp:wrapNone/>
                <wp:docPr id="374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4228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7" o:spid="_x0000_s1026" o:spt="34" type="#_x0000_t34" style="position:absolute;left:0pt;flip:x;margin-left:35.6pt;margin-top:159.2pt;height:0.05pt;width:239.55pt;rotation:5898240f;z-index:251972608;mso-width-relative:page;mso-height-relative:page;" filled="f" stroked="t" coordsize="21600,21600" o:gfxdata="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8mZLtkAAAAKAQAADwAAAAAAAAABACAAAAAiAAAAZHJzL2Rvd25yZXYueG1s&#10;UEsBAhQAFAAAAAgAh07iQDtSQ2UwAgAAPgQAAA4AAAAAAAAAAQAgAAAAKAEAAGRycy9lMm9Eb2Mu&#10;eG1sUEsFBgAAAAAGAAYAWQEAAMoFAAAAAA==&#10;" adj="10798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val="en-US" w:eastAsia="zh-CN"/>
        </w:rPr>
        <w:t>附件7</w:t>
      </w:r>
      <w:r>
        <w:rPr>
          <w:rFonts w:hint="eastAsia" w:ascii="Times New Roman" w:hAnsi="Times New Roman" w:eastAsia="黑体"/>
          <w:color w:val="000000"/>
          <w:sz w:val="28"/>
        </w:rPr>
        <w:t>：公路、水运工程类项目审批流程图（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控制在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22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个工作日内</w:t>
      </w:r>
      <w:r>
        <w:rPr>
          <w:rFonts w:hint="eastAsia" w:ascii="Times New Roman" w:hAnsi="Times New Roman" w:eastAsia="黑体"/>
          <w:color w:val="000000"/>
          <w:sz w:val="28"/>
        </w:rPr>
        <w:t>）</w:t>
      </w:r>
    </w:p>
    <w:p>
      <w: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1626235</wp:posOffset>
                </wp:positionV>
                <wp:extent cx="3042285" cy="0"/>
                <wp:effectExtent l="1521460" t="0" r="0" b="0"/>
                <wp:wrapNone/>
                <wp:docPr id="376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42285" cy="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9" o:spid="_x0000_s1026" o:spt="32" type="#_x0000_t32" style="position:absolute;left:0pt;margin-left:483.95pt;margin-top:128.05pt;height:0pt;width:239.55pt;rotation:5898240f;z-index:251973632;mso-width-relative:page;mso-height-relative:page;" filled="f" stroked="t" coordsize="21600,21600" o:gfxdata="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eKUN2AAAAAwBAAAPAAAAAAAAAAEAIAAAACIA&#10;AABkcnMvZG93bnJldi54bWxQSwECFAAUAAAACACHTuJADevlygkCAAD9AwAADgAAAAAAAAABACAA&#10;AAAnAQAAZHJzL2Uyb0RvYy54bWxQSwUGAAAAAAYABgBZAQAAog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9224010</wp:posOffset>
                </wp:positionH>
                <wp:positionV relativeFrom="paragraph">
                  <wp:posOffset>1625600</wp:posOffset>
                </wp:positionV>
                <wp:extent cx="3042285" cy="635"/>
                <wp:effectExtent l="4445" t="0" r="13970" b="0"/>
                <wp:wrapNone/>
                <wp:docPr id="375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4228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4" type="#_x0000_t34" style="position:absolute;left:0pt;flip:x;margin-left:726.3pt;margin-top:128pt;height:0.05pt;width:239.55pt;rotation:5898240f;z-index:251661312;mso-width-relative:page;mso-height-relative:page;" filled="f" stroked="t" coordsize="21600,21600" o:gfxdata="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dyk842gAAAA0BAAAPAAAAAAAAAAEAIAAAACIAAABkcnMvZG93bnJldi54bWxQ&#10;SwECFAAUAAAACACHTuJAHlaHhy4CAAA9BAAADgAAAAAAAAABACAAAAApAQAAZHJzL2Uyb0RvYy54&#10;bWxQSwUGAAAAAAYABgBZAQAAyQUAAAAA&#10;" adj="10798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1625600</wp:posOffset>
                </wp:positionV>
                <wp:extent cx="3042285" cy="635"/>
                <wp:effectExtent l="4445" t="0" r="13970" b="0"/>
                <wp:wrapNone/>
                <wp:docPr id="373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4228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0" o:spid="_x0000_s1026" o:spt="34" type="#_x0000_t34" style="position:absolute;left:0pt;flip:x;margin-left:255.8pt;margin-top:128pt;height:0.05pt;width:239.55pt;rotation:5898240f;z-index:251662336;mso-width-relative:page;mso-height-relative:page;" filled="f" stroked="t" coordsize="21600,21600" o:gfxdata="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Moz5nZAAAACwEAAA8AAAAAAAAAAQAgAAAAIgAAAGRycy9kb3ducmV2LnhtbFBL&#10;AQIUABQAAAAIAIdO4kCwGT8QLgIAAD4EAAAOAAAAAAAAAAEAIAAAACgBAABkcnMvZTJvRG9jLnht&#10;bFBLBQYAAAAABgAGAFkBAADIBQAAAAA=&#10;" adj="10798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103505</wp:posOffset>
                </wp:positionV>
                <wp:extent cx="2018665" cy="325120"/>
                <wp:effectExtent l="4445" t="4445" r="15240" b="13335"/>
                <wp:wrapNone/>
                <wp:docPr id="50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89.2pt;margin-top:8.15pt;height:25.6pt;width:158.95pt;z-index:251976704;mso-width-relative:page;mso-height-relative:page;" fillcolor="#FFFFFF" filled="t" stroked="t" coordsize="21600,21600" o:gfxdata="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jp3SbZAAAACQEAAA8AAAAAAAAAAQAgAAAAIgAAAGRycy9kb3ducmV2LnhtbFBLAQIU&#10;ABQAAAAIAIdO4kCLUVTnKwIAAHs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180975</wp:posOffset>
                </wp:positionV>
                <wp:extent cx="485775" cy="685800"/>
                <wp:effectExtent l="4445" t="4445" r="5080" b="14605"/>
                <wp:wrapNone/>
                <wp:docPr id="469" name="文本框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1" o:spid="_x0000_s1026" o:spt="202" type="#_x0000_t202" style="position:absolute;left:0pt;margin-left:136.85pt;margin-top:14.25pt;height:54pt;width:38.25pt;z-index:-251292672;mso-width-relative:page;mso-height-relative:page;" fillcolor="#FFFFFF" filled="t" stroked="t" coordsize="21600,21600" o:gfxdata="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NW3erZAAAACgEAAA8AAAAAAAAA&#10;AQAgAAAAIgAAAGRycy9kb3ducmV2LnhtbFBLAQIUABQAAAAIAIdO4kBpeXNpEAIAADk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90170</wp:posOffset>
                </wp:positionV>
                <wp:extent cx="485775" cy="666750"/>
                <wp:effectExtent l="4445" t="4445" r="5080" b="14605"/>
                <wp:wrapNone/>
                <wp:docPr id="38" name="文本框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4" o:spid="_x0000_s1026" o:spt="202" type="#_x0000_t202" style="position:absolute;left:0pt;margin-left:357.75pt;margin-top:7.1pt;height:52.5pt;width:38.25pt;z-index:-251180032;mso-width-relative:page;mso-height-relative:page;" fillcolor="#FFFFFF" filled="t" stroked="t" coordsize="21600,21600" o:gfxdata="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8xGJNkAAAAKAQAADwAAAAAAAAAB&#10;ACAAAAAiAAAAZHJzL2Rvd25yZXYueG1sUEsBAhQAFAAAAAgAh07iQKcqtDM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column">
                  <wp:posOffset>10512425</wp:posOffset>
                </wp:positionH>
                <wp:positionV relativeFrom="paragraph">
                  <wp:posOffset>92075</wp:posOffset>
                </wp:positionV>
                <wp:extent cx="485775" cy="646430"/>
                <wp:effectExtent l="4445" t="4445" r="5080" b="15875"/>
                <wp:wrapNone/>
                <wp:docPr id="471" name="文本框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3" o:spid="_x0000_s1026" o:spt="202" type="#_x0000_t202" style="position:absolute;left:0pt;margin-left:827.75pt;margin-top:7.25pt;height:50.9pt;width:38.25pt;z-index:-251291648;mso-width-relative:page;mso-height-relative:page;" fillcolor="#FFFFFF" filled="t" stroked="t" coordsize="21600,21600" o:gfxdata="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QmN7dgAAAAMAQAADwAAAAAAAAAB&#10;ACAAAAAiAAAAZHJzL2Rvd25yZXYueG1sUEsBAhQAFAAAAAgAh07iQEYo9FsQAgAAO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>
                <wp:simplePos x="0" y="0"/>
                <wp:positionH relativeFrom="column">
                  <wp:posOffset>7425690</wp:posOffset>
                </wp:positionH>
                <wp:positionV relativeFrom="paragraph">
                  <wp:posOffset>66040</wp:posOffset>
                </wp:positionV>
                <wp:extent cx="485775" cy="714375"/>
                <wp:effectExtent l="5080" t="4445" r="4445" b="5080"/>
                <wp:wrapNone/>
                <wp:docPr id="465" name="文本框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2" o:spid="_x0000_s1026" o:spt="202" type="#_x0000_t202" style="position:absolute;left:0pt;margin-left:584.7pt;margin-top:5.2pt;height:56.25pt;width:38.25pt;z-index:-251295744;mso-width-relative:page;mso-height-relative:page;" fillcolor="#FFFFFF" filled="t" stroked="t" coordsize="21600,21600" o:gfxdata="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ZDXhfZAAAADAEAAA8AAAAAAAAAAQAg&#10;AAAAIgAAAGRycy9kb3ducmV2LnhtbFBLAQIUABQAAAAIAIdO4kCroPzf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7668895</wp:posOffset>
                </wp:positionH>
                <wp:positionV relativeFrom="paragraph">
                  <wp:posOffset>186055</wp:posOffset>
                </wp:positionV>
                <wp:extent cx="0" cy="277495"/>
                <wp:effectExtent l="48895" t="0" r="65405" b="8255"/>
                <wp:wrapNone/>
                <wp:docPr id="755" name="直接箭头连接符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5" idx="2"/>
                      </wps:cNvCnPr>
                      <wps:spPr>
                        <a:xfrm>
                          <a:off x="8569325" y="2327910"/>
                          <a:ext cx="0" cy="2774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3.85pt;margin-top:14.65pt;height:21.85pt;width:0pt;z-index:252069888;mso-width-relative:page;mso-height-relative:page;" filled="f" stroked="t" coordsize="21600,21600" o:gfxdata="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3qRtdcAAAALAQAADwAAAAAAAAABACAAAAAiAAAAZHJzL2Rv&#10;d25yZXYueG1sUEsBAhQAFAAAAAgAh07iQINIX/A7AgAASQQAAA4AAAAAAAAAAQAgAAAAJgEAAGRy&#10;cy9lMm9Eb2MueG1sUEsFBgAAAAAGAAYAWQEAANM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58976" behindDoc="1" locked="0" layoutInCell="1" allowOverlap="1">
                <wp:simplePos x="0" y="0"/>
                <wp:positionH relativeFrom="column">
                  <wp:posOffset>8276590</wp:posOffset>
                </wp:positionH>
                <wp:positionV relativeFrom="paragraph">
                  <wp:posOffset>29210</wp:posOffset>
                </wp:positionV>
                <wp:extent cx="926465" cy="1356995"/>
                <wp:effectExtent l="4445" t="4445" r="21590" b="10160"/>
                <wp:wrapNone/>
                <wp:docPr id="11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color w:val="FF0000"/>
                                <w:sz w:val="15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651.7pt;margin-top:2.3pt;height:106.85pt;width:72.95pt;z-index:-251157504;mso-width-relative:page;mso-height-relative:page;" fillcolor="#FFFFFF" filled="t" stroked="t" coordsize="21600,21600" o:gfxdata="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7Lr67bAAAACwEAAA8AAAAAAAAAAQAgAAAAIgAAAGRycy9kb3ducmV2LnhtbFBLAQIUABQAAAAI&#10;AIdO4kDmu/W/IwIAAHo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color w:val="FF0000"/>
                          <w:sz w:val="15"/>
                        </w:rPr>
                        <w:t xml:space="preserve">   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color w:val="000000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8411210</wp:posOffset>
                </wp:positionH>
                <wp:positionV relativeFrom="paragraph">
                  <wp:posOffset>74930</wp:posOffset>
                </wp:positionV>
                <wp:extent cx="609600" cy="545465"/>
                <wp:effectExtent l="4445" t="4445" r="14605" b="21590"/>
                <wp:wrapNone/>
                <wp:docPr id="507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公路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、水运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建设项目设计审批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</w:t>
                            </w: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662.3pt;margin-top:5.9pt;height:42.95pt;width:48pt;z-index:251980800;mso-width-relative:page;mso-height-relative:page;" fillcolor="#FFFFFF" filled="t" stroked="t" coordsize="21600,21600" o:gfxdata="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I7NgZ2wAAAAsBAAAPAAAAAAAAAAEAIAAAACIAAABkcnMvZG93bnJldi54bWxQSwECFAAUAAAA&#10;CACHTuJAE/8JNyQCAAB6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公路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、水运</w:t>
                      </w:r>
                      <w:r>
                        <w:rPr>
                          <w:rFonts w:hint="eastAsia"/>
                          <w:sz w:val="15"/>
                        </w:rPr>
                        <w:t>建设项目设计审批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</w:t>
                      </w: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112395</wp:posOffset>
                </wp:positionV>
                <wp:extent cx="476250" cy="1352550"/>
                <wp:effectExtent l="4445" t="4445" r="14605" b="1460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56810" y="2473960"/>
                          <a:ext cx="4762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建设用地（含临时用地）规划许可证核发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</w:t>
                            </w: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pt;margin-top:8.85pt;height:106.5pt;width:37.5pt;z-index:251695104;mso-width-relative:page;mso-height-relative:page;" fillcolor="#FFFFFF [3201]" filled="t" stroked="t" coordsize="21600,21600" o:gfxdata="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NLfN9UAAAAKAQAADwAAAAAAAAABACAAAAAiAAAAZHJzL2Rvd25yZXYueG1sUEsBAhQAFAAAAAgA&#10;h07iQClzKuBhAgAAxQQAAA4AAAAAAAAAAQAgAAAAJ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建设用地（含临时用地）规划许可证核发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</w:t>
                      </w: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10739120</wp:posOffset>
                </wp:positionH>
                <wp:positionV relativeFrom="paragraph">
                  <wp:posOffset>175260</wp:posOffset>
                </wp:positionV>
                <wp:extent cx="7620" cy="359410"/>
                <wp:effectExtent l="47625" t="0" r="59055" b="2540"/>
                <wp:wrapNone/>
                <wp:docPr id="761" name="直接箭头连接符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58" idx="0"/>
                      </wps:cNvCnPr>
                      <wps:spPr>
                        <a:xfrm flipH="1">
                          <a:off x="11655425" y="2308860"/>
                          <a:ext cx="7620" cy="359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5.6pt;margin-top:13.8pt;height:28.3pt;width:0.6pt;z-index:251680768;mso-width-relative:page;mso-height-relative:page;" filled="f" stroked="t" coordsize="21600,21600" o:gfxdata="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aOtlnZAAAACwEAAA8AAAAAAAAAAQAg&#10;AAAAIgAAAGRycy9kb3ducmV2LnhtbFBLAQIUABQAAAAIAIdO4kCA7dxFRgIAAFgEAAAOAAAAAAAA&#10;AAEAIAAAACgBAABkcnMvZTJvRG9jLnhtbFBLBQYAAAAABgAGAFkBAADg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175260</wp:posOffset>
                </wp:positionV>
                <wp:extent cx="0" cy="257175"/>
                <wp:effectExtent l="48895" t="0" r="65405" b="9525"/>
                <wp:wrapNone/>
                <wp:docPr id="751" name="直接箭头连接符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59120" y="232791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5.1pt;margin-top:13.8pt;height:20.25pt;width:0pt;z-index:252067840;mso-width-relative:page;mso-height-relative:page;" filled="f" stroked="t" coordsize="21600,21600" o:gfxdata="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CPJFDWAAAACQEAAA8AAAAAAAAAAQAgAAAAIgAAAGRycy9kb3ducmV2LnhtbFBLAQIUABQAAAAI&#10;AIdO4kBfggRmKAIAACEEAAAOAAAAAAAAAAEAIAAAACUBAABkcnMvZTJvRG9jLnhtbFBLBQYAAAAA&#10;BgAGAFkBAAC/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page" w:tblpX="5535" w:tblpY="1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30" w:type="dxa"/>
          </w:tcPr>
          <w:p>
            <w:pPr>
              <w:spacing w:line="200" w:lineRule="exact"/>
              <w:jc w:val="both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建设项目</w:t>
            </w:r>
            <w:r>
              <w:rPr>
                <w:rFonts w:hint="eastAsia"/>
                <w:sz w:val="15"/>
                <w:szCs w:val="15"/>
                <w:lang w:eastAsia="zh-CN"/>
              </w:rPr>
              <w:t>选址</w:t>
            </w:r>
            <w:r>
              <w:rPr>
                <w:rFonts w:hint="eastAsia"/>
                <w:sz w:val="15"/>
              </w:rPr>
              <w:t>意见书核发和建设项目用地预审</w:t>
            </w:r>
          </w:p>
        </w:tc>
        <w:tc>
          <w:tcPr>
            <w:tcW w:w="547" w:type="dxa"/>
          </w:tcPr>
          <w:p>
            <w:pPr>
              <w:spacing w:line="200" w:lineRule="exact"/>
              <w:jc w:val="both"/>
              <w:rPr>
                <w:vertAlign w:val="baseline"/>
              </w:rPr>
            </w:pPr>
            <w:r>
              <w:rPr>
                <w:rFonts w:hint="default"/>
                <w:sz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332105</wp:posOffset>
                      </wp:positionV>
                      <wp:extent cx="250825" cy="0"/>
                      <wp:effectExtent l="0" t="38100" r="15875" b="38100"/>
                      <wp:wrapNone/>
                      <wp:docPr id="27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8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5" o:spid="_x0000_s1026" o:spt="20" style="position:absolute;left:0pt;margin-left:22.85pt;margin-top:26.15pt;height:0pt;width:19.75pt;z-index:251694080;mso-width-relative:page;mso-height-relative:page;" filled="f" stroked="t" coordsize="21600,21600" o:gfxdata="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Yrv0vXAAAABwEAAA8AAAAAAAAAAQAgAAAAIgAAAGRycy9kb3du&#10;cmV2LnhtbFBLAQIUABQAAAAIAIdO4kCbtSomAAIAAPcDAAAOAAAAAAAAAAEAIAAAACY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5"/>
                <w:lang w:val="en-US" w:eastAsia="zh-CN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30" w:type="dxa"/>
          </w:tcPr>
          <w:p>
            <w:pPr>
              <w:spacing w:line="200" w:lineRule="exact"/>
              <w:jc w:val="both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项目核准或可行性研究报告审批</w:t>
            </w:r>
          </w:p>
        </w:tc>
        <w:tc>
          <w:tcPr>
            <w:tcW w:w="547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5个工作日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2048384" behindDoc="1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91440</wp:posOffset>
                </wp:positionV>
                <wp:extent cx="252095" cy="823595"/>
                <wp:effectExtent l="4445" t="5080" r="10160" b="9525"/>
                <wp:wrapNone/>
                <wp:docPr id="74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赋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码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90.8pt;margin-top:7.2pt;height:64.85pt;width:19.85pt;z-index:-251268096;mso-width-relative:page;mso-height-relative:page;" fillcolor="#FFFFFF" filled="t" stroked="t" coordsize="21600,21600" o:gfxdata="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89ugxdoAAAAKAQAADwAAAAAAAAABACAAAAAiAAAAZHJzL2Rvd25yZXYu&#10;eG1sUEsBAhQAFAAAAAgAh07iQNRkt9EyAgAAkAQAAA4AAAAAAAAAAQAgAAAAKQEAAGRycy9lMm9E&#10;b2MueG1sUEsFBgAAAAAGAAYAWQEAAM0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赋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81915</wp:posOffset>
                </wp:positionV>
                <wp:extent cx="810260" cy="860425"/>
                <wp:effectExtent l="4445" t="4445" r="23495" b="11430"/>
                <wp:wrapNone/>
                <wp:docPr id="497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pacing w:val="-6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建设相关部门通过多规合一业务协同平台提出建设条件，以及需要开展的评估评价事项要求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-15.8pt;margin-top:6.45pt;height:67.75pt;width:63.8pt;z-index:251974656;mso-width-relative:page;mso-height-relative:page;" fillcolor="#FFFFFF" filled="t" stroked="t" coordsize="21600,21600" o:gfxdata="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niJQ52gAAAAkBAAAPAAAAAAAAAAEAIAAAACIAAABkcnMvZG93bnJldi54bWxQSwECFAAU&#10;AAAACACHTuJAJJnG4igCAAB8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20" w:lineRule="exact"/>
                        <w:jc w:val="center"/>
                        <w:rPr>
                          <w:spacing w:val="-6"/>
                          <w:sz w:val="15"/>
                        </w:rPr>
                      </w:pPr>
                      <w:r>
                        <w:rPr>
                          <w:rFonts w:hint="eastAsia"/>
                          <w:spacing w:val="-6"/>
                          <w:sz w:val="15"/>
                        </w:rPr>
                        <w:t>建设相关部门通过多规合一业务协同平台提出建设条件，以及需要开展的评估评价事项要求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74295</wp:posOffset>
                </wp:positionV>
                <wp:extent cx="5080" cy="216535"/>
                <wp:effectExtent l="46355" t="0" r="62865" b="12065"/>
                <wp:wrapNone/>
                <wp:docPr id="749" name="直接箭头连接符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9" idx="2"/>
                        <a:endCxn id="499" idx="0"/>
                      </wps:cNvCnPr>
                      <wps:spPr>
                        <a:xfrm>
                          <a:off x="3263900" y="2406015"/>
                          <a:ext cx="5080" cy="2165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pt;margin-top:5.85pt;height:17.05pt;width:0.4pt;z-index:252065792;mso-width-relative:page;mso-height-relative:page;" filled="f" stroked="t" coordsize="21600,21600" o:gfxdata="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LnuY1wAAAAkBAAAPAAAAAAAAAAEAIAAA&#10;ACIAAABkcnMvZG93bnJldi54bWxQSwECFAAUAAAACACHTuJAPBEMB0YCAABoBAAADgAAAAAAAAAB&#10;ACAAAAAmAQAAZHJzL2Uyb0RvYy54bWxQSwUGAAAAAAYABgBZAQAA3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76835</wp:posOffset>
                </wp:positionV>
                <wp:extent cx="1160780" cy="448945"/>
                <wp:effectExtent l="4445" t="4445" r="15875" b="22860"/>
                <wp:wrapNone/>
                <wp:docPr id="556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</w:rPr>
                              <w:t>政府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投资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</w:rPr>
                              <w:t>项目初步设计及概算审批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</w:t>
                            </w: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both"/>
                              <w:rPr>
                                <w:color w:val="000000"/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426.8pt;margin-top:6.05pt;height:35.35pt;width:91.4pt;z-index:252075008;mso-width-relative:page;mso-height-relative:page;" fillcolor="#FFFFFF" filled="t" stroked="t" coordsize="21600,21600" o:gfxdata="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itV6NoAAAAKAQAADwAAAAAAAAABACAAAAAiAAAAZHJzL2Rvd25yZXYueG1sUEsBAhQAFAAA&#10;AAgAh07iQEJlD/kmAgAAfA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</w:pPr>
                      <w:r>
                        <w:rPr>
                          <w:rFonts w:hint="eastAsia"/>
                          <w:color w:val="000000"/>
                          <w:sz w:val="15"/>
                        </w:rPr>
                        <w:t>政府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投资</w:t>
                      </w:r>
                      <w:r>
                        <w:rPr>
                          <w:rFonts w:hint="eastAsia"/>
                          <w:color w:val="000000"/>
                          <w:sz w:val="15"/>
                        </w:rPr>
                        <w:t>项目初步设计及概算审批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</w:t>
                      </w: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both"/>
                        <w:rPr>
                          <w:color w:val="000000"/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7393305</wp:posOffset>
                </wp:positionH>
                <wp:positionV relativeFrom="paragraph">
                  <wp:posOffset>87630</wp:posOffset>
                </wp:positionV>
                <wp:extent cx="567690" cy="485775"/>
                <wp:effectExtent l="4445" t="4445" r="18415" b="5080"/>
                <wp:wrapNone/>
                <wp:docPr id="75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82.15pt;margin-top:6.9pt;height:38.25pt;width:44.7pt;z-index:252068864;mso-width-relative:page;mso-height-relative:page;" fillcolor="#FFFFFF" filled="t" stroked="t" coordsize="21600,21600" o:gfxdata="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lEmD2gAAAAsBAAAPAAAAAAAAAAEAIAAAACIAAABkcnMvZG93bnJldi54bWxQSwECFAAUAAAA&#10;CACHTuJAtZq7wyUCAAB5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11836400</wp:posOffset>
                </wp:positionH>
                <wp:positionV relativeFrom="paragraph">
                  <wp:posOffset>172720</wp:posOffset>
                </wp:positionV>
                <wp:extent cx="1098550" cy="509270"/>
                <wp:effectExtent l="5080" t="4445" r="20320" b="19685"/>
                <wp:wrapNone/>
                <wp:docPr id="512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公路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、水运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建设项目竣工验收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6个</w:t>
                            </w: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932pt;margin-top:13.6pt;height:40.1pt;width:86.5pt;z-index:251984896;mso-width-relative:page;mso-height-relative:page;" fillcolor="#FFFFFF" filled="t" stroked="t" coordsize="21600,21600" o:gfxdata="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7Puzx3AAAAAwBAAAPAAAAAAAAAAEAIAAAACIAAABkcnMvZG93bnJldi54bWxQSwECFAAU&#10;AAAACACHTuJA3MvneyYCAAB6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公路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、水运</w:t>
                      </w:r>
                      <w:r>
                        <w:rPr>
                          <w:rFonts w:hint="eastAsia"/>
                          <w:sz w:val="15"/>
                        </w:rPr>
                        <w:t>建设项目竣工验收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6个</w:t>
                      </w: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92710</wp:posOffset>
                </wp:positionV>
                <wp:extent cx="435610" cy="435610"/>
                <wp:effectExtent l="4445" t="4445" r="17145" b="17145"/>
                <wp:wrapNone/>
                <wp:docPr id="49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39.25pt;margin-top:7.3pt;height:34.3pt;width:34.3pt;z-index:251975680;mso-width-relative:page;mso-height-relative:page;" fillcolor="#FFFFFF" filled="t" stroked="t" coordsize="21600,21600" o:gfxdata="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LWiydsAAAAJAQAADwAAAAAAAAABACAAAAAiAAAAZHJzL2Rvd25yZXYueG1sUEsBAhQAFAAAAAgA&#10;h07iQDKfwqAiAgAAeQ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314325</wp:posOffset>
                </wp:positionV>
                <wp:extent cx="247650" cy="635"/>
                <wp:effectExtent l="0" t="38100" r="0" b="37465"/>
                <wp:wrapNone/>
                <wp:docPr id="31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3"/>
                        <a:endCxn id="497" idx="1"/>
                      </wps:cNvCnPr>
                      <wps:spPr>
                        <a:xfrm flipV="1">
                          <a:off x="0" y="0"/>
                          <a:ext cx="247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flip:y;margin-left:-35.3pt;margin-top:24.75pt;height:0.05pt;width:19.5pt;z-index:251672576;mso-width-relative:page;mso-height-relative:page;" filled="f" stroked="t" coordsize="21600,21600" o:gfxdata="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Ilk69kAAAAJAQAADwAAAAAAAAABACAAAAAiAAAAZHJzL2Rvd25yZXYueG1sUEsBAhQAFAAAAAgA&#10;h07iQFKgmI8kAgAARgQAAA4AAAAAAAAAAQAgAAAAKA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71755</wp:posOffset>
                </wp:positionV>
                <wp:extent cx="459740" cy="424180"/>
                <wp:effectExtent l="4445" t="5080" r="12065" b="8890"/>
                <wp:wrapNone/>
                <wp:docPr id="75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56.85pt;margin-top:5.65pt;height:33.4pt;width:36.2pt;z-index:252066816;mso-width-relative:page;mso-height-relative:page;" fillcolor="#FFFFFF" filled="t" stroked="t" coordsize="21600,21600" o:gfxdata="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4cweXZAAAACQEAAA8AAAAAAAAAAQAgAAAAIgAAAGRycy9kb3ducmV2LnhtbFBLAQIUABQAAAAI&#10;AIdO4kDyYjI6JQIAAHk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10502900</wp:posOffset>
                </wp:positionH>
                <wp:positionV relativeFrom="paragraph">
                  <wp:posOffset>138430</wp:posOffset>
                </wp:positionV>
                <wp:extent cx="471805" cy="495935"/>
                <wp:effectExtent l="4445" t="4445" r="19050" b="13970"/>
                <wp:wrapNone/>
                <wp:docPr id="75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27pt;margin-top:10.9pt;height:39.05pt;width:37.15pt;z-index:251679744;mso-width-relative:page;mso-height-relative:page;" fillcolor="#FFFFFF" filled="t" stroked="t" coordsize="21600,21600" o:gfxdata="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KhPtw3AAAAAsBAAAPAAAAAAAAAAEAIAAAACIAAABkcnMvZG93bnJldi54bWxQSwECFAAUAAAA&#10;CACHTuJA6QleyyMCAAB5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103505</wp:posOffset>
                </wp:positionV>
                <wp:extent cx="382270" cy="3810"/>
                <wp:effectExtent l="0" t="37465" r="17780" b="34925"/>
                <wp:wrapNone/>
                <wp:docPr id="534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56" idx="1"/>
                      </wps:cNvCnPr>
                      <wps:spPr>
                        <a:xfrm flipV="1">
                          <a:off x="0" y="0"/>
                          <a:ext cx="38227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flip:y;margin-left:396.7pt;margin-top:8.15pt;height:0.3pt;width:30.1pt;z-index:251999232;mso-width-relative:page;mso-height-relative:page;" filled="f" stroked="t" coordsize="21600,21600" o:gfxdata="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LLInfZAAAA&#10;CQEAAA8AAAAAAAAAAQAgAAAAIgAAAGRycy9kb3ducmV2LnhtbFBLAQIUABQAAAAIAIdO4kBNWYrE&#10;HAIAAC4EAAAOAAAAAAAAAAEAIAAAACgBAABkcnMvZTJvRG9jLnhtbFBLBQYAAAAABgAGAFkBAAC2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126365</wp:posOffset>
                </wp:positionV>
                <wp:extent cx="753110" cy="6350"/>
                <wp:effectExtent l="0" t="32385" r="8890" b="37465"/>
                <wp:wrapNone/>
                <wp:docPr id="46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54" idx="1"/>
                      </wps:cNvCnPr>
                      <wps:spPr>
                        <a:xfrm>
                          <a:off x="0" y="0"/>
                          <a:ext cx="75311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522.85pt;margin-top:9.95pt;height:0.5pt;width:59.3pt;z-index:251696128;mso-width-relative:page;mso-height-relative:page;" filled="f" stroked="t" coordsize="21600,21600" o:gfxdata="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OBhEdsAAAALAQAA&#10;DwAAAAAAAAABACAAAAAiAAAAZHJzL2Rvd25yZXYueG1sUEsBAhQAFAAAAAgAh07iQL4aALcWAgAA&#10;IwQAAA4AAAAAAAAAAQAgAAAAKg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7940040</wp:posOffset>
                </wp:positionH>
                <wp:positionV relativeFrom="paragraph">
                  <wp:posOffset>124460</wp:posOffset>
                </wp:positionV>
                <wp:extent cx="1117600" cy="589280"/>
                <wp:effectExtent l="0" t="36830" r="6350" b="21590"/>
                <wp:wrapNone/>
                <wp:docPr id="668" name="组合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25" cy="589280"/>
                          <a:chOff x="16201" y="105699"/>
                          <a:chExt cx="1718" cy="928"/>
                        </a:xfrm>
                        <a:effectLst/>
                      </wpg:grpSpPr>
                      <wps:wsp>
                        <wps:cNvPr id="665" name="文本框 528"/>
                        <wps:cNvSpPr txBox="1"/>
                        <wps:spPr>
                          <a:xfrm>
                            <a:off x="16932" y="105713"/>
                            <a:ext cx="987" cy="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公路</w:t>
                              </w:r>
                              <w:r>
                                <w:rPr>
                                  <w:rFonts w:hint="eastAsia"/>
                                  <w:sz w:val="15"/>
                                  <w:lang w:eastAsia="zh-CN"/>
                                </w:rPr>
                                <w:t>、水运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建设项目施工许可</w:t>
                              </w:r>
                              <w:r>
                                <w:rPr>
                                  <w:rFonts w:hint="eastAsia"/>
                                  <w:sz w:val="15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5"/>
                                  <w:lang w:val="en-US" w:eastAsia="zh-CN"/>
                                </w:rPr>
                                <w:t>1个</w:t>
                              </w:r>
                              <w:r>
                                <w:rPr>
                                  <w:rFonts w:hint="eastAsia" w:eastAsia="宋体"/>
                                  <w:sz w:val="15"/>
                                  <w:szCs w:val="15"/>
                                  <w:lang w:val="en-US" w:eastAsia="zh-CN"/>
                                </w:rPr>
                                <w:t>工作日</w:t>
                              </w:r>
                              <w:r>
                                <w:rPr>
                                  <w:rFonts w:hint="eastAsia"/>
                                  <w:sz w:val="15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lIns="18000" tIns="18000" rIns="18000" bIns="18000" anchor="t" upright="1"/>
                      </wps:wsp>
                      <wps:wsp>
                        <wps:cNvPr id="666" name="直线 553"/>
                        <wps:cNvCnPr/>
                        <wps:spPr>
                          <a:xfrm>
                            <a:off x="16201" y="105699"/>
                            <a:ext cx="476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02" o:spid="_x0000_s1026" o:spt="203" style="position:absolute;left:0pt;margin-left:625.2pt;margin-top:9.8pt;height:46.4pt;width:88pt;z-index:252010496;mso-width-relative:page;mso-height-relative:page;" coordorigin="16201,105699" coordsize="1718,928" o:gfxdata="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u4iNA2gAAAAwBAAAPAAAAAAAAAAEAIAAAACIAAABkcnMvZG93bnJldi54bWxQSwECFAAUAAAA&#10;CACHTuJA8kBx2AkDAADxBwAADgAAAAAAAAABACAAAAApAQAAZHJzL2Uyb0RvYy54bWxQSwUGAAAA&#10;AAYABgBZAQAApAYAAAAA&#10;">
                <o:lock v:ext="edit" aspectratio="f"/>
                <v:shape id="文本框 528" o:spid="_x0000_s1026" o:spt="202" type="#_x0000_t202" style="position:absolute;left:16932;top:105713;height:914;width:987;" fillcolor="#FFFFFF" filled="t" stroked="t" coordsize="21600,21600" o:gfxdata="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+ejG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.5mm,0.5mm,0.5mm,0.5mm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公路</w:t>
                        </w:r>
                        <w:r>
                          <w:rPr>
                            <w:rFonts w:hint="eastAsia"/>
                            <w:sz w:val="15"/>
                            <w:lang w:eastAsia="zh-CN"/>
                          </w:rPr>
                          <w:t>、水运</w:t>
                        </w:r>
                        <w:r>
                          <w:rPr>
                            <w:rFonts w:hint="eastAsia"/>
                            <w:sz w:val="15"/>
                          </w:rPr>
                          <w:t>建设项目施工许可</w:t>
                        </w:r>
                        <w:r>
                          <w:rPr>
                            <w:rFonts w:hint="eastAsia"/>
                            <w:sz w:val="15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5"/>
                            <w:lang w:val="en-US" w:eastAsia="zh-CN"/>
                          </w:rPr>
                          <w:t>1个</w:t>
                        </w:r>
                        <w:r>
                          <w:rPr>
                            <w:rFonts w:hint="eastAsia" w:eastAsia="宋体"/>
                            <w:sz w:val="15"/>
                            <w:szCs w:val="15"/>
                            <w:lang w:val="en-US" w:eastAsia="zh-CN"/>
                          </w:rPr>
                          <w:t>工作日</w:t>
                        </w:r>
                        <w:r>
                          <w:rPr>
                            <w:rFonts w:hint="eastAsia"/>
                            <w:sz w:val="15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  <v:line id="直线 553" o:spid="_x0000_s1026" o:spt="20" style="position:absolute;left:16201;top:105699;height:2;width:476;" filled="f" stroked="t" coordsize="21600,21600" o:gfxdata="UEsDBAoAAAAAAIdO4kAAAAAAAAAAAAAAAAAEAAAAZHJzL1BLAwQUAAAACACHTuJAG23rnMAAAADc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mX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beuc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107950</wp:posOffset>
                </wp:positionV>
                <wp:extent cx="266700" cy="4445"/>
                <wp:effectExtent l="0" t="36830" r="0" b="34925"/>
                <wp:wrapNone/>
                <wp:docPr id="533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y;margin-left:175.8pt;margin-top:8.5pt;height:0.35pt;width:21pt;z-index:251998208;mso-width-relative:page;mso-height-relative:page;" filled="f" stroked="t" coordsize="21600,21600" o:gfxdata="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ajLD3YAAAACQEAAA8AAAAAAAAAAQAgAAAA&#10;IgAAAGRycy9kb3ducmV2LnhtbFBLAQIUABQAAAAIAIdO4kBAdSA/CwIAAAU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107315</wp:posOffset>
                </wp:positionV>
                <wp:extent cx="363220" cy="5080"/>
                <wp:effectExtent l="0" t="34290" r="17780" b="36830"/>
                <wp:wrapNone/>
                <wp:docPr id="549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48" idx="3"/>
                        <a:endCxn id="499" idx="1"/>
                      </wps:cNvCnPr>
                      <wps:spPr>
                        <a:xfrm>
                          <a:off x="0" y="0"/>
                          <a:ext cx="36322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110.65pt;margin-top:8.45pt;height:0.4pt;width:28.6pt;z-index:252006400;mso-width-relative:page;mso-height-relative:page;" filled="f" stroked="t" coordsize="21600,21600" o:gfxdata="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rR&#10;oaPaAAAACQEAAA8AAAAAAAAAAQAgAAAAIgAAAGRycy9kb3ducmV2LnhtbFBLAQIUABQAAAAIAIdO&#10;4kB/PvD0IQIAAD8EAAAOAAAAAAAAAAEAIAAAACk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107315</wp:posOffset>
                </wp:positionV>
                <wp:extent cx="543560" cy="8890"/>
                <wp:effectExtent l="0" t="36830" r="8890" b="30480"/>
                <wp:wrapNone/>
                <wp:docPr id="32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7" idx="3"/>
                        <a:endCxn id="748" idx="1"/>
                      </wps:cNvCnPr>
                      <wps:spPr>
                        <a:xfrm flipV="1">
                          <a:off x="0" y="0"/>
                          <a:ext cx="54356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y;margin-left:48pt;margin-top:8.45pt;height:0.7pt;width:42.8pt;z-index:251806720;mso-width-relative:page;mso-height-relative:page;" filled="f" stroked="t" coordsize="21600,21600" o:gfxdata="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WQSsbXAAAACAEAAA8AAAAAAAAAAQAgAAAAIgAAAGRycy9kb3ducmV2LnhtbFBLAQIUABQAAAAI&#10;AIdO4kDnM4oPJwIAAEgEAAAOAAAAAAAAAAEAIAAAACY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11004550</wp:posOffset>
                </wp:positionH>
                <wp:positionV relativeFrom="paragraph">
                  <wp:posOffset>14605</wp:posOffset>
                </wp:positionV>
                <wp:extent cx="801370" cy="635"/>
                <wp:effectExtent l="0" t="37465" r="17780" b="38100"/>
                <wp:wrapNone/>
                <wp:docPr id="377" name="直线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4" o:spid="_x0000_s1026" o:spt="20" style="position:absolute;left:0pt;margin-left:866.5pt;margin-top:1.15pt;height:0.05pt;width:63.1pt;z-index:252000256;mso-width-relative:page;mso-height-relative:page;" filled="f" stroked="t" coordsize="21600,21600" o:gfxdata="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yjL6toAAAAJAQAADwAAAAAAAAABACAAAAAiAAAAZHJzL2Rvd25yZXYueG1sUEsB&#10;AhQAFAAAAAgAh07iQJhnxS3zAQAA5A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152400</wp:posOffset>
                </wp:positionV>
                <wp:extent cx="0" cy="525145"/>
                <wp:effectExtent l="38100" t="0" r="38100" b="8255"/>
                <wp:wrapNone/>
                <wp:docPr id="506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o:spt="20" style="position:absolute;left:0pt;flip:y;margin-left:18.65pt;margin-top:12pt;height:41.35pt;width:0pt;z-index:251979776;mso-width-relative:page;mso-height-relative:page;" filled="f" stroked="t" coordsize="21600,21600" o:gfxdata="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FtAcrXAAAACAEAAA8AAAAAAAAAAQAgAAAA&#10;IgAAAGRycy9kb3ducmV2LnhtbFBLAQIUABQAAAAIAIdO4kCVkqwqDAIAAAUE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44450</wp:posOffset>
                </wp:positionV>
                <wp:extent cx="1127125" cy="732790"/>
                <wp:effectExtent l="4445" t="4445" r="11430" b="5715"/>
                <wp:wrapNone/>
                <wp:docPr id="553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区域评估：地震安全性评价、建设项目压覆重要矿产资源评估、地质灾害危险性评估、环境评价、节能评价等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28.25pt;margin-top:3.5pt;height:57.7pt;width:88.75pt;z-index:252009472;mso-width-relative:page;mso-height-relative:page;" fillcolor="#FFFFFF" filled="t" stroked="t" coordsize="21600,21600" o:gfxdata="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4kruPZAAAACQEAAA8AAAAAAAAAAQAgAAAAIgAAAGRycy9kb3ducmV2LnhtbFBLAQIUABQA&#10;AAAIAIdO4kAPfSDDKAIAAHo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区域评估：地震安全性评价、建设项目压覆重要矿产资源评估、地质灾害危险性评估、环境评价、节能评价等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165100</wp:posOffset>
                </wp:positionV>
                <wp:extent cx="2559685" cy="859155"/>
                <wp:effectExtent l="5080" t="4445" r="6985" b="1270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第二阶段可并联或并行办理其他事项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6"/>
                              <w:tblpPr w:leftFromText="180" w:rightFromText="180" w:horzAnchor="margin" w:tblpXSpec="left" w:tblpY="296"/>
                              <w:tblOverlap w:val="never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2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30" w:hRule="atLeast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28"/>
                                      <w:vertAlign w:val="baseli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涉及国家安全事项的建设项目审批（工程建设许可阶段）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15"/>
                                      <w:szCs w:val="15"/>
                                      <w:vertAlign w:val="baseline"/>
                                      <w:lang w:val="en-US" w:eastAsia="zh-CN"/>
                                    </w:rPr>
                                    <w:t>5个工作日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25pt;margin-top:13pt;height:67.65pt;width:201.55pt;z-index:252166144;mso-width-relative:page;mso-height-relative:page;" fillcolor="#FFFFFF" filled="t" stroked="t" coordsize="21600,21600" o:gfxdata="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3el043AAAAAsBAAAPAAAAAAAAAAEAIAAAACIAAABkcnMvZG93bnJldi54bWxQSwECFAAUAAAA&#10;CACHTuJAO66/aSMCAAB6BAAADgAAAAAAAAABACAAAAAr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第二阶段可并联或并行办理其他事项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</w:p>
                    <w:tbl>
                      <w:tblPr>
                        <w:tblStyle w:val="6"/>
                        <w:tblpPr w:leftFromText="180" w:rightFromText="180" w:horzAnchor="margin" w:tblpXSpec="left" w:tblpY="296"/>
                        <w:tblOverlap w:val="never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2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30" w:hRule="atLeast"/>
                          <w:jc w:val="center"/>
                        </w:trPr>
                        <w:tc>
                          <w:tcPr>
                            <w:tcW w:w="2528" w:type="dxa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  <w:vertAlign w:val="baselin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涉及国家安全事项的建设项目审批（工程建设许可阶段）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5"/>
                                <w:szCs w:val="15"/>
                                <w:vertAlign w:val="baseline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189230</wp:posOffset>
                </wp:positionV>
                <wp:extent cx="2188845" cy="402590"/>
                <wp:effectExtent l="4445" t="4445" r="16510" b="12065"/>
                <wp:wrapNone/>
                <wp:docPr id="52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因工程建设需要拆除、改动、迁移供水、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排水与污水处理设施审核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</w:t>
                            </w: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640.8pt;margin-top:14.9pt;height:31.7pt;width:172.35pt;z-index:251991040;mso-width-relative:page;mso-height-relative:page;" fillcolor="#FFFFFF" filled="t" stroked="t" coordsize="21600,21600" o:gfxdata="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+igI22wAAAAsBAAAPAAAAAAAAAAEAIAAAACIAAABkcnMvZG93bnJldi54bWxQSwECFAAUAAAA&#10;CACHTuJAHqVGfC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因工程建设需要拆除、改动、迁移供水、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排水与污水处理设施审核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</w:t>
                      </w: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197485</wp:posOffset>
                </wp:positionV>
                <wp:extent cx="2198370" cy="409575"/>
                <wp:effectExtent l="5080" t="4445" r="6350" b="5080"/>
                <wp:wrapNone/>
                <wp:docPr id="51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在森林和野生动物类型国家级自然保护区建设审批（核）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78.05pt;margin-top:15.55pt;height:32.25pt;width:173.1pt;z-index:251985920;mso-width-relative:page;mso-height-relative:page;" fillcolor="#FFFFFF" filled="t" stroked="t" coordsize="21600,21600" o:gfxdata="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mZ7WjaAAAACQEAAA8AAAAAAAAAAQAgAAAAIgAAAGRycy9kb3ducmV2LnhtbFBLAQIUABQA&#10;AAAIAIdO4kAdYYpfJwIAAHs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在森林和野生动物类型国家级自然保护区建设审批（核）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133985</wp:posOffset>
                </wp:positionV>
                <wp:extent cx="2188845" cy="216535"/>
                <wp:effectExtent l="4445" t="4445" r="16510" b="7620"/>
                <wp:wrapNone/>
                <wp:docPr id="50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航道通航条件影响评价审核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78.05pt;margin-top:10.55pt;height:17.05pt;width:172.35pt;z-index:251978752;mso-width-relative:page;mso-height-relative:page;" fillcolor="#FFFFFF" filled="t" stroked="t" coordsize="21600,21600" o:gfxdata="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XZXtJ2gAAAAkBAAAPAAAAAAAAAAEAIAAAACIAAABkcnMvZG93bnJldi54bWxQSwECFAAUAAAA&#10;CACHTuJA+GDRpC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航道通航条件影响评价审核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43180</wp:posOffset>
                </wp:positionV>
                <wp:extent cx="2188845" cy="394335"/>
                <wp:effectExtent l="4445" t="4445" r="16510" b="20320"/>
                <wp:wrapNone/>
                <wp:docPr id="54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涉及国家安全事项的建设项目审批</w:t>
                            </w:r>
                            <w:r>
                              <w:rPr>
                                <w:sz w:val="15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（立项用地规划许可阶段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</w:t>
                            </w: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77.3pt;margin-top:3.4pt;height:31.05pt;width:172.35pt;z-index:252001280;mso-width-relative:page;mso-height-relative:page;" fillcolor="#FFFFFF" filled="t" stroked="t" coordsize="21600,21600" o:gfxdata="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zU/nV2AAAAAgBAAAPAAAAAAAAAAEAIAAAACIAAABkcnMvZG93bnJldi54bWxQSwECFAAUAAAA&#10;CACHTuJAQp8ZWicCAAB7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涉及国家安全事项的建设项目审批</w:t>
                      </w:r>
                      <w:r>
                        <w:rPr>
                          <w:sz w:val="15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15"/>
                        </w:rPr>
                        <w:t>（立项用地规划许可阶段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</w:t>
                      </w: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104775</wp:posOffset>
                </wp:positionV>
                <wp:extent cx="2188845" cy="301625"/>
                <wp:effectExtent l="4445" t="4445" r="16510" b="17780"/>
                <wp:wrapNone/>
                <wp:docPr id="519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建设工程招投标情况书面报告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640.8pt;margin-top:8.25pt;height:23.75pt;width:172.35pt;z-index:251990016;mso-width-relative:page;mso-height-relative:page;" fillcolor="#FFFFFF" filled="t" stroked="t" coordsize="21600,21600" o:gfxdata="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UkCv2gAAAAsBAAAPAAAAAAAAAAEAIAAAACIAAABkcnMvZG93bnJldi54bWxQSwECFAAUAAAA&#10;CACHTuJAuUb4KS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建设工程招投标情况书面报告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150495</wp:posOffset>
                </wp:positionV>
                <wp:extent cx="2188845" cy="191135"/>
                <wp:effectExtent l="4445" t="5080" r="16510" b="13335"/>
                <wp:wrapNone/>
                <wp:docPr id="54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政府投资项目建议书审批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76.4pt;margin-top:11.85pt;height:15.05pt;width:172.35pt;z-index:252003328;mso-width-relative:page;mso-height-relative:page;" fillcolor="#FFFFFF" filled="t" stroked="t" coordsize="21600,21600" o:gfxdata="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sAy2NsAAAAJAQAADwAAAAAAAAABACAAAAAiAAAAZHJzL2Rvd25yZXYueG1sUEsBAhQAFAAA&#10;AAgAh07iQIdh+i0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政府投资项目建议书审批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5个工作日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8156575</wp:posOffset>
                </wp:positionH>
                <wp:positionV relativeFrom="paragraph">
                  <wp:posOffset>52070</wp:posOffset>
                </wp:positionV>
                <wp:extent cx="2188845" cy="435610"/>
                <wp:effectExtent l="4445" t="4445" r="16510" b="17145"/>
                <wp:wrapNone/>
                <wp:docPr id="545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</w:t>
                            </w: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642.25pt;margin-top:4.1pt;height:34.3pt;width:172.35pt;z-index:252004352;mso-width-relative:page;mso-height-relative:page;" fillcolor="#FFFFFF" filled="t" stroked="t" coordsize="21600,21600" o:gfxdata="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6B6TC2wAAAAoBAAAPAAAAAAAAAAEAIAAAACIAAABkcnMvZG93bnJldi54bWxQSwECFAAU&#10;AAAACACHTuJA/VDgDicCAAB7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</w:t>
                      </w: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56515</wp:posOffset>
                </wp:positionV>
                <wp:extent cx="5452745" cy="734695"/>
                <wp:effectExtent l="4445" t="4445" r="10160" b="22860"/>
                <wp:wrapNone/>
                <wp:docPr id="492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第一、二阶段可并联或并行办理事项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162.25pt;margin-top:4.45pt;height:57.85pt;width:429.35pt;z-index:251971584;mso-width-relative:page;mso-height-relative:page;" fillcolor="#FFFFFF" filled="t" stroked="t" coordsize="21600,21600" o:gfxdata="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33o1TbAAAACgEAAA8AAAAAAAAAAQAgAAAAIgAAAGRycy9kb3ducmV2LnhtbFBLAQIUABQA&#10;AAAIAIdO4kBJWM0cJgIAAH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第一、二阶段可并联或并行办理事项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99060</wp:posOffset>
                </wp:positionV>
                <wp:extent cx="941705" cy="400050"/>
                <wp:effectExtent l="4445" t="5080" r="6350" b="13970"/>
                <wp:wrapNone/>
                <wp:docPr id="525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171.55pt;margin-top:7.8pt;height:31.5pt;width:74.15pt;z-index:251993088;mso-width-relative:page;mso-height-relative:page;" fillcolor="#FFFFFF" filled="t" stroked="t" coordsize="21600,21600" o:gfxdata="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R7FZnaAAAACQEAAA8AAAAAAAAAAQAgAAAAIgAAAGRycy9kb3ducmV2LnhtbFBLAQIUABQAAAAI&#10;AIdO4kBu1/a9JAIAAHo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114300</wp:posOffset>
                </wp:positionV>
                <wp:extent cx="1478915" cy="326390"/>
                <wp:effectExtent l="4445" t="4445" r="21590" b="12065"/>
                <wp:wrapNone/>
                <wp:docPr id="517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建设工程文物保护和考古许可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470.55pt;margin-top:9pt;height:25.7pt;width:116.45pt;z-index:251987968;mso-width-relative:page;mso-height-relative:page;" fillcolor="#FFFFFF" filled="t" stroked="t" coordsize="21600,21600" o:gfxdata="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qmvYNoAAAAKAQAADwAAAAAAAAABACAAAAAiAAAAZHJzL2Rvd25yZXYueG1sUEsBAhQA&#10;FAAAAAgAh07iQOeiy98pAgAAew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建设工程文物保护和考古许可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107950</wp:posOffset>
                </wp:positionV>
                <wp:extent cx="1093470" cy="353060"/>
                <wp:effectExtent l="4445" t="4445" r="6985" b="23495"/>
                <wp:wrapNone/>
                <wp:docPr id="529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地震安全性评价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个工作日（不含野外施工））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250.55pt;margin-top:8.5pt;height:27.8pt;width:86.1pt;z-index:251995136;mso-width-relative:page;mso-height-relative:page;" fillcolor="#FFFFFF" filled="t" stroked="t" coordsize="21600,21600" o:gfxdata="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Vo/l/aAAAACQEAAA8AAAAAAAAAAQAgAAAAIgAAAGRycy9kb3ducmV2LnhtbFBLAQIUABQA&#10;AAAIAIdO4kAXnbBaJwIAAHo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地震安全性评价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个工作日（不含野外施工））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107315</wp:posOffset>
                </wp:positionV>
                <wp:extent cx="1541780" cy="343535"/>
                <wp:effectExtent l="4445" t="4445" r="15875" b="13970"/>
                <wp:wrapNone/>
                <wp:docPr id="550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建设项目使用林地审</w:t>
                            </w:r>
                            <w:r>
                              <w:rPr>
                                <w:rFonts w:hint="eastAsia"/>
                                <w:spacing w:val="-6"/>
                                <w:sz w:val="15"/>
                              </w:rPr>
                              <w:t>（核）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343.85pt;margin-top:8.45pt;height:27.05pt;width:121.4pt;z-index:252007424;mso-width-relative:page;mso-height-relative:page;" fillcolor="#FFFFFF" filled="t" stroked="t" coordsize="21600,21600" o:gfxdata="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NyVRzaAAAACQEAAA8AAAAAAAAAAQAgAAAAIgAAAGRycy9kb3ducmV2LnhtbFBLAQIUABQA&#10;AAAIAIdO4kA5+ds0JwIAAHs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建设项目使用林地审</w:t>
                      </w:r>
                      <w:r>
                        <w:rPr>
                          <w:rFonts w:hint="eastAsia"/>
                          <w:spacing w:val="-6"/>
                          <w:sz w:val="15"/>
                        </w:rPr>
                        <w:t>（核）</w:t>
                      </w:r>
                      <w:r>
                        <w:rPr>
                          <w:rFonts w:hint="eastAsia"/>
                          <w:sz w:val="15"/>
                        </w:rPr>
                        <w:t>批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2005376" behindDoc="1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173355</wp:posOffset>
                </wp:positionV>
                <wp:extent cx="8442960" cy="1194435"/>
                <wp:effectExtent l="4445" t="4445" r="10795" b="20320"/>
                <wp:wrapNone/>
                <wp:docPr id="546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819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第一、二、三阶段可并联或并行办理事项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62.35pt;margin-top:13.65pt;height:94.05pt;width:664.8pt;z-index:-251311104;mso-width-relative:page;mso-height-relative:page;" fillcolor="#FFFFFF" filled="t" stroked="t" coordsize="21600,21600" o:gfxdata="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vB8GbbAAAACwEAAA8AAAAAAAAAAQAgAAAAIgAAAGRycy9kb3ducmV2LnhtbFBLAQIU&#10;ABQAAAAIAIdO4kDhSWxeKQIAAHwEAAAOAAAAAAAAAAEAIAAAACo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第一、二、三阶段可并联或并行办理事项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8875395</wp:posOffset>
                </wp:positionH>
                <wp:positionV relativeFrom="paragraph">
                  <wp:posOffset>100330</wp:posOffset>
                </wp:positionV>
                <wp:extent cx="1453515" cy="325120"/>
                <wp:effectExtent l="4445" t="4445" r="8890" b="13335"/>
                <wp:wrapNone/>
                <wp:docPr id="528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划拨国有建设用地使用权审核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</w:t>
                            </w: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698.85pt;margin-top:7.9pt;height:25.6pt;width:114.45pt;z-index:251994112;mso-width-relative:page;mso-height-relative:page;" fillcolor="#FFFFFF" filled="t" stroked="t" coordsize="21600,21600" o:gfxdata="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EE1Nc2wAAAAsBAAAPAAAAAAAAAAEAIAAAACIAAABkcnMvZG93bnJldi54bWxQSwECFAAU&#10;AAAACACHTuJAxQXcuScCAAB7BAAADgAAAAAAAAABACAAAAAq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划拨国有建设用地使用权审核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</w:t>
                      </w:r>
                      <w: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  <w:t>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6149975</wp:posOffset>
                </wp:positionH>
                <wp:positionV relativeFrom="paragraph">
                  <wp:posOffset>101600</wp:posOffset>
                </wp:positionV>
                <wp:extent cx="2621280" cy="345440"/>
                <wp:effectExtent l="4445" t="4445" r="22225" b="12065"/>
                <wp:wrapNone/>
                <wp:docPr id="397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生产建设项目水土保持方案审批（不含征占地面积不足0.5公顷且挖填土石方总量不足1千立方米的项目）（5个工作日）</w:t>
                            </w:r>
                          </w:p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484.25pt;margin-top:8pt;height:27.2pt;width:206.4pt;z-index:252043264;mso-width-relative:page;mso-height-relative:page;" fillcolor="#FFFFFF" filled="t" stroked="t" coordsize="21600,21600" o:gfxdata="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eWrvdoAAAAKAQAADwAAAAAAAAABACAAAAAiAAAAZHJzL2Rv&#10;d25yZXYueG1sUEsBAhQAFAAAAAgAh07iQEzDAMs4AgAAkgQAAA4AAAAAAAAAAQAgAAAAKQEAAGRy&#10;cy9lMm9Eb2MueG1sUEsFBgAAAAAGAAYAWQEAANM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生产建设项目水土保持方案审批（不含征占地面积不足0.5公顷且挖填土石方总量不足1千立方米的项目）（5个工作日）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93980</wp:posOffset>
                </wp:positionV>
                <wp:extent cx="1574800" cy="342265"/>
                <wp:effectExtent l="4445" t="4445" r="20955" b="15240"/>
                <wp:wrapNone/>
                <wp:docPr id="54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地质灾害危险性评估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（1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个工作日（不含野外施工））</w:t>
                            </w:r>
                          </w:p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350.4pt;margin-top:7.4pt;height:26.95pt;width:124pt;z-index:252002304;mso-width-relative:page;mso-height-relative:page;" fillcolor="#FFFFFF" filled="t" stroked="t" coordsize="21600,21600" o:gfxdata="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FTlXt2gAAAAkBAAAPAAAAAAAAAAEAIAAAACIAAABkcnMvZG93bnJldi54bWxQSwECFAAUAAAA&#10;CACHTuJAuMF6SyUCAAB7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地质灾害危险性评估</w:t>
                      </w:r>
                    </w:p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（1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个工作日（不含野外施工））</w:t>
                      </w:r>
                    </w:p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73025</wp:posOffset>
                </wp:positionV>
                <wp:extent cx="2136775" cy="385445"/>
                <wp:effectExtent l="4445" t="4445" r="11430" b="10160"/>
                <wp:wrapNone/>
                <wp:docPr id="398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建设项目环境影响评价审批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（编制报告书的项目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5个工作日，编制报告表的1个工作日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1.1pt;margin-top:5.75pt;height:30.35pt;width:168.25pt;z-index:251677696;mso-width-relative:page;mso-height-relative:page;" fillcolor="#FFFFFF" filled="t" stroked="t" coordsize="21600,21600" o:gfxdata="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nDHCNoAAAAJAQAADwAAAAAAAAABACAAAAAiAAAAZHJzL2Rvd25yZXYueG1sUEsBAhQAFAAA&#10;AAgAh07iQBpVWQUmAgAAe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rFonts w:hint="eastAsia" w:eastAsia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建设项目环境影响评价审批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（编制报告书的项目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5个工作日，编制报告表的1个工作日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195580</wp:posOffset>
                </wp:positionV>
                <wp:extent cx="3983355" cy="190500"/>
                <wp:effectExtent l="4445" t="4445" r="12700" b="14605"/>
                <wp:wrapNone/>
                <wp:docPr id="516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新建、扩建、改建建设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避免危害气象探测环境审批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95.7pt;margin-top:15.4pt;height:15pt;width:313.65pt;z-index:251986944;mso-width-relative:page;mso-height-relative:page;" fillcolor="#FFFFFF" filled="t" stroked="t" coordsize="21600,21600" o:gfxdata="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A/hGtsAAAAKAQAADwAAAAAAAAABACAAAAAiAAAAZHJzL2Rvd25yZXYueG1sUEsBAhQA&#10;FAAAAAgAh07iQKduQHs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新建、扩建、改建建设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避免危害气象探测环境审批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10个工作日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193675</wp:posOffset>
                </wp:positionV>
                <wp:extent cx="2670175" cy="191135"/>
                <wp:effectExtent l="4445" t="5080" r="11430" b="13335"/>
                <wp:wrapNone/>
                <wp:docPr id="530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取水许可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（未在管网覆盖范围内）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70.15pt;margin-top:15.25pt;height:15.05pt;width:210.25pt;z-index:251996160;mso-width-relative:page;mso-height-relative:page;" fillcolor="#FFFFFF" filled="t" stroked="t" coordsize="21600,21600" o:gfxdata="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dOwQDZAAAACQEAAA8AAAAAAAAAAQAgAAAAIgAAAGRycy9kb3ducmV2LnhtbFBLAQIUABQAAAAI&#10;AIdO4kDlAA0iJQIAAHsEAAAOAAAAAAAAAAEAIAAAACg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取水许可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（未在管网覆盖范围内）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5个工作日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4016375</wp:posOffset>
                </wp:positionV>
                <wp:extent cx="2188845" cy="191135"/>
                <wp:effectExtent l="4445" t="5080" r="16510" b="13335"/>
                <wp:wrapNone/>
                <wp:docPr id="612" name="文本框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工程建设涉及城市绿地、树木审批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8pt;margin-top:316.25pt;height:15.05pt;width:172.35pt;z-index:251693056;mso-width-relative:page;mso-height-relative:page;" fillcolor="#FFFFFF" filled="t" stroked="t" coordsize="21600,21600" o:gfxdata="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sx&#10;05XbAAAADQEAAA8AAAAAAAAAAQAgAAAAIgAAAGRycy9kb3ducmV2LnhtbFBLAQIUABQAAAAIAIdO&#10;4kBojzi6IAIAAG4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工程建设涉及城市绿地、树木审批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3676015</wp:posOffset>
                </wp:positionV>
                <wp:extent cx="2188845" cy="191135"/>
                <wp:effectExtent l="4445" t="5080" r="16510" b="13335"/>
                <wp:wrapNone/>
                <wp:docPr id="618" name="文本框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市政设施建设类审批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8pt;margin-top:289.45pt;height:15.05pt;width:172.35pt;z-index:251693056;mso-width-relative:page;mso-height-relative:page;" fillcolor="#FFFFFF" filled="t" stroked="t" coordsize="21600,21600" o:gfxdata="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F5CX3AAAAA0BAAAPAAAAAAAAAAEAIAAAACIAAABkcnMvZG93bnJldi54bWxQSwECFAAUAAAACACH&#10;TuJAf633/yACAABuBAAADgAAAAAAAAABACAAAAAr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市政设施建设类审批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8275955</wp:posOffset>
                </wp:positionH>
                <wp:positionV relativeFrom="paragraph">
                  <wp:posOffset>443865</wp:posOffset>
                </wp:positionV>
                <wp:extent cx="1910080" cy="325120"/>
                <wp:effectExtent l="4445" t="4445" r="9525" b="13335"/>
                <wp:wrapNone/>
                <wp:docPr id="599" name="文本框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第三阶段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施工许可阶段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1.65pt;margin-top:34.95pt;height:25.6pt;width:150.4pt;z-index:251693056;mso-width-relative:page;mso-height-relative:page;" fillcolor="#FFFFFF" filled="t" stroked="t" coordsize="21600,21600" o:gfxdata="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R+79HbAAAADAEAAA8AAAAAAAAAAQAgAAAAIgAAAGRycy9kb3ducmV2LnhtbFBLAQIUABQA&#10;AAAIAIdO4kD6ubqiJgIAAG4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第三阶段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施工许可阶段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11386185</wp:posOffset>
                </wp:positionH>
                <wp:positionV relativeFrom="paragraph">
                  <wp:posOffset>450850</wp:posOffset>
                </wp:positionV>
                <wp:extent cx="1910080" cy="335280"/>
                <wp:effectExtent l="4445" t="4445" r="9525" b="22225"/>
                <wp:wrapNone/>
                <wp:docPr id="584" name="文本框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第四阶段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竣工验收阶段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6.55pt;margin-top:35.5pt;height:26.4pt;width:150.4pt;z-index:251693056;mso-width-relative:page;mso-height-relative:page;" fillcolor="#FFFFFF" filled="t" stroked="t" coordsize="21600,21600" o:gfxdata="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MPKv52wAAAAwBAAAPAAAAAAAAAAEAIAAAACIAAABkcnMvZG93bnJldi54bWxQSwECFAAUAAAA&#10;CACHTuJAsmurTyQCAABu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第四阶段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竣工验收阶段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459740</wp:posOffset>
                </wp:positionV>
                <wp:extent cx="1910080" cy="302895"/>
                <wp:effectExtent l="4445" t="5080" r="9525" b="15875"/>
                <wp:wrapNone/>
                <wp:docPr id="701" name="文本框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第二阶段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工程建设许可阶段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5.55pt;margin-top:36.2pt;height:23.85pt;width:150.4pt;z-index:251693056;mso-width-relative:page;mso-height-relative:page;" fillcolor="#FFFFFF" filled="t" stroked="t" coordsize="21600,21600" o:gfxdata="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QWj3y2wAAAAsBAAAPAAAAAAAAAAEAIAAAACIAAABkcnMvZG93bnJldi54bWxQSwECFAAUAAAA&#10;CACHTuJA8gSXpSQCAABu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第二阶段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工程建设许可阶段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450215</wp:posOffset>
                </wp:positionV>
                <wp:extent cx="1910080" cy="303530"/>
                <wp:effectExtent l="4445" t="4445" r="9525" b="15875"/>
                <wp:wrapNone/>
                <wp:docPr id="593" name="文本框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第一阶段</w:t>
                            </w:r>
                            <w:r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立项用地规划许可阶段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个工作日内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05pt;margin-top:35.45pt;height:23.9pt;width:150.4pt;z-index:251693056;mso-width-relative:page;mso-height-relative:page;" fillcolor="#FFFFFF" filled="t" stroked="t" coordsize="21600,21600" o:gfxdata="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Drd4faAAAACgEAAA8AAAAAAAAAAQAgAAAAIgAAAGRycy9kb3ducmV2LnhtbFBLAQIUABQA&#10;AAAIAIdO4kCsypEEJwIAAG4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第一阶段</w:t>
                      </w:r>
                      <w:r>
                        <w:rPr>
                          <w:rFonts w:ascii="黑体" w:hAnsi="黑体" w:eastAsia="黑体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立项用地规划许可阶段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个工作日内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3335655</wp:posOffset>
                </wp:positionV>
                <wp:extent cx="14214475" cy="4445"/>
                <wp:effectExtent l="0" t="0" r="0" b="0"/>
                <wp:wrapNone/>
                <wp:docPr id="709" name="直接连接符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447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85pt;margin-top:262.65pt;height:0.35pt;width:1119.25pt;z-index:251693056;mso-width-relative:page;mso-height-relative:page;" filled="f" stroked="t" coordsize="21600,21600" o:gfxdata="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H+uF2AAAAAwBAAAPAAAAAAAAAAEAIAAAACIAAABkcnMvZG93bnJldi54&#10;bWxQSwECFAAUAAAACACHTuJARJR7sPoBAADs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2021840</wp:posOffset>
                </wp:positionV>
                <wp:extent cx="3042285" cy="635"/>
                <wp:effectExtent l="4445" t="0" r="13970" b="0"/>
                <wp:wrapNone/>
                <wp:docPr id="589" name="肘形连接符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304228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5.6pt;margin-top:159.2pt;height:0.05pt;width:239.55pt;rotation:5898240f;z-index:251693056;mso-width-relative:page;mso-height-relative:page;" filled="f" stroked="t" coordsize="21600,21600" o:gfxdata="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vJmS7ZAAAACgEAAA8AAAAAAAAAAQAgAAAAIgAAAGRycy9kb3ducmV2LnhtbFBLAQIU&#10;ABQAAAAIAIdO4kDnPLpZKwIAADgEAAAOAAAAAAAAAAEAIAAAACgBAABkcnMvZTJvRG9jLnhtbFBL&#10;BQYAAAAABgAGAFkBAADFBQAAAAA=&#10;" adj="10798">
                <v:fill on="f" focussize="0,0"/>
                <v:stroke color="#000000" joinstyle="miter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color w:val="000000"/>
          <w:sz w:val="28"/>
          <w:lang w:val="en-US" w:eastAsia="zh-CN"/>
        </w:rPr>
        <w:t>附件8</w:t>
      </w:r>
      <w:r>
        <w:rPr>
          <w:rFonts w:hint="eastAsia" w:ascii="Times New Roman" w:hAnsi="Times New Roman" w:eastAsia="黑体"/>
          <w:color w:val="000000"/>
          <w:sz w:val="28"/>
        </w:rPr>
        <w:t>：</w:t>
      </w:r>
      <w:r>
        <w:rPr>
          <w:rFonts w:ascii="Times New Roman" w:hAnsi="Times New Roman" w:eastAsia="黑体"/>
          <w:color w:val="000000"/>
          <w:sz w:val="28"/>
        </w:rPr>
        <w:t>35-500</w:t>
      </w:r>
      <w:r>
        <w:rPr>
          <w:rFonts w:hint="eastAsia" w:ascii="Times New Roman" w:hAnsi="Times New Roman" w:eastAsia="黑体"/>
          <w:color w:val="000000"/>
          <w:sz w:val="28"/>
        </w:rPr>
        <w:t>千伏电网工程建设项目审批流程图（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控制在</w:t>
      </w:r>
      <w:r>
        <w:rPr>
          <w:rFonts w:hint="eastAsia" w:ascii="Times New Roman" w:hAnsi="Times New Roman" w:eastAsia="黑体"/>
          <w:color w:val="000000"/>
          <w:sz w:val="24"/>
          <w:szCs w:val="21"/>
          <w:lang w:val="en-US" w:eastAsia="zh-CN"/>
        </w:rPr>
        <w:t>27</w:t>
      </w:r>
      <w:r>
        <w:rPr>
          <w:rFonts w:hint="eastAsia" w:ascii="Times New Roman" w:hAnsi="Times New Roman" w:eastAsia="黑体"/>
          <w:color w:val="000000"/>
          <w:sz w:val="24"/>
          <w:szCs w:val="21"/>
        </w:rPr>
        <w:t>个工作日内）</w: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31115</wp:posOffset>
                </wp:positionV>
                <wp:extent cx="485775" cy="685800"/>
                <wp:effectExtent l="4445" t="4445" r="5080" b="14605"/>
                <wp:wrapNone/>
                <wp:docPr id="569" name="文本框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</w:rPr>
                              <w:t>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8pt;margin-top:2.45pt;height:54pt;width:38.25pt;z-index:251693056;mso-width-relative:page;mso-height-relative:page;" fillcolor="#FFFFFF" filled="t" stroked="t" coordsize="21600,21600" o:gfxdata="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jCaBNkAAAAJAQAADwAAAAAAAAAB&#10;ACAAAAAiAAAAZHJzL2Rvd25yZXYueG1sUEsBAhQAFAAAAAgAh07iQGmE6hIPAgAAOQ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项目</w:t>
                      </w:r>
                      <w:r>
                        <w:rPr>
                          <w:rFonts w:hint="eastAsia"/>
                        </w:rPr>
                        <w:t>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10754360</wp:posOffset>
                </wp:positionH>
                <wp:positionV relativeFrom="paragraph">
                  <wp:posOffset>72390</wp:posOffset>
                </wp:positionV>
                <wp:extent cx="635" cy="3042285"/>
                <wp:effectExtent l="4445" t="0" r="13970" b="20320"/>
                <wp:wrapNone/>
                <wp:docPr id="602" name="直接箭头连接符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6.8pt;margin-top:5.7pt;height:239.55pt;width:0.05pt;z-index:251693056;mso-width-relative:page;mso-height-relative:page;" filled="f" stroked="t" coordsize="21600,21600" o:gfxdata="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WDqa3ZAAAADAEAAA8AAAAAAAAAAQAgAAAAIgAAAGRycy9k&#10;b3ducmV2LnhtbFBLAQIUABQAAAAIAIdO4kCMEUhjAQIAAPIDAAAOAAAAAAAAAAEAIAAAACgBAABk&#10;cnMvZTJvRG9jLnhtbFBLBQYAAAAABgAGAFkBAACb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10521950</wp:posOffset>
                </wp:positionH>
                <wp:positionV relativeFrom="paragraph">
                  <wp:posOffset>62230</wp:posOffset>
                </wp:positionV>
                <wp:extent cx="478155" cy="646430"/>
                <wp:effectExtent l="4445" t="4445" r="12700" b="15875"/>
                <wp:wrapNone/>
                <wp:docPr id="721" name="文本框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8.5pt;margin-top:4.9pt;height:50.9pt;width:37.65pt;z-index:251693056;mso-width-relative:page;mso-height-relative:page;" fillcolor="#FFFFFF" filled="t" stroked="t" coordsize="21600,21600" o:gfxdata="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g4HhfaAAAACwEAAA8AAAAAAAAA&#10;AQAgAAAAIgAAAGRycy9kb3ducmV2LnhtbFBLAQIUABQAAAAIAIdO4kDnADe2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项目</w:t>
                      </w:r>
                      <w:r>
                        <w:rPr>
                          <w:rFonts w:hint="eastAsia"/>
                          <w:szCs w:val="21"/>
                        </w:rPr>
                        <w:t>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104775</wp:posOffset>
                </wp:positionV>
                <wp:extent cx="635" cy="3042285"/>
                <wp:effectExtent l="4445" t="0" r="13970" b="20320"/>
                <wp:wrapNone/>
                <wp:docPr id="694" name="直接箭头连接符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4.25pt;margin-top:8.25pt;height:239.55pt;width:0.05pt;z-index:251693056;mso-width-relative:page;mso-height-relative:page;" filled="f" stroked="t" coordsize="21600,21600" o:gfxdata="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0j4x2QAAAAwBAAAPAAAAAAAAAAEAIAAAACIAAABkcnMv&#10;ZG93bnJldi54bWxQSwECFAAUAAAACACHTuJAGaKAkQICAADyAwAADgAAAAAAAAABACAAAAAoAQAA&#10;ZHJzL2Uyb0RvYy54bWxQSwUGAAAAAAYABgBZAQAAnAUAAAAA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104775</wp:posOffset>
                </wp:positionV>
                <wp:extent cx="635" cy="3042285"/>
                <wp:effectExtent l="4445" t="0" r="13970" b="20320"/>
                <wp:wrapNone/>
                <wp:docPr id="594" name="直接箭头连接符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2285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05pt;margin-top:8.25pt;height:239.55pt;width:0.05pt;z-index:251693056;mso-width-relative:page;mso-height-relative:page;" filled="f" stroked="t" coordsize="21600,21600" o:gfxdata="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v4K5vYAAAACgEAAA8AAAAAAAAAAQAgAAAAIgAAAGRycy9k&#10;b3ducmV2LnhtbFBLAQIUABQAAAAIAIdO4kC/K/gNAgIAAPIDAAAOAAAAAAAAAAEAIAAAACcBAABk&#10;cnMvZTJvRG9jLnhtbFBLBQYAAAAABgAGAFkBAACb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57150</wp:posOffset>
                </wp:positionV>
                <wp:extent cx="417195" cy="667385"/>
                <wp:effectExtent l="4445" t="4445" r="16510" b="13970"/>
                <wp:wrapNone/>
                <wp:docPr id="715" name="文本框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-20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75pt;margin-top:4.5pt;height:52.55pt;width:32.85pt;z-index:251693056;mso-width-relative:page;mso-height-relative:page;" fillcolor="#FFFFFF" filled="t" stroked="t" coordsize="21600,21600" o:gfxdata="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pGazNkAAAAJAQAADwAAAAAAAAAB&#10;ACAAAAAiAAAAZHJzL2Rvd25yZXYueG1sUEsBAhQAFAAAAAgAh07iQNuBOWEPAgAAOQ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pacing w:val="-20"/>
                          <w:lang w:eastAsia="zh-CN"/>
                        </w:rPr>
                        <w:t>项目</w:t>
                      </w:r>
                      <w:r>
                        <w:rPr>
                          <w:rFonts w:hint="eastAsia"/>
                          <w:spacing w:val="-20"/>
                        </w:rPr>
                        <w:t>单位申请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40640</wp:posOffset>
                </wp:positionV>
                <wp:extent cx="872490" cy="185420"/>
                <wp:effectExtent l="5080" t="4445" r="17780" b="19685"/>
                <wp:wrapNone/>
                <wp:docPr id="179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21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lIns="18000" tIns="25200" rIns="18000" bIns="25200" upright="1"/>
                    </wps:wsp>
                  </a:graphicData>
                </a:graphic>
              </wp:anchor>
            </w:drawing>
          </mc:Choice>
          <mc:Fallback>
            <w:pict>
              <v:shape id="文本框 97" o:spid="_x0000_s1026" o:spt="202" type="#_x0000_t202" style="position:absolute;left:0pt;margin-left:21.65pt;margin-top:3.2pt;height:14.6pt;width:68.7pt;z-index:251790336;mso-width-relative:page;mso-height-relative:page;" fillcolor="#FFFFFF" filled="t" stroked="t" coordsize="21600,21600" o:gfxdata="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zIuUS1wAAAAcBAAAPAAAAAAAAAAEAIAAAACIAAABkcnMvZG93bnJldi54bWxQSwECFAAU&#10;AAAACACHTuJAPxU+9ysCAAB6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 inset="0.5mm,0.7mm,0.5mm,0.7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黑体" w:hAnsi="黑体" w:eastAsia="黑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21"/>
                        </w:rPr>
                        <w:t>项目策划生成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7559675</wp:posOffset>
                </wp:positionH>
                <wp:positionV relativeFrom="paragraph">
                  <wp:posOffset>66040</wp:posOffset>
                </wp:positionV>
                <wp:extent cx="485775" cy="685800"/>
                <wp:effectExtent l="4445" t="4445" r="5080" b="14605"/>
                <wp:wrapNone/>
                <wp:docPr id="717" name="文本框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</w:rPr>
                              <w:t>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5.25pt;margin-top:5.2pt;height:54pt;width:38.25pt;z-index:251693056;mso-width-relative:page;mso-height-relative:page;" fillcolor="#FFFFFF" filled="t" stroked="t" coordsize="21600,21600" o:gfxdata="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LHb09kAAAAMAQAADwAAAAAAAAAB&#10;ACAAAAAiAAAAZHJzL2Rvd25yZXYueG1sUEsBAhQAFAAAAAgAh07iQBc5CMkPAgAAOQ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项目</w:t>
                      </w:r>
                      <w:r>
                        <w:rPr>
                          <w:rFonts w:hint="eastAsia"/>
                        </w:rPr>
                        <w:t>单位申请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102235</wp:posOffset>
                </wp:positionV>
                <wp:extent cx="895350" cy="637540"/>
                <wp:effectExtent l="4445" t="4445" r="14605" b="5715"/>
                <wp:wrapNone/>
                <wp:docPr id="769" name="文本框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9345" y="3475990"/>
                          <a:ext cx="895350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建设项目用地预审与选址意见书核发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6pt;margin-top:8.05pt;height:50.2pt;width:70.5pt;z-index:251706368;mso-width-relative:page;mso-height-relative:page;" fillcolor="#FFFFFF [3201]" filled="t" stroked="t" coordsize="21600,21600" o:gfxdata="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xqjU1gAAAAoBAAAPAAAAAAAAAAEAIAAAACIAAABkcnMvZG93bnJldi54bWxQSwECFAAU&#10;AAAACACHTuJAdIkzo2UCAADG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建设项目用地预审与选址意见书核发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192405</wp:posOffset>
                </wp:positionV>
                <wp:extent cx="471805" cy="1646555"/>
                <wp:effectExtent l="4445" t="4445" r="19050" b="6350"/>
                <wp:wrapNone/>
                <wp:docPr id="610" name="文本框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164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建设用地（含临时用地）规划许可证核发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15pt;margin-top:15.15pt;height:129.65pt;width:37.15pt;z-index:251693056;mso-width-relative:page;mso-height-relative:page;" fillcolor="#FFFFFF" filled="t" stroked="t" coordsize="21600,21600" o:gfxdata="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EB0&#10;wtsAAAAKAQAADwAAAAAAAAABACAAAAAiAAAAZHJzL2Rvd25yZXYueG1sUEsBAhQAFAAAAAgAh07i&#10;QJ9U05EfAgAAbgQAAA4AAAAAAAAAAQAgAAAAK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建设用地（含临时用地）规划许可证核发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122555</wp:posOffset>
                </wp:positionV>
                <wp:extent cx="6350" cy="158115"/>
                <wp:effectExtent l="46355" t="0" r="61595" b="13335"/>
                <wp:wrapNone/>
                <wp:docPr id="768" name="直接箭头连接符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9" idx="2"/>
                        <a:endCxn id="708" idx="0"/>
                      </wps:cNvCnPr>
                      <wps:spPr>
                        <a:xfrm>
                          <a:off x="2882265" y="2256155"/>
                          <a:ext cx="6350" cy="1581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95pt;margin-top:9.65pt;height:12.45pt;width:0.5pt;z-index:251705344;mso-width-relative:page;mso-height-relative:page;" filled="f" stroked="t" coordsize="21600,21600" o:gfxdata="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1Pk9dcAAAAJAQAADwAAAAAAAAABACAA&#10;AAAiAAAAZHJzL2Rvd25yZXYueG1sUEsBAhQAFAAAAAgAh07iQOjEBdNHAgAAaAQAAA4AAAAAAAAA&#10;AQAgAAAAJgEAAGRycy9lMm9Eb2MueG1sUEsFBgAAAAAGAAYAWQEAAN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10753090</wp:posOffset>
                </wp:positionH>
                <wp:positionV relativeFrom="paragraph">
                  <wp:posOffset>114300</wp:posOffset>
                </wp:positionV>
                <wp:extent cx="8255" cy="372745"/>
                <wp:effectExtent l="46990" t="0" r="59055" b="8255"/>
                <wp:wrapNone/>
                <wp:docPr id="784" name="直接箭头连接符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21" idx="2"/>
                        <a:endCxn id="177" idx="0"/>
                      </wps:cNvCnPr>
                      <wps:spPr>
                        <a:xfrm flipH="1">
                          <a:off x="11666220" y="2247900"/>
                          <a:ext cx="8255" cy="3727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6.7pt;margin-top:9pt;height:29.35pt;width:0.65pt;z-index:251796480;mso-width-relative:page;mso-height-relative:page;" filled="f" stroked="t" coordsize="21600,21600" o:gfxdata="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naqEdgAAAALAQAADwAA&#10;AAAAAAABACAAAAAiAAAAZHJzL2Rvd25yZXYueG1sUEsBAhQAFAAAAAgAh07iQDgfg7NPAgAAcwQA&#10;AA4AAAAAAAAAAQAgAAAAJwEAAGRycy9lMm9Eb2MueG1sUEsFBgAAAAAGAAYAWQEAAOg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9999980</wp:posOffset>
                </wp:positionH>
                <wp:positionV relativeFrom="paragraph">
                  <wp:posOffset>107950</wp:posOffset>
                </wp:positionV>
                <wp:extent cx="470535" cy="991235"/>
                <wp:effectExtent l="4445" t="4445" r="20320" b="13970"/>
                <wp:wrapNone/>
                <wp:docPr id="605" name="文本框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开工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报告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（电力部门）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3个工作日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7.4pt;margin-top:8.5pt;height:78.05pt;width:37.05pt;z-index:251693056;mso-width-relative:page;mso-height-relative:page;" fillcolor="#FFFFFF" filled="t" stroked="t" coordsize="21600,21600" o:gfxdata="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hjktXZAAAADAEAAA8AAAAAAAAAAQAgAAAA&#10;IgAAAGRycy9kb3ducmV2LnhtbFBLAQIUABQAAAAIAIdO4kBusnnLCgIAADk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开工</w:t>
                      </w:r>
                      <w:r>
                        <w:rPr>
                          <w:rFonts w:hint="eastAsia"/>
                          <w:sz w:val="15"/>
                        </w:rPr>
                        <w:t>报告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（电力部门）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3个工作日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130175</wp:posOffset>
                </wp:positionV>
                <wp:extent cx="6350" cy="318770"/>
                <wp:effectExtent l="44450" t="0" r="63500" b="5080"/>
                <wp:wrapNone/>
                <wp:docPr id="777" name="直接箭头连接符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15" idx="2"/>
                        <a:endCxn id="160" idx="0"/>
                      </wps:cNvCnPr>
                      <wps:spPr>
                        <a:xfrm>
                          <a:off x="5784215" y="2263775"/>
                          <a:ext cx="6350" cy="318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2pt;margin-top:10.25pt;height:25.1pt;width:0.5pt;z-index:251794432;mso-width-relative:page;mso-height-relative:page;" filled="f" stroked="t" coordsize="21600,21600" o:gfxdata="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plTZNcAAAAJAQAADwAAAAAAAAABACAA&#10;AAAiAAAAZHJzL2Rvd25yZXYueG1sUEsBAhQAFAAAAAgAh07iQCOG40lHAgAAaAQAAA4AAAAAAAAA&#10;AQAgAAAAJgEAAGRycy9lMm9Eb2MueG1sUEsFBgAAAAAGAAYAWQEAAN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12341225</wp:posOffset>
                </wp:positionH>
                <wp:positionV relativeFrom="paragraph">
                  <wp:posOffset>84455</wp:posOffset>
                </wp:positionV>
                <wp:extent cx="456565" cy="1256665"/>
                <wp:effectExtent l="4445" t="4445" r="15240" b="15240"/>
                <wp:wrapNone/>
                <wp:docPr id="595" name="文本框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电网建设项目验收、消防验收或备案（1个工作日）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1.75pt;margin-top:6.65pt;height:98.95pt;width:35.95pt;z-index:251693056;mso-width-relative:page;mso-height-relative:page;" fillcolor="#FFFFFF" filled="t" stroked="t" coordsize="21600,21600" o:gfxdata="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9Q&#10;ctrcAAAADAEAAA8AAAAAAAAAAQAgAAAAIgAAAGRycy9kb3ducmV2LnhtbFBLAQIUABQAAAAIAIdO&#10;4kCJWBvNHwIAAG4EAAAOAAAAAAAAAAEAIAAAACs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电网建设项目验收、消防验收或备案（1个工作日）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7802880</wp:posOffset>
                </wp:positionH>
                <wp:positionV relativeFrom="paragraph">
                  <wp:posOffset>157480</wp:posOffset>
                </wp:positionV>
                <wp:extent cx="8890" cy="297815"/>
                <wp:effectExtent l="42545" t="0" r="62865" b="6985"/>
                <wp:wrapNone/>
                <wp:docPr id="779" name="直接箭头连接符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17" idx="2"/>
                      </wps:cNvCnPr>
                      <wps:spPr>
                        <a:xfrm>
                          <a:off x="8717280" y="2291080"/>
                          <a:ext cx="8890" cy="2978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4.4pt;margin-top:12.4pt;height:23.45pt;width:0.7pt;z-index:251795456;mso-width-relative:page;mso-height-relative:page;" filled="f" stroked="t" coordsize="21600,21600" o:gfxdata="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eBhILYAAAACwEAAA8AAAAAAAAAAQAgAAAAIgAAAGRycy9k&#10;b3ducmV2LnhtbFBLAQIUABQAAAAIAIdO4kCYFuleOwIAAEwEAAAOAAAAAAAAAAEAIAAAACcBAABk&#10;cnMvZTJvRG9jLnhtbFBLBQYAAAAABgAGAFkBAADU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page" w:tblpX="14627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联合审图（含人防、消防、技防等）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7个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3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15"/>
              </w:rPr>
              <w:t>建设工程消防设计审查</w:t>
            </w:r>
            <w:r>
              <w:rPr>
                <w:rFonts w:hint="eastAsia"/>
                <w:sz w:val="15"/>
                <w:lang w:eastAsia="zh-CN"/>
              </w:rPr>
              <w:t>（特殊工程）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7个工作日</w:t>
            </w:r>
          </w:p>
        </w:tc>
      </w:tr>
    </w:tbl>
    <w:tbl>
      <w:tblPr>
        <w:tblStyle w:val="6"/>
        <w:tblpPr w:leftFromText="180" w:rightFromText="180" w:vertAnchor="text" w:horzAnchor="page" w:tblpX="10771" w:tblpY="1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</w:rPr>
              <w:t>建设工程规划设计方案联合审查</w:t>
            </w:r>
          </w:p>
        </w:tc>
        <w:tc>
          <w:tcPr>
            <w:tcW w:w="675" w:type="dxa"/>
          </w:tcPr>
          <w:p>
            <w:pPr>
              <w:tabs>
                <w:tab w:val="left" w:pos="4640"/>
                <w:tab w:val="center" w:pos="10461"/>
              </w:tabs>
              <w:jc w:val="left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10个</w:t>
            </w:r>
            <w:r>
              <w:rPr>
                <w:rFonts w:hint="eastAsia"/>
                <w:spacing w:val="-6"/>
                <w:sz w:val="15"/>
                <w:lang w:val="en-US" w:eastAsia="zh-CN"/>
              </w:rPr>
              <w:t>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70" w:type="dxa"/>
          </w:tcPr>
          <w:p>
            <w:pPr>
              <w:spacing w:line="20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pacing w:val="-6"/>
                <w:sz w:val="15"/>
              </w:rPr>
              <w:t>建设工程规划类许可证核发</w:t>
            </w:r>
          </w:p>
        </w:tc>
        <w:tc>
          <w:tcPr>
            <w:tcW w:w="675" w:type="dxa"/>
          </w:tcPr>
          <w:p>
            <w:pPr>
              <w:spacing w:line="220" w:lineRule="exact"/>
              <w:jc w:val="center"/>
              <w:rPr>
                <w:vertAlign w:val="baseline"/>
              </w:rPr>
            </w:pPr>
            <w:r>
              <w:rPr>
                <w:rFonts w:hint="eastAsia"/>
                <w:sz w:val="15"/>
                <w:lang w:val="en-US" w:eastAsia="zh-CN"/>
              </w:rPr>
              <w:t>1个工作日</w:t>
            </w:r>
          </w:p>
        </w:tc>
      </w:tr>
    </w:tbl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45720</wp:posOffset>
                </wp:positionV>
                <wp:extent cx="394970" cy="812800"/>
                <wp:effectExtent l="0" t="0" r="5080" b="6350"/>
                <wp:wrapNone/>
                <wp:docPr id="695" name="文本框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涉及征地的变电站工程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65pt;margin-top:3.6pt;height:64pt;width:31.1pt;z-index:251693056;mso-width-relative:page;mso-height-relative:page;" fillcolor="#FFFFFF" filled="t" stroked="f" coordsize="21600,21600" o:gfxdata="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XYuJTXAAAACQEAAA8AAAAAAAAAAQAgAAAAIgAAAGRycy9kb3ducmV2&#10;LnhtbFBLAQIUABQAAAAIAIdO4kA/rMC0xAEAAHoDAAAOAAAAAAAAAAEAIAAAACY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涉及征地的变电站工程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20320</wp:posOffset>
                </wp:positionV>
                <wp:extent cx="9525" cy="1028700"/>
                <wp:effectExtent l="0" t="0" r="0" b="0"/>
                <wp:wrapNone/>
                <wp:docPr id="771" name="直接连接符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49320" y="2780665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0.35pt;margin-top:1.6pt;height:81pt;width:0.75pt;z-index:251708416;mso-width-relative:page;mso-height-relative:page;" filled="f" stroked="t" coordsize="21600,21600" o:gfxdata="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bN+ONYAAAAJAQAADwAAAAAAAAABACAAAAAiAAAA&#10;ZHJzL2Rvd25yZXYueG1sUEsBAhQAFAAAAAgAh07iQIqIw6cJAgAA8AMAAA4AAAAAAAAAAQAgAAAA&#10;JQEAAGRycy9lMm9Eb2MueG1sUEsFBgAAAAAGAAYAWQEAAK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1049020</wp:posOffset>
                </wp:positionV>
                <wp:extent cx="221615" cy="8255"/>
                <wp:effectExtent l="0" t="0" r="0" b="0"/>
                <wp:wrapNone/>
                <wp:docPr id="770" name="直接连接符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83" idx="1"/>
                      </wps:cNvCnPr>
                      <wps:spPr>
                        <a:xfrm>
                          <a:off x="3468370" y="2742565"/>
                          <a:ext cx="22161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35pt;margin-top:82.6pt;height:0.65pt;width:17.45pt;z-index:251707392;mso-width-relative:page;mso-height-relative:page;" filled="f" stroked="t" coordsize="21600,21600" o:gfxdata="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ag4J92AAAAAsBAAAPAAAA&#10;AAAAAAEAIAAAACIAAABkcnMvZG93bnJldi54bWxQSwECFAAUAAAACACHTuJAp9+aXhUCAAAOBAAA&#10;DgAAAAAAAAABACAAAAAnAQAAZHJzL2Uyb0RvYy54bWxQSwUGAAAAAAYABgBZAQAAr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82550</wp:posOffset>
                </wp:positionV>
                <wp:extent cx="473075" cy="688975"/>
                <wp:effectExtent l="5080" t="4445" r="17145" b="11430"/>
                <wp:wrapNone/>
                <wp:docPr id="708" name="文本框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8pt;margin-top:6.5pt;height:54.25pt;width:37.25pt;z-index:251693056;mso-width-relative:page;mso-height-relative:page;" fillcolor="#FFFFFF" filled="t" stroked="t" coordsize="21600,21600" o:gfxdata="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jxRB&#10;2gAAAAoBAAAPAAAAAAAAAAEAIAAAACIAAABkcnMvZG93bnJldi54bWxQSwECFAAUAAAACACHTuJA&#10;k+mmKx8CAABt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6880" behindDoc="1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9525</wp:posOffset>
                </wp:positionV>
                <wp:extent cx="252095" cy="823595"/>
                <wp:effectExtent l="4445" t="5080" r="10160" b="9525"/>
                <wp:wrapNone/>
                <wp:docPr id="76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赋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码</w:t>
                            </w: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3.4pt;margin-top:0.75pt;height:64.85pt;width:19.85pt;z-index:-251289600;mso-width-relative:page;mso-height-relative:page;" fillcolor="#FFFFFF" filled="t" stroked="t" coordsize="21600,21600" o:gfxdata="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AqKlvYAAAACQEAAA8AAAAAAAAAAQAgAAAAIgAAAGRycy9kb3ducmV2Lnht&#10;bFBLAQIUABQAAAAIAIdO4kDjX3YGMgIAAJAEAAAOAAAAAAAAAAEAIAAAACc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赋</w:t>
                      </w:r>
                    </w:p>
                    <w:p>
                      <w:pPr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30480</wp:posOffset>
                </wp:positionV>
                <wp:extent cx="158115" cy="812800"/>
                <wp:effectExtent l="4445" t="4445" r="8890" b="20955"/>
                <wp:wrapNone/>
                <wp:docPr id="18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发起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2.5pt;margin-top:2.4pt;height:64pt;width:12.45pt;z-index:251687936;mso-width-relative:page;mso-height-relative:page;" fillcolor="#FFFFFF" filled="t" stroked="t" coordsize="21600,21600" o:gfxdata="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g&#10;Xm+S2gAAAAkBAAAPAAAAAAAAAAEAIAAAACIAAABkcnMvZG93bnJldi54bWxQSwECFAAUAAAACACH&#10;TuJAF73bUSICAAB5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项目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发起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66675</wp:posOffset>
                </wp:positionV>
                <wp:extent cx="866775" cy="718185"/>
                <wp:effectExtent l="4445" t="5080" r="5080" b="19685"/>
                <wp:wrapNone/>
                <wp:docPr id="703" name="文本框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建设相关部门通过多规合一业务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协同</w:t>
                            </w: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平台提出建设条件，以及需要开展的评估评价事项要求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pt;margin-top:5.25pt;height:56.55pt;width:68.25pt;z-index:251693056;mso-width-relative:page;mso-height-relative:page;" fillcolor="#FFFFFF" filled="t" stroked="t" coordsize="21600,21600" o:gfxdata="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z2P&#10;EtoAAAAKAQAADwAAAAAAAAABACAAAAAiAAAAZHJzL2Rvd25yZXYueG1sUEsBAhQAFAAAAAgAh07i&#10;QF7n+JQgAgAAbQ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建设相关部门通过多规合一业务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协同</w:t>
                      </w: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平台提出建设条件，以及需要开展的评估评价事项要求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10523220</wp:posOffset>
                </wp:positionH>
                <wp:positionV relativeFrom="paragraph">
                  <wp:posOffset>90805</wp:posOffset>
                </wp:positionV>
                <wp:extent cx="459740" cy="424180"/>
                <wp:effectExtent l="4445" t="5080" r="12065" b="8890"/>
                <wp:wrapNone/>
                <wp:docPr id="17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28.6pt;margin-top:7.15pt;height:33.4pt;width:36.2pt;z-index:252101632;mso-width-relative:page;mso-height-relative:page;" fillcolor="#FFFFFF" filled="t" stroked="t" coordsize="21600,21600" o:gfxdata="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o1QOrcAAAACwEAAA8AAAAAAAAAAQAgAAAAIgAAAGRycy9kb3ducmV2LnhtbFBLAQIUABQA&#10;AAAIAIdO4kCEJ1OYJQIAAHkEAAAOAAAAAAAAAAEAIAAAACs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52705</wp:posOffset>
                </wp:positionV>
                <wp:extent cx="459740" cy="424180"/>
                <wp:effectExtent l="4445" t="5080" r="12065" b="8890"/>
                <wp:wrapNone/>
                <wp:docPr id="16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63.6pt;margin-top:4.15pt;height:33.4pt;width:36.2pt;z-index:251665408;mso-width-relative:page;mso-height-relative:page;" fillcolor="#FFFFFF" filled="t" stroked="t" coordsize="21600,21600" o:gfxdata="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dpS/vaAAAACAEAAA8AAAAAAAAAAQAgAAAAIgAAAGRycy9kb3ducmV2LnhtbFBLAQIUABQAAAAI&#10;AIdO4kBOHOsfJAIAAHkEAAAOAAAAAAAAAAEAIAAAACk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227965</wp:posOffset>
                </wp:positionV>
                <wp:extent cx="229235" cy="10795"/>
                <wp:effectExtent l="0" t="34290" r="18415" b="31115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0" idx="3"/>
                        <a:endCxn id="703" idx="1"/>
                      </wps:cNvCnPr>
                      <wps:spPr>
                        <a:xfrm flipV="1">
                          <a:off x="0" y="0"/>
                          <a:ext cx="22923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0.05pt;margin-top:17.95pt;height:0.85pt;width:18.05pt;z-index:251697152;mso-width-relative:page;mso-height-relative:page;" filled="f" stroked="t" coordsize="21600,21600" o:gfxdata="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Gwti7ZAAAACQEAAA8AAAAAAAAAAQAgAAAAIgAAAGRycy9kb3ducmV2LnhtbFBLAQIU&#10;ABQAAAAIAIdO4kDSAqWZKwIAAEUEAAAOAAAAAAAAAAEAIAAAACgBAABkcnMvZTJvRG9jLnhtbFBL&#10;BQYAAAAABgAGAFkBAADF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223520</wp:posOffset>
                </wp:positionV>
                <wp:extent cx="217805" cy="4445"/>
                <wp:effectExtent l="0" t="47625" r="10795" b="62230"/>
                <wp:wrapNone/>
                <wp:docPr id="764" name="直接箭头连接符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3" idx="3"/>
                        <a:endCxn id="763" idx="1"/>
                      </wps:cNvCnPr>
                      <wps:spPr>
                        <a:xfrm flipV="1">
                          <a:off x="1600200" y="2667000"/>
                          <a:ext cx="21780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6.25pt;margin-top:17.6pt;height:0.35pt;width:17.15pt;z-index:251703296;mso-width-relative:page;mso-height-relative:page;" filled="f" stroked="t" coordsize="21600,21600" o:gfxdata="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A4VgA1gAAAAkBAAAPAAAAAAAA&#10;AAEAIAAAACIAAABkcnMvZG93bnJldi54bWxQSwECFAAUAAAACACHTuJAKCZy3k0CAAByBAAADgAA&#10;AAAAAAABACAAAAAlAQAAZHJzL2Uyb0RvYy54bWxQSwUGAAAAAAYABgBZAQAA5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7551420</wp:posOffset>
                </wp:positionH>
                <wp:positionV relativeFrom="paragraph">
                  <wp:posOffset>62230</wp:posOffset>
                </wp:positionV>
                <wp:extent cx="459740" cy="424180"/>
                <wp:effectExtent l="4445" t="5080" r="12065" b="8890"/>
                <wp:wrapNone/>
                <wp:docPr id="16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工程建设项目审批管理系统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94.6pt;margin-top:4.9pt;height:33.4pt;width:36.2pt;z-index:251801600;mso-width-relative:page;mso-height-relative:page;" fillcolor="#FFFFFF" filled="t" stroked="t" coordsize="21600,21600" o:gfxdata="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Yo0m2gAAAAoBAAAPAAAAAAAAAAEAIAAAACIAAABkcnMvZG93bnJldi54bWxQSwECFAAUAAAA&#10;CACHTuJAeZ/22SUCAAB5BAAADgAAAAAAAAABACAAAAAp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both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工程建设项目审批管理系统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25400</wp:posOffset>
                </wp:positionV>
                <wp:extent cx="553085" cy="5715"/>
                <wp:effectExtent l="0" t="44450" r="18415" b="64135"/>
                <wp:wrapNone/>
                <wp:docPr id="767" name="直接箭头连接符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63" idx="3"/>
                        <a:endCxn id="708" idx="1"/>
                      </wps:cNvCnPr>
                      <wps:spPr>
                        <a:xfrm>
                          <a:off x="2422525" y="2787650"/>
                          <a:ext cx="55308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25pt;margin-top:2pt;height:0.45pt;width:43.55pt;z-index:251704320;mso-width-relative:page;mso-height-relative:page;" filled="f" stroked="t" coordsize="21600,21600" o:gfxdata="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cwxfO1QAAAAcBAAAPAAAAAAAAAAEAIAAA&#10;ACIAAABkcnMvZG93bnJldi54bWxQSwECFAAUAAAACACHTuJAuUde4kgCAABoBAAADgAAAAAAAAAB&#10;ACAAAAAkAQAAZHJzL2Uyb0RvYy54bWxQSwUGAAAAAAYABgBZAQAA3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10982960</wp:posOffset>
                </wp:positionH>
                <wp:positionV relativeFrom="paragraph">
                  <wp:posOffset>104775</wp:posOffset>
                </wp:positionV>
                <wp:extent cx="1358265" cy="13970"/>
                <wp:effectExtent l="0" t="24765" r="13335" b="37465"/>
                <wp:wrapNone/>
                <wp:docPr id="697" name="直接箭头连接符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7" idx="3"/>
                        <a:endCxn id="595" idx="1"/>
                      </wps:cNvCnPr>
                      <wps:spPr>
                        <a:xfrm>
                          <a:off x="0" y="0"/>
                          <a:ext cx="1358265" cy="139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4.8pt;margin-top:8.25pt;height:1.1pt;width:106.95pt;z-index:251693056;mso-width-relative:page;mso-height-relative:page;" filled="f" stroked="t" coordsize="21600,21600" o:gfxdata="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B6DlDaAAAACwEAAA8AAAAAAAAAAQAgAAAAIgAAAGRycy9kb3ducmV2LnhtbFBLAQIU&#10;ABQAAAAIAIdO4kC0DUT2KgIAADwEAAAOAAAAAAAAAAEAIAAAACkBAABkcnMvZTJvRG9jLnhtbFBL&#10;BQYAAAAABgAGAFkBAADF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110490</wp:posOffset>
                </wp:positionV>
                <wp:extent cx="454025" cy="519430"/>
                <wp:effectExtent l="5080" t="4445" r="17145" b="9525"/>
                <wp:wrapNone/>
                <wp:docPr id="576" name="文本框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输电工程或新建变电站工程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4pt;margin-top:8.7pt;height:40.9pt;width:35.75pt;z-index:251693056;mso-width-relative:page;mso-height-relative:page;" fillcolor="#FFFFFF" filled="t" stroked="t" coordsize="21600,21600" o:gfxdata="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XsYvfXAAAA&#10;CQEAAA8AAAAAAAAAAQAgAAAAIgAAAGRycy9kb3ducmV2LnhtbFBLAQIUABQAAAAIAIdO4kAQ4j2E&#10;HgIAAG0EAAAOAAAAAAAAAAEAIAAAACYBAABkcnMvZTJvRG9jLnhtbFBLBQYAAAAABgAGAFkBAAC2&#10;BQAAAAA=&#10;">
                <v:fill on="t" focussize="0,0"/>
                <v:stroke color="#FFFFFF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lef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输电工程或新建变电站工程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9754870</wp:posOffset>
                </wp:positionH>
                <wp:positionV relativeFrom="paragraph">
                  <wp:posOffset>38735</wp:posOffset>
                </wp:positionV>
                <wp:extent cx="245110" cy="6350"/>
                <wp:effectExtent l="0" t="33655" r="2540" b="36195"/>
                <wp:wrapNone/>
                <wp:docPr id="696" name="直接箭头连接符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8.1pt;margin-top:3.05pt;height:0.5pt;width:19.3pt;z-index:251693056;mso-width-relative:page;mso-height-relative:page;" filled="f" stroked="t" coordsize="21600,21600" o:gfxdata="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kG0ErZAAAACQEAAA8AAAAAAAAAAQAgAAAA&#10;IgAAAGRycy9kb3ducmV2LnhtbFBLAQIUABQAAAAIAIdO4kAWIdxACgIAAP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8035290</wp:posOffset>
                </wp:positionH>
                <wp:positionV relativeFrom="paragraph">
                  <wp:posOffset>48260</wp:posOffset>
                </wp:positionV>
                <wp:extent cx="262255" cy="0"/>
                <wp:effectExtent l="0" t="38100" r="4445" b="38100"/>
                <wp:wrapNone/>
                <wp:docPr id="713" name="直接连接符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2.7pt;margin-top:3.8pt;height:0pt;width:20.65pt;z-index:251693056;mso-width-relative:page;mso-height-relative:page;" filled="f" stroked="t" coordsize="21600,21600" o:gfxdata="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QgTB9kAAAAJAQAADwAAAAAAAAABACAAAAAiAAAAZHJzL2Rvd25y&#10;ZXYueG1sUEsBAhQAFAAAAAgAh07iQNokRyX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17145</wp:posOffset>
                </wp:positionV>
                <wp:extent cx="759460" cy="12065"/>
                <wp:effectExtent l="0" t="27305" r="2540" b="36830"/>
                <wp:wrapNone/>
                <wp:docPr id="574" name="直接连接符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" cy="12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05pt;margin-top:1.35pt;height:0.95pt;width:59.8pt;z-index:251693056;mso-width-relative:page;mso-height-relative:page;" filled="f" stroked="t" coordsize="21600,21600" o:gfxdata="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6OVTH1wAAAAcBAAAPAAAAAAAAAAEAIAAAACIAAABkcnMvZG93&#10;bnJldi54bWxQSwECFAAUAAAACACHTuJA7aeA7gECAADv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195580</wp:posOffset>
                </wp:positionV>
                <wp:extent cx="666750" cy="534035"/>
                <wp:effectExtent l="4445" t="5080" r="14605" b="13335"/>
                <wp:wrapNone/>
                <wp:docPr id="583" name="文本框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企业投资项目核准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8pt;margin-top:15.4pt;height:42.05pt;width:52.5pt;z-index:251693056;mso-width-relative:page;mso-height-relative:page;" fillcolor="#FFFFFF" filled="t" stroked="t" coordsize="21600,21600" o:gfxdata="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lLWVZ&#10;2gAAAAoBAAAPAAAAAAAAAAEAIAAAACIAAABkcnMvZG93bnJldi54bWxQSwECFAAUAAAACACHTuJA&#10;qlKmER8CAABt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企业投资项目核准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-167005</wp:posOffset>
                </wp:positionV>
                <wp:extent cx="314960" cy="2540"/>
                <wp:effectExtent l="0" t="46990" r="8890" b="64770"/>
                <wp:wrapNone/>
                <wp:docPr id="773" name="直接箭头连接符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8" idx="3"/>
                      </wps:cNvCnPr>
                      <wps:spPr>
                        <a:xfrm>
                          <a:off x="3124835" y="3044825"/>
                          <a:ext cx="31496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05pt;margin-top:-13.15pt;height:0.2pt;width:24.8pt;z-index:251710464;mso-width-relative:page;mso-height-relative:page;" filled="f" stroked="t" coordsize="21600,21600" o:gfxdata="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/qtSPaAAAACwEAAA8AAAAAAAAAAQAgAAAAIgAAAGRy&#10;cy9kb3ducmV2LnhtbFBLAQIUABQAAAAIAIdO4kDXJfU+PAIAAEwEAAAOAAAAAAAAAAEAIAAAACkB&#10;AABkcnMvZTJvRG9jLnhtbFBLBQYAAAAABgAGAFkBAADX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3175</wp:posOffset>
                </wp:positionV>
                <wp:extent cx="0" cy="525145"/>
                <wp:effectExtent l="38100" t="0" r="38100" b="8255"/>
                <wp:wrapNone/>
                <wp:docPr id="621" name="直接连接符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.9pt;margin-top:0.25pt;height:41.35pt;width:0pt;z-index:251693056;mso-width-relative:page;mso-height-relative:page;" filled="f" stroked="t" coordsize="21600,21600" o:gfxdata="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B3N01AAAAAUBAAAPAAAAAAAAAAEAIAAAACIAAABkcnMvZG93bnJl&#10;di54bWxQSwECFAAUAAAACACHTuJAgUtHpgECAAD1AwAADgAAAAAAAAABACAAAAAj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34925</wp:posOffset>
                </wp:positionV>
                <wp:extent cx="629285" cy="3175"/>
                <wp:effectExtent l="0" t="37465" r="18415" b="35560"/>
                <wp:wrapNone/>
                <wp:docPr id="607" name="直接箭头连接符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28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1.05pt;margin-top:2.75pt;height:0.25pt;width:49.55pt;z-index:251693056;mso-width-relative:page;mso-height-relative:page;" filled="f" stroked="t" coordsize="21600,21600" o:gfxdata="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fRodk1QAAAAcBAAAPAAAAAAAAAAEAIAAA&#10;ACIAAABkcnMvZG93bnJldi54bWxQSwECFAAUAAAACACHTuJA4Is2iA8CAAAABAAADgAAAAAAAAAB&#10;ACAAAAAk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-970280</wp:posOffset>
                </wp:positionV>
                <wp:extent cx="219075" cy="4445"/>
                <wp:effectExtent l="0" t="0" r="0" b="0"/>
                <wp:wrapNone/>
                <wp:docPr id="772" name="直接连接符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69" idx="1"/>
                      </wps:cNvCnPr>
                      <wps:spPr>
                        <a:xfrm>
                          <a:off x="3468370" y="3794760"/>
                          <a:ext cx="21907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35pt;margin-top:-76.4pt;height:0.35pt;width:17.25pt;z-index:251709440;mso-width-relative:page;mso-height-relative:page;" filled="f" stroked="t" coordsize="21600,21600" o:gfxdata="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hfAe/ZAAAADQEAAA8AAAAA&#10;AAAAAQAgAAAAIgAAAGRycy9kb3ducmV2LnhtbFBLAQIUABQAAAAIAIdO4kA75h7AEwIAAA4EAAAO&#10;AAAAAAAAAAEAIAAAACgBAABkcnMvZTJvRG9jLnhtbFBLBQYAAAAABgAGAFkBAACt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-970280</wp:posOffset>
                </wp:positionV>
                <wp:extent cx="400685" cy="4445"/>
                <wp:effectExtent l="0" t="37465" r="18415" b="34290"/>
                <wp:wrapNone/>
                <wp:docPr id="774" name="直接箭头连接符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69" idx="3"/>
                      </wps:cNvCnPr>
                      <wps:spPr>
                        <a:xfrm flipV="1">
                          <a:off x="0" y="0"/>
                          <a:ext cx="40068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8.1pt;margin-top:-76.4pt;height:0.35pt;width:31.55pt;z-index:251793408;mso-width-relative:page;mso-height-relative:page;" filled="f" stroked="t" coordsize="21600,21600" o:gfxdata="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vA&#10;OO3bAAAADQEAAA8AAAAAAAAAAQAgAAAAIgAAAGRycy9kb3ducmV2LnhtbFBLAQIUABQAAAAIAIdO&#10;4kAr8D+lIAIAACgEAAAOAAAAAAAAAAEAIAAAACoBAABkcnMvZTJvRG9jLnhtbFBLBQYAAAAABgAG&#10;AFkBAAC8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93980</wp:posOffset>
                </wp:positionV>
                <wp:extent cx="1078230" cy="714375"/>
                <wp:effectExtent l="5080" t="4445" r="21590" b="5080"/>
                <wp:wrapNone/>
                <wp:docPr id="588" name="文本框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区域评价</w:t>
                            </w:r>
                            <w:r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:</w:t>
                            </w: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地震安全性评价、建设项目压覆重要矿产资源评估、地质灾害危险性评估、环境评价、节能评价等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85pt;margin-top:7.4pt;height:56.25pt;width:84.9pt;z-index:251693056;mso-width-relative:page;mso-height-relative:page;" fillcolor="#FFFFFF" filled="t" stroked="t" coordsize="21600,21600" o:gfxdata="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e&#10;OOTX2wAAAAoBAAAPAAAAAAAAAAEAIAAAACIAAABkcnMvZG93bnJldi54bWxQSwECFAAUAAAACACH&#10;TuJA6O22uSECAABu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区域评价</w:t>
                      </w:r>
                      <w:r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:</w:t>
                      </w: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地震安全性评价、建设项目压覆重要矿产资源评估、地质灾害危险性评估、环境评价、节能评价等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83820</wp:posOffset>
                </wp:positionV>
                <wp:extent cx="2556510" cy="2858770"/>
                <wp:effectExtent l="4445" t="4445" r="10795" b="13335"/>
                <wp:wrapNone/>
                <wp:docPr id="699" name="文本框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510" cy="285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8"/>
                              </w:rPr>
                              <w:t>第三阶段可并联或并行办理其他事项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4.3pt;margin-top:6.6pt;height:225.1pt;width:201.3pt;z-index:-251656192;mso-width-relative:page;mso-height-relative:page;" fillcolor="#FFFFFF" filled="t" stroked="t" coordsize="21600,21600" o:gfxdata="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WamV62wAAAAwBAAAPAAAAAAAAAAEAIAAAACIAAABkcnMvZG93bnJldi54bWxQSwECFAAUAAAA&#10;CACHTuJACFFO/CQCAABv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8"/>
                        </w:rPr>
                        <w:t>第三阶段可并联或并行办理其他事项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147320</wp:posOffset>
                </wp:positionV>
                <wp:extent cx="2188845" cy="319405"/>
                <wp:effectExtent l="4445" t="4445" r="16510" b="19050"/>
                <wp:wrapNone/>
                <wp:docPr id="604" name="文本框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因工程建设需要拆除、改动、迁移供水、排水与污水处理设施审核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8pt;margin-top:11.6pt;height:25.15pt;width:172.35pt;z-index:251693056;mso-width-relative:page;mso-height-relative:page;" fillcolor="#FFFFFF" filled="t" stroked="t" coordsize="21600,21600" o:gfxdata="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4/F3tsAAAALAQAADwAAAAAAAAABACAAAAAiAAAAZHJzL2Rvd25yZXYueG1sUEsBAhQAFAAAAAgA&#10;h07iQFnD8qkiAgAAbg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因工程建设需要拆除、改动、迁移供水、排水与污水处理设施审核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168910</wp:posOffset>
                </wp:positionV>
                <wp:extent cx="2188845" cy="191135"/>
                <wp:effectExtent l="4445" t="5080" r="16510" b="13335"/>
                <wp:wrapNone/>
                <wp:docPr id="617" name="文本框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城镇污水排入排水管网许可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8pt;margin-top:13.3pt;height:15.05pt;width:172.35pt;z-index:251693056;mso-width-relative:page;mso-height-relative:page;" fillcolor="#FFFFFF" filled="t" stroked="t" coordsize="21600,21600" o:gfxdata="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S&#10;DlTd2wAAAAsBAAAPAAAAAAAAAAEAIAAAACIAAABkcnMvZG93bnJldi54bWxQSwECFAAUAAAACACH&#10;TuJAQ51ndSECAABu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城镇污水排入排水管网许可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8152765</wp:posOffset>
                </wp:positionH>
                <wp:positionV relativeFrom="paragraph">
                  <wp:posOffset>64770</wp:posOffset>
                </wp:positionV>
                <wp:extent cx="2188845" cy="204470"/>
                <wp:effectExtent l="4445" t="4445" r="16510" b="19685"/>
                <wp:wrapNone/>
                <wp:docPr id="706" name="文本框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涉路施工活动审批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1.95pt;margin-top:5.1pt;height:16.1pt;width:172.35pt;z-index:251693056;mso-width-relative:page;mso-height-relative:page;" fillcolor="#FFFFFF" filled="t" stroked="t" coordsize="21600,21600" o:gfxdata="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OPhrHbAAAACwEAAA8AAAAAAAAAAQAgAAAAIgAAAGRycy9kb3ducmV2LnhtbFBLAQIUABQAAAAI&#10;AIdO4kB9mDpMIwIAAG4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涉路施工活动审批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8136255</wp:posOffset>
                </wp:positionH>
                <wp:positionV relativeFrom="paragraph">
                  <wp:posOffset>173990</wp:posOffset>
                </wp:positionV>
                <wp:extent cx="2208530" cy="415925"/>
                <wp:effectExtent l="4445" t="4445" r="15875" b="17780"/>
                <wp:wrapNone/>
                <wp:docPr id="581" name="文本框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河道管理范围内有关活动（不含河道采砂）审批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65pt;margin-top:13.7pt;height:32.75pt;width:173.9pt;z-index:251693056;mso-width-relative:page;mso-height-relative:page;" fillcolor="#FFFFFF" filled="t" stroked="t" coordsize="21600,21600" o:gfxdata="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4U1&#10;89sAAAALAQAADwAAAAAAAAABACAAAAAiAAAAZHJzL2Rvd25yZXYueG1sUEsBAhQAFAAAAAgAh07i&#10;QONiLV8fAgAAbgQAAA4AAAAAAAAAAQAgAAAAK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河道管理范围内有关活动（不含河道采砂）审批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100965</wp:posOffset>
                </wp:positionV>
                <wp:extent cx="2188845" cy="248920"/>
                <wp:effectExtent l="4445" t="5080" r="16510" b="12700"/>
                <wp:wrapNone/>
                <wp:docPr id="565" name="文本框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雷电防护装置设计审核（特定场所）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9pt;margin-top:7.95pt;height:19.6pt;width:172.35pt;z-index:251693056;mso-width-relative:page;mso-height-relative:page;" fillcolor="#FFFFFF" filled="t" stroked="t" coordsize="21600,21600" o:gfxdata="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GHvRtsAAAALAQAADwAAAAAAAAABACAAAAAiAAAAZHJzL2Rvd25yZXYueG1sUEsBAhQAFAAAAAgA&#10;h07iQH9ZNzQiAgAAbgQAAA4AAAAAAAAAAQAgAAAAK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雷电防护装置设计审核（特定场所）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90170</wp:posOffset>
                </wp:positionV>
                <wp:extent cx="8442960" cy="1722755"/>
                <wp:effectExtent l="4445" t="4445" r="10795" b="6350"/>
                <wp:wrapNone/>
                <wp:docPr id="568" name="文本框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296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rFonts w:ascii="方正黑体_GBK" w:eastAsia="方正黑体_GB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方正黑体_GBK" w:hAnsi="黑体" w:eastAsia="方正黑体_GBK" w:cs="黑体"/>
                                <w:b/>
                                <w:sz w:val="24"/>
                              </w:rPr>
                              <w:t>第一、二、三阶段可并联或并行办理事项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5pt;margin-top:7.1pt;height:135.65pt;width:664.8pt;z-index:-251513856;mso-width-relative:page;mso-height-relative:page;" fillcolor="#FFFFFF" filled="t" stroked="t" coordsize="21600,21600" o:gfxdata="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5cg7XcAAAACwEAAA8AAAAAAAAAAQAgAAAAIgAAAGRycy9kb3ducmV2LnhtbFBLAQIUABQAAAAI&#10;AIdO4kACEBwPIgIAAG8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="方正黑体_GBK" w:eastAsia="方正黑体_GBK"/>
                          <w:b/>
                          <w:sz w:val="24"/>
                        </w:rPr>
                      </w:pPr>
                      <w:r>
                        <w:rPr>
                          <w:rFonts w:hint="eastAsia" w:ascii="方正黑体_GBK" w:hAnsi="黑体" w:eastAsia="方正黑体_GBK" w:cs="黑体"/>
                          <w:b/>
                          <w:sz w:val="24"/>
                        </w:rPr>
                        <w:t>第一、二、三阶段可并联或并行办理事项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192405</wp:posOffset>
                </wp:positionV>
                <wp:extent cx="2552065" cy="386080"/>
                <wp:effectExtent l="5080" t="4445" r="14605" b="9525"/>
                <wp:wrapNone/>
                <wp:docPr id="400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生产建设项目水土保持方案审批（不含征占地面积不足0.5公顷且挖填土石方总量不足1千立方米的项目）（5个工作日）</w:t>
                            </w:r>
                          </w:p>
                          <w:p/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333.75pt;margin-top:15.15pt;height:30.4pt;width:200.95pt;z-index:251670528;mso-width-relative:page;mso-height-relative:page;" fillcolor="#FFFFFF" filled="t" stroked="t" coordsize="21600,21600" o:gfxdata="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xsEp9oAAAAKAQAADwAAAAAAAAABACAAAAAiAAAAZHJzL2Rvd25y&#10;ZXYueG1sUEsBAhQAFAAAAAgAh07iQNsn0tM1AgAAkgQAAA4AAAAAAAAAAQAgAAAAKQ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生产建设项目水土保持方案审批（不含征占地面积不足0.5公顷且挖填土石方总量不足1千立方米的项目）（5个工作日）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179705</wp:posOffset>
                </wp:positionV>
                <wp:extent cx="1946275" cy="396875"/>
                <wp:effectExtent l="4445" t="4445" r="11430" b="17780"/>
                <wp:wrapNone/>
                <wp:docPr id="40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建设项目环境影响评价审批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（编制报告书的项目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5个工作日，编制报告表的1个工作日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4pt;margin-top:14.15pt;height:31.25pt;width:153.25pt;z-index:252019712;mso-width-relative:page;mso-height-relative:page;" fillcolor="#FFFFFF" filled="t" stroked="t" coordsize="21600,21600" o:gfxdata="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LMpcNsAAAAJAQAADwAAAAAAAAABACAAAAAiAAAAZHJzL2Rvd25yZXYueG1sUEsBAhQAFAAA&#10;AAgAh07iQGRCsAQlAgAAew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建设项目环境影响评价审批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（编制报告书的项目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5个工作日，编制报告表的1个工作日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6858635</wp:posOffset>
                </wp:positionH>
                <wp:positionV relativeFrom="paragraph">
                  <wp:posOffset>6985</wp:posOffset>
                </wp:positionV>
                <wp:extent cx="941705" cy="365760"/>
                <wp:effectExtent l="4445" t="5080" r="6350" b="10160"/>
                <wp:wrapNone/>
                <wp:docPr id="40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洪水影响评价审批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540.05pt;margin-top:0.55pt;height:28.8pt;width:74.15pt;z-index:251699200;mso-width-relative:page;mso-height-relative:page;" fillcolor="#FFFFFF" filled="t" stroked="t" coordsize="21600,21600" o:gfxdata="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GTecnaAAAACgEAAA8AAAAAAAAAAQAgAAAAIgAAAGRycy9kb3ducmV2LnhtbFBLAQIUABQA&#10;AAAIAIdO4kCFKn3qJwIAAHo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洪水影响评价审批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9201150</wp:posOffset>
                </wp:positionH>
                <wp:positionV relativeFrom="paragraph">
                  <wp:posOffset>29845</wp:posOffset>
                </wp:positionV>
                <wp:extent cx="1179830" cy="337820"/>
                <wp:effectExtent l="5080" t="4445" r="15240" b="19685"/>
                <wp:wrapNone/>
                <wp:docPr id="40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划拨国有建设用地使用权审核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724.5pt;margin-top:2.35pt;height:26.6pt;width:92.9pt;z-index:251700224;mso-width-relative:page;mso-height-relative:page;" fillcolor="#FFFFFF" filled="t" stroked="t" coordsize="21600,21600" o:gfxdata="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61q/tsAAAAKAQAADwAAAAAAAAABACAAAAAiAAAAZHJzL2Rvd25yZXYueG1sUEsBAhQA&#10;FAAAAAgAh07iQJk115ooAgAAewQAAA4AAAAAAAAAAQAgAAAAKg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划拨国有建设用地使用权审核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26670</wp:posOffset>
                </wp:positionV>
                <wp:extent cx="1215390" cy="344805"/>
                <wp:effectExtent l="5080" t="4445" r="17780" b="12700"/>
                <wp:wrapNone/>
                <wp:docPr id="404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取水许可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（未在管网覆盖范围内）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622.5pt;margin-top:2.1pt;height:27.15pt;width:95.7pt;z-index:251701248;mso-width-relative:page;mso-height-relative:page;" fillcolor="#FFFFFF" filled="t" stroked="t" coordsize="21600,21600" o:gfxdata="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yrwH2wAAAAoBAAAPAAAAAAAAAAEAIAAAACIAAABkcnMvZG93bnJldi54bWxQSwECFAAUAAAA&#10;CACHTuJAy1b8LyQCAAB7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</w:rPr>
                        <w:t>取水许可</w:t>
                      </w:r>
                      <w:r>
                        <w:rPr>
                          <w:rFonts w:hint="eastAsia"/>
                          <w:color w:val="000000" w:themeColor="text1"/>
                          <w:sz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（未在管网覆盖范围内）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117475</wp:posOffset>
                </wp:positionV>
                <wp:extent cx="2149475" cy="224155"/>
                <wp:effectExtent l="4445" t="5080" r="17780" b="18415"/>
                <wp:wrapNone/>
                <wp:docPr id="698" name="文本框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地质灾害危险性评估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（1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个工作日（不含野外施工））</w:t>
                            </w:r>
                          </w:p>
                          <w:p/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2pt;margin-top:9.25pt;height:17.65pt;width:169.25pt;z-index:251693056;mso-width-relative:page;mso-height-relative:page;" fillcolor="#FFFFFF" filled="t" stroked="t" coordsize="21600,21600" o:gfxdata="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2&#10;3B7+2wAAAAkBAAAPAAAAAAAAAAEAIAAAACIAAABkcnMvZG93bnJldi54bWxQSwECFAAUAAAACACH&#10;TuJAuAa+pyECAABuBAAADgAAAAAAAAABACAAAAAq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地质灾害危险性评估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（1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个工作日（不含野外施工））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116205</wp:posOffset>
                </wp:positionV>
                <wp:extent cx="3392170" cy="244475"/>
                <wp:effectExtent l="4445" t="4445" r="13335" b="17780"/>
                <wp:wrapNone/>
                <wp:docPr id="399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新建、扩建、改建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建设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工程避免危害气象探测环境审批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18000" tIns="18000" rIns="18000" bIns="1800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51.1pt;margin-top:9.15pt;height:19.25pt;width:267.1pt;z-index:251669504;mso-width-relative:page;mso-height-relative:page;" fillcolor="#FFFFFF" filled="t" stroked="t" coordsize="21600,21600" o:gfxdata="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VE91toAAAAKAQAADwAAAAAAAAABACAAAAAiAAAAZHJzL2Rvd25y&#10;ZXYueG1sUEsBAhQAFAAAAAgAh07iQE0viRY1AgAAkgQAAA4AAAAAAAAAAQAgAAAAKQ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5"/>
                        </w:rPr>
                        <w:t>新建、扩建、改建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建设</w:t>
                      </w:r>
                      <w:r>
                        <w:rPr>
                          <w:rFonts w:hint="eastAsia"/>
                          <w:sz w:val="15"/>
                        </w:rPr>
                        <w:t>工程避免危害气象探测环境审批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111125</wp:posOffset>
                </wp:positionV>
                <wp:extent cx="2160905" cy="260985"/>
                <wp:effectExtent l="4445" t="4445" r="6350" b="20320"/>
                <wp:wrapNone/>
                <wp:docPr id="786" name="文本框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10825" y="9262745"/>
                          <a:ext cx="216090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地震安全性评价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（1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个工作日（不含野外施工））</w:t>
                            </w: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6.15pt;margin-top:8.75pt;height:20.55pt;width:170.15pt;z-index:251797504;mso-width-relative:page;mso-height-relative:page;" fillcolor="#FFFFFF [3201]" filled="t" stroked="t" coordsize="21600,21600" o:gfxdata="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2teYNcAAAALAQAADwAAAAAAAAABACAAAAAiAAAAZHJzL2Rvd25yZXYueG1sUEsB&#10;AhQAFAAAAAgAh07iQLK6IqJoAgAAyA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szCs w:val="15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地震安全性评价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（1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个工作日（不含野外施工））</w:t>
                      </w: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7169150</wp:posOffset>
                </wp:positionH>
                <wp:positionV relativeFrom="paragraph">
                  <wp:posOffset>74930</wp:posOffset>
                </wp:positionV>
                <wp:extent cx="2181225" cy="215900"/>
                <wp:effectExtent l="5080" t="4445" r="4445" b="8255"/>
                <wp:wrapNone/>
                <wp:docPr id="789" name="文本框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82025" y="9558020"/>
                          <a:ext cx="218122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建设项目使用</w:t>
                            </w: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林地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审（核）批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4.5pt;margin-top:5.9pt;height:17pt;width:171.75pt;z-index:251800576;mso-width-relative:page;mso-height-relative:page;" fillcolor="#FFFFFF [3201]" filled="t" stroked="t" coordsize="21600,21600" o:gfxdata="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8s7HsNcAAAALAQAADwAAAAAAAAABACAAAAAiAAAAZHJzL2Rvd25yZXYueG1sUEsB&#10;AhQAFAAAAAgAh07iQIvOXxtoAgAAxw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建设项目使用</w:t>
                      </w: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林地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审（核）批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80010</wp:posOffset>
                </wp:positionV>
                <wp:extent cx="2562225" cy="227330"/>
                <wp:effectExtent l="4445" t="4445" r="5080" b="15875"/>
                <wp:wrapNone/>
                <wp:docPr id="788" name="文本框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86450" y="9605645"/>
                          <a:ext cx="2562225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建设工程文物保护和</w:t>
                            </w: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考古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许可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55pt;margin-top:6.3pt;height:17.9pt;width:201.75pt;z-index:251799552;mso-width-relative:page;mso-height-relative:page;" fillcolor="#FFFFFF [3201]" filled="t" stroked="t" coordsize="21600,21600" o:gfxdata="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3YRZjWAAAACgEAAA8AAAAAAAAAAQAgAAAAIgAAAGRycy9kb3ducmV2LnhtbFBLAQIU&#10;ABQAAAAIAIdO4kDPInnfZwIAAMc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建设工程文物保护和</w:t>
                      </w: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考古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许可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79375</wp:posOffset>
                </wp:positionV>
                <wp:extent cx="2157095" cy="216535"/>
                <wp:effectExtent l="4445" t="4445" r="10160" b="7620"/>
                <wp:wrapNone/>
                <wp:docPr id="787" name="文本框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24200" y="9577070"/>
                          <a:ext cx="2157095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rFonts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kern w:val="0"/>
                                <w:sz w:val="15"/>
                                <w:szCs w:val="15"/>
                                <w:lang w:val="zh-CN"/>
                              </w:rPr>
                              <w:t>建设项目使用林地审（核）批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35pt;margin-top:6.25pt;height:17.05pt;width:169.85pt;z-index:251798528;mso-width-relative:page;mso-height-relative:page;" fillcolor="#FFFFFF [3201]" filled="t" stroked="t" coordsize="21600,21600" o:gfxdata="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CYz13WAAAACQEAAA8AAAAAAAAAAQAgAAAAIgAAAGRycy9kb3ducmV2LnhtbFBLAQIU&#10;ABQAAAAIAIdO4kCTY4P2ZwIAAMc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rFonts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kern w:val="0"/>
                          <w:sz w:val="15"/>
                          <w:szCs w:val="15"/>
                          <w:lang w:val="zh-CN"/>
                        </w:rPr>
                        <w:t>建设项目使用林地审（核）批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sectPr>
      <w:footerReference r:id="rId9" w:type="default"/>
      <w:pgSz w:w="23814" w:h="16839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944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44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945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45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3cvA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3cv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936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936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k9GIk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947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8" name="文本框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47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/pIA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lB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+kgB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938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1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0" o:spid="_x0000_s1026" o:spt="202" type="#_x0000_t202" style="position:absolute;left:0pt;margin-top:0pt;height:144pt;width:144pt;mso-position-horizontal:outside;mso-position-horizontal-relative:margin;mso-wrap-style:none;z-index:251938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2hSbjNABAACr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948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5" name="文本框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48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yGgdY0AgAAZ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MhoHW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9398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2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0" o:spid="_x0000_s1026" o:spt="202" type="#_x0000_t202" style="position:absolute;left:0pt;margin-top:0pt;height:144pt;width:144pt;mso-position-horizontal:outside;mso-position-horizontal-relative:margin;mso-wrap-style:none;z-index:2519398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VJh8y9ABAACr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949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6" name="文本框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49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kO2sYzAgAAZQ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lydMLNlBLNFEp++fH9&#10;8vP35dc3Eg8hUW39HJE7i9jQvDMNwodzj8PIvCmcil9wIvBD4PNVYNEEwuOl2WQ2S+Hi8A0b4CdP&#10;163z4b0wikQjow4VbIVlp60PXegQErNps6mkbKsoNakzOr15m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kO2sY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9408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3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0" o:spid="_x0000_s1026" o:spt="202" type="#_x0000_t202" style="position:absolute;left:0pt;margin-top:0pt;height:144pt;width:144pt;mso-position-horizontal:outside;mso-position-horizontal-relative:margin;mso-wrap-style:none;z-index:251940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ER7xQNABAACr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950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2" name="文本框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50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0qqGozAgAAZQ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A1pcQwjZKff3w/&#10;//x9/vWNpENIVLswR+SDQ2xs3tkG4cN5wGFi3pRepy84Efgh8OkisGgi4enSbDqbjeHi8A0b4GdP&#10;150P8b2wmiQjpx4VbIVlx22IXegQkrIZu5FKtVVUhtQ5vX57NW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0qqGo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0" o:spid="_x0000_s1026" o:spt="202" type="#_x0000_t202" style="position:absolute;left:0pt;margin-top:0pt;height:144pt;width:144pt;mso-position-horizontal:outside;mso-position-horizontal-relative:margin;mso-wrap-style:none;z-index:2517145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KTaaN8BAADC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951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5" name="文本框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9511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4TkwszAgAAZ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6ITplBLNFEp++fH9&#10;8vP35dc3Eg8hUW39HJE7i9jQvDMNwodzj8PIvCmcil9wIvBD4PNVYNEEwuOl2WQ2S+Hi8A0b4CdP&#10;163z4b0wikQjow4VbIVlp60PXegQErNps6mkbKsoNakzevN2mr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4Tkw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9439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943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SDwZUzAEAAJs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CB8CA7"/>
    <w:multiLevelType w:val="singleLevel"/>
    <w:tmpl w:val="ACCB8CA7"/>
    <w:lvl w:ilvl="0" w:tentative="0">
      <w:start w:val="2"/>
      <w:numFmt w:val="chineseCounting"/>
      <w:suff w:val="nothing"/>
      <w:lvlText w:val="第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E9"/>
    <w:rsid w:val="000371FF"/>
    <w:rsid w:val="00037399"/>
    <w:rsid w:val="00055F2B"/>
    <w:rsid w:val="0008192E"/>
    <w:rsid w:val="000940F4"/>
    <w:rsid w:val="00094797"/>
    <w:rsid w:val="00096713"/>
    <w:rsid w:val="0012105E"/>
    <w:rsid w:val="00142473"/>
    <w:rsid w:val="0014366F"/>
    <w:rsid w:val="00167928"/>
    <w:rsid w:val="00171BE9"/>
    <w:rsid w:val="001807D6"/>
    <w:rsid w:val="001939DE"/>
    <w:rsid w:val="001A46EF"/>
    <w:rsid w:val="001B0DFD"/>
    <w:rsid w:val="001D4C9F"/>
    <w:rsid w:val="001F26C8"/>
    <w:rsid w:val="001F711B"/>
    <w:rsid w:val="002149E6"/>
    <w:rsid w:val="002549FC"/>
    <w:rsid w:val="002561F3"/>
    <w:rsid w:val="00291039"/>
    <w:rsid w:val="002A2958"/>
    <w:rsid w:val="002B2249"/>
    <w:rsid w:val="002E186C"/>
    <w:rsid w:val="002F27AA"/>
    <w:rsid w:val="003273DC"/>
    <w:rsid w:val="00347C32"/>
    <w:rsid w:val="0035139C"/>
    <w:rsid w:val="00396CFB"/>
    <w:rsid w:val="003D0646"/>
    <w:rsid w:val="003E3FAE"/>
    <w:rsid w:val="00422232"/>
    <w:rsid w:val="00430351"/>
    <w:rsid w:val="004A1358"/>
    <w:rsid w:val="004D513E"/>
    <w:rsid w:val="004D6F95"/>
    <w:rsid w:val="005145B7"/>
    <w:rsid w:val="00547AA5"/>
    <w:rsid w:val="00560450"/>
    <w:rsid w:val="005B72A7"/>
    <w:rsid w:val="005D2339"/>
    <w:rsid w:val="005E27C0"/>
    <w:rsid w:val="005E5480"/>
    <w:rsid w:val="00671E8C"/>
    <w:rsid w:val="006B724A"/>
    <w:rsid w:val="006E7D8F"/>
    <w:rsid w:val="006F27A7"/>
    <w:rsid w:val="00713583"/>
    <w:rsid w:val="00737452"/>
    <w:rsid w:val="00737546"/>
    <w:rsid w:val="00785F74"/>
    <w:rsid w:val="007D2CD3"/>
    <w:rsid w:val="007D62E9"/>
    <w:rsid w:val="007F1CBD"/>
    <w:rsid w:val="008044FC"/>
    <w:rsid w:val="00820745"/>
    <w:rsid w:val="008234EA"/>
    <w:rsid w:val="008845D2"/>
    <w:rsid w:val="0089761F"/>
    <w:rsid w:val="008A18E6"/>
    <w:rsid w:val="008A269A"/>
    <w:rsid w:val="008C2E29"/>
    <w:rsid w:val="008E0573"/>
    <w:rsid w:val="008F6A80"/>
    <w:rsid w:val="008F7F9F"/>
    <w:rsid w:val="00915976"/>
    <w:rsid w:val="009217DC"/>
    <w:rsid w:val="0093020F"/>
    <w:rsid w:val="0095079E"/>
    <w:rsid w:val="009715A4"/>
    <w:rsid w:val="009837B9"/>
    <w:rsid w:val="00984850"/>
    <w:rsid w:val="0099201F"/>
    <w:rsid w:val="0099202E"/>
    <w:rsid w:val="009B69B0"/>
    <w:rsid w:val="009F3DB2"/>
    <w:rsid w:val="00A20A21"/>
    <w:rsid w:val="00A24A2E"/>
    <w:rsid w:val="00A44BEB"/>
    <w:rsid w:val="00A50695"/>
    <w:rsid w:val="00A5232D"/>
    <w:rsid w:val="00A573BE"/>
    <w:rsid w:val="00A70BEB"/>
    <w:rsid w:val="00A85A36"/>
    <w:rsid w:val="00AD414D"/>
    <w:rsid w:val="00AF38FB"/>
    <w:rsid w:val="00B04D8F"/>
    <w:rsid w:val="00B26803"/>
    <w:rsid w:val="00B33C86"/>
    <w:rsid w:val="00B5212E"/>
    <w:rsid w:val="00BD4633"/>
    <w:rsid w:val="00BD6A0C"/>
    <w:rsid w:val="00BE6D1D"/>
    <w:rsid w:val="00C221BB"/>
    <w:rsid w:val="00C24390"/>
    <w:rsid w:val="00C4284F"/>
    <w:rsid w:val="00C5612E"/>
    <w:rsid w:val="00C70958"/>
    <w:rsid w:val="00C90376"/>
    <w:rsid w:val="00CA119D"/>
    <w:rsid w:val="00CA428A"/>
    <w:rsid w:val="00CA65D2"/>
    <w:rsid w:val="00CA67AC"/>
    <w:rsid w:val="00CB243A"/>
    <w:rsid w:val="00CC4AC0"/>
    <w:rsid w:val="00CE6029"/>
    <w:rsid w:val="00D37E89"/>
    <w:rsid w:val="00D85A9A"/>
    <w:rsid w:val="00DD57C3"/>
    <w:rsid w:val="00E11579"/>
    <w:rsid w:val="00E11EF6"/>
    <w:rsid w:val="00E43E67"/>
    <w:rsid w:val="00E52580"/>
    <w:rsid w:val="00E64889"/>
    <w:rsid w:val="00EA1746"/>
    <w:rsid w:val="00EA2A67"/>
    <w:rsid w:val="00ED5558"/>
    <w:rsid w:val="00F02FCD"/>
    <w:rsid w:val="00F339B7"/>
    <w:rsid w:val="00F356B6"/>
    <w:rsid w:val="00F43461"/>
    <w:rsid w:val="00F5034A"/>
    <w:rsid w:val="00F506F2"/>
    <w:rsid w:val="00FA12E6"/>
    <w:rsid w:val="00FB1FB1"/>
    <w:rsid w:val="00FC62FE"/>
    <w:rsid w:val="00FD655F"/>
    <w:rsid w:val="00FF08B3"/>
    <w:rsid w:val="00FF16C3"/>
    <w:rsid w:val="00FF69CA"/>
    <w:rsid w:val="02386DFF"/>
    <w:rsid w:val="02A637DF"/>
    <w:rsid w:val="031E30A7"/>
    <w:rsid w:val="03341C08"/>
    <w:rsid w:val="03D2318A"/>
    <w:rsid w:val="047842F2"/>
    <w:rsid w:val="04BB036A"/>
    <w:rsid w:val="056D79FA"/>
    <w:rsid w:val="0613338E"/>
    <w:rsid w:val="06E51316"/>
    <w:rsid w:val="06EF053F"/>
    <w:rsid w:val="07683272"/>
    <w:rsid w:val="08236334"/>
    <w:rsid w:val="093729EF"/>
    <w:rsid w:val="09673821"/>
    <w:rsid w:val="099D5DBD"/>
    <w:rsid w:val="09B6433B"/>
    <w:rsid w:val="0A91048D"/>
    <w:rsid w:val="0ADB7EEB"/>
    <w:rsid w:val="0B555E0D"/>
    <w:rsid w:val="0BA96C7E"/>
    <w:rsid w:val="0BC97738"/>
    <w:rsid w:val="0C1A2EFF"/>
    <w:rsid w:val="0C7D1BA7"/>
    <w:rsid w:val="0CA1532B"/>
    <w:rsid w:val="0CC44F47"/>
    <w:rsid w:val="0CFA53CD"/>
    <w:rsid w:val="0D20261C"/>
    <w:rsid w:val="0D2D38FE"/>
    <w:rsid w:val="0D307BC6"/>
    <w:rsid w:val="0D5916BB"/>
    <w:rsid w:val="0D712275"/>
    <w:rsid w:val="0E867037"/>
    <w:rsid w:val="10120ACF"/>
    <w:rsid w:val="10367567"/>
    <w:rsid w:val="103F2D5B"/>
    <w:rsid w:val="109108FF"/>
    <w:rsid w:val="115E7018"/>
    <w:rsid w:val="11C85983"/>
    <w:rsid w:val="1346068B"/>
    <w:rsid w:val="137D4E66"/>
    <w:rsid w:val="13916EEA"/>
    <w:rsid w:val="149075F0"/>
    <w:rsid w:val="14F0248E"/>
    <w:rsid w:val="15091FA0"/>
    <w:rsid w:val="15A75357"/>
    <w:rsid w:val="15C60303"/>
    <w:rsid w:val="171A5587"/>
    <w:rsid w:val="174950B8"/>
    <w:rsid w:val="175372BA"/>
    <w:rsid w:val="17B75B49"/>
    <w:rsid w:val="180D428B"/>
    <w:rsid w:val="18145BB6"/>
    <w:rsid w:val="18FC7E29"/>
    <w:rsid w:val="19A94DFF"/>
    <w:rsid w:val="1ADB069B"/>
    <w:rsid w:val="1AEE11AD"/>
    <w:rsid w:val="1B120764"/>
    <w:rsid w:val="1BA17474"/>
    <w:rsid w:val="1BAC6B34"/>
    <w:rsid w:val="1BBC3010"/>
    <w:rsid w:val="1CC01FCB"/>
    <w:rsid w:val="1CC14830"/>
    <w:rsid w:val="1D28066A"/>
    <w:rsid w:val="1E1D11C8"/>
    <w:rsid w:val="1F2056A9"/>
    <w:rsid w:val="1F2F0C25"/>
    <w:rsid w:val="1F301504"/>
    <w:rsid w:val="1FC27DD8"/>
    <w:rsid w:val="1FDA2463"/>
    <w:rsid w:val="208E0DED"/>
    <w:rsid w:val="209D4453"/>
    <w:rsid w:val="20C63F69"/>
    <w:rsid w:val="20F64C8C"/>
    <w:rsid w:val="213C4013"/>
    <w:rsid w:val="22013EF4"/>
    <w:rsid w:val="221739B6"/>
    <w:rsid w:val="22CD5904"/>
    <w:rsid w:val="22F916E7"/>
    <w:rsid w:val="23875BFA"/>
    <w:rsid w:val="24703DDA"/>
    <w:rsid w:val="252418D6"/>
    <w:rsid w:val="258C69B7"/>
    <w:rsid w:val="25B1788F"/>
    <w:rsid w:val="2661615B"/>
    <w:rsid w:val="26671843"/>
    <w:rsid w:val="26957BB4"/>
    <w:rsid w:val="26992621"/>
    <w:rsid w:val="27B31DE0"/>
    <w:rsid w:val="27E45BF2"/>
    <w:rsid w:val="27EB686E"/>
    <w:rsid w:val="2AD47C5C"/>
    <w:rsid w:val="2B284E99"/>
    <w:rsid w:val="2BC4464C"/>
    <w:rsid w:val="2CA82EB5"/>
    <w:rsid w:val="2E1D292B"/>
    <w:rsid w:val="2E5D71EA"/>
    <w:rsid w:val="2EBB4F58"/>
    <w:rsid w:val="2F7303B3"/>
    <w:rsid w:val="2FF119ED"/>
    <w:rsid w:val="30A54A25"/>
    <w:rsid w:val="31415228"/>
    <w:rsid w:val="3143093D"/>
    <w:rsid w:val="3167380B"/>
    <w:rsid w:val="316C0D8D"/>
    <w:rsid w:val="31CD765B"/>
    <w:rsid w:val="324C1D60"/>
    <w:rsid w:val="33391A6B"/>
    <w:rsid w:val="33C15EF4"/>
    <w:rsid w:val="33DD79C8"/>
    <w:rsid w:val="36F9092F"/>
    <w:rsid w:val="374A746A"/>
    <w:rsid w:val="375C167F"/>
    <w:rsid w:val="37A712BF"/>
    <w:rsid w:val="3887211E"/>
    <w:rsid w:val="389B6DBF"/>
    <w:rsid w:val="38F601F0"/>
    <w:rsid w:val="38FD08E0"/>
    <w:rsid w:val="39693AFA"/>
    <w:rsid w:val="39EE1DE6"/>
    <w:rsid w:val="3A30476F"/>
    <w:rsid w:val="3A99639E"/>
    <w:rsid w:val="3B2D2FC7"/>
    <w:rsid w:val="3BEC401A"/>
    <w:rsid w:val="3C0B5C53"/>
    <w:rsid w:val="3C18719C"/>
    <w:rsid w:val="3C301FD2"/>
    <w:rsid w:val="3C752CEC"/>
    <w:rsid w:val="3CBB4CC2"/>
    <w:rsid w:val="3D193694"/>
    <w:rsid w:val="3F330A20"/>
    <w:rsid w:val="3F81461D"/>
    <w:rsid w:val="3F8D26F5"/>
    <w:rsid w:val="3FD96332"/>
    <w:rsid w:val="400339C3"/>
    <w:rsid w:val="40BA41C3"/>
    <w:rsid w:val="40CD3450"/>
    <w:rsid w:val="4165665B"/>
    <w:rsid w:val="41A24057"/>
    <w:rsid w:val="42A170B8"/>
    <w:rsid w:val="42AC3E55"/>
    <w:rsid w:val="43706D31"/>
    <w:rsid w:val="43856C53"/>
    <w:rsid w:val="442C271E"/>
    <w:rsid w:val="44B0632E"/>
    <w:rsid w:val="45596ABE"/>
    <w:rsid w:val="45C572CD"/>
    <w:rsid w:val="46007034"/>
    <w:rsid w:val="46845B02"/>
    <w:rsid w:val="469D5975"/>
    <w:rsid w:val="46B832C5"/>
    <w:rsid w:val="47241E0D"/>
    <w:rsid w:val="472812B5"/>
    <w:rsid w:val="474307F1"/>
    <w:rsid w:val="474C25A8"/>
    <w:rsid w:val="47654E89"/>
    <w:rsid w:val="4785207D"/>
    <w:rsid w:val="48197046"/>
    <w:rsid w:val="48727FF2"/>
    <w:rsid w:val="48C5124E"/>
    <w:rsid w:val="48CB4F40"/>
    <w:rsid w:val="495B1A05"/>
    <w:rsid w:val="49AF2117"/>
    <w:rsid w:val="49F57335"/>
    <w:rsid w:val="4A0261A3"/>
    <w:rsid w:val="4A5B14EA"/>
    <w:rsid w:val="4B0219BA"/>
    <w:rsid w:val="4B712A1D"/>
    <w:rsid w:val="4B717256"/>
    <w:rsid w:val="4BFB7DC6"/>
    <w:rsid w:val="4C105207"/>
    <w:rsid w:val="4C4B7139"/>
    <w:rsid w:val="4C5F45E0"/>
    <w:rsid w:val="4C760BD4"/>
    <w:rsid w:val="4CE27E8E"/>
    <w:rsid w:val="4D8F04A9"/>
    <w:rsid w:val="4DBA2FD3"/>
    <w:rsid w:val="4E7B6FEF"/>
    <w:rsid w:val="4F776FEE"/>
    <w:rsid w:val="4F8B3B30"/>
    <w:rsid w:val="50413FE4"/>
    <w:rsid w:val="509A7213"/>
    <w:rsid w:val="515B700C"/>
    <w:rsid w:val="515E31EC"/>
    <w:rsid w:val="53725E68"/>
    <w:rsid w:val="53AD3C6D"/>
    <w:rsid w:val="54263D6A"/>
    <w:rsid w:val="54587931"/>
    <w:rsid w:val="545E6461"/>
    <w:rsid w:val="547E4587"/>
    <w:rsid w:val="54B0275A"/>
    <w:rsid w:val="55BA13CB"/>
    <w:rsid w:val="566E3539"/>
    <w:rsid w:val="57360EF3"/>
    <w:rsid w:val="57505A5D"/>
    <w:rsid w:val="577036F0"/>
    <w:rsid w:val="577F1D05"/>
    <w:rsid w:val="57E541AB"/>
    <w:rsid w:val="57F04726"/>
    <w:rsid w:val="580F5BA3"/>
    <w:rsid w:val="5825391C"/>
    <w:rsid w:val="58D73C8C"/>
    <w:rsid w:val="59076111"/>
    <w:rsid w:val="590A68B0"/>
    <w:rsid w:val="59F42A0D"/>
    <w:rsid w:val="5A072D47"/>
    <w:rsid w:val="5B0513A1"/>
    <w:rsid w:val="5B596B30"/>
    <w:rsid w:val="5C183724"/>
    <w:rsid w:val="5CB96300"/>
    <w:rsid w:val="5CBF2CA0"/>
    <w:rsid w:val="5D5B09AD"/>
    <w:rsid w:val="5EAE6310"/>
    <w:rsid w:val="5ED87F78"/>
    <w:rsid w:val="5F213600"/>
    <w:rsid w:val="5F3718D1"/>
    <w:rsid w:val="601E14AA"/>
    <w:rsid w:val="605E3BE2"/>
    <w:rsid w:val="625675AF"/>
    <w:rsid w:val="62D70CD4"/>
    <w:rsid w:val="637048E5"/>
    <w:rsid w:val="63780193"/>
    <w:rsid w:val="637A43FA"/>
    <w:rsid w:val="63A75811"/>
    <w:rsid w:val="667E505C"/>
    <w:rsid w:val="684E3DE4"/>
    <w:rsid w:val="68610C96"/>
    <w:rsid w:val="68C75977"/>
    <w:rsid w:val="68D84094"/>
    <w:rsid w:val="691F734D"/>
    <w:rsid w:val="69272E1D"/>
    <w:rsid w:val="6A12711D"/>
    <w:rsid w:val="6A7B5BB0"/>
    <w:rsid w:val="6A815E7D"/>
    <w:rsid w:val="6AF53AEF"/>
    <w:rsid w:val="6B986760"/>
    <w:rsid w:val="6BEB2DF4"/>
    <w:rsid w:val="6BF55728"/>
    <w:rsid w:val="6CC52E72"/>
    <w:rsid w:val="6DCC1D5B"/>
    <w:rsid w:val="6E36014F"/>
    <w:rsid w:val="6E5B731D"/>
    <w:rsid w:val="6E6905A5"/>
    <w:rsid w:val="6E9578E7"/>
    <w:rsid w:val="6EA5644B"/>
    <w:rsid w:val="6F6901E4"/>
    <w:rsid w:val="6F9F4A7C"/>
    <w:rsid w:val="6FA96CFB"/>
    <w:rsid w:val="713C2660"/>
    <w:rsid w:val="719F4FFC"/>
    <w:rsid w:val="72B95F23"/>
    <w:rsid w:val="72F51B32"/>
    <w:rsid w:val="731B5C74"/>
    <w:rsid w:val="744A144E"/>
    <w:rsid w:val="74D057C6"/>
    <w:rsid w:val="755C448B"/>
    <w:rsid w:val="7590219C"/>
    <w:rsid w:val="760B6530"/>
    <w:rsid w:val="76473080"/>
    <w:rsid w:val="76FF5E55"/>
    <w:rsid w:val="78BE3E61"/>
    <w:rsid w:val="79C27716"/>
    <w:rsid w:val="7B3769A3"/>
    <w:rsid w:val="7B4A0A17"/>
    <w:rsid w:val="7B8F29D2"/>
    <w:rsid w:val="7BF57BC4"/>
    <w:rsid w:val="7C1E12D5"/>
    <w:rsid w:val="7D447D75"/>
    <w:rsid w:val="7E780788"/>
    <w:rsid w:val="7F0923DA"/>
    <w:rsid w:val="7F5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329</Words>
  <Characters>345</Characters>
  <Lines>0</Lines>
  <Paragraphs>0</Paragraphs>
  <TotalTime>22</TotalTime>
  <ScaleCrop>false</ScaleCrop>
  <LinksUpToDate>false</LinksUpToDate>
  <CharactersWithSpaces>1050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2019-06-27T09:05:00Z</dcterms:created>
  <dc:creator>lenovo</dc:creator>
  <cp:lastModifiedBy>Administrator</cp:lastModifiedBy>
  <cp:lastPrinted>2021-09-17T07:59:00Z</cp:lastPrinted>
  <dcterms:modified xsi:type="dcterms:W3CDTF">2021-12-31T01:43:02Z</dcterms:modified>
  <dc:title>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9636B089C5DC4710BA53110F57AFB068</vt:lpwstr>
  </property>
</Properties>
</file>