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政复〔202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style="position:absolute;left:0;margin-left:-5.2pt;margin-top:7.8pt;height:0.05pt;width:456.7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汉族，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X日出</w:t>
      </w:r>
      <w:r>
        <w:rPr>
          <w:rFonts w:hint="eastAsia" w:ascii="仿宋_GB2312" w:hAnsi="仿宋_GB2312" w:eastAsia="仿宋_GB2312" w:cs="仿宋_GB2312"/>
          <w:sz w:val="32"/>
          <w:szCs w:val="32"/>
        </w:rPr>
        <w:t>生，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4129221966XXXXXXXX，</w:t>
      </w:r>
      <w:r>
        <w:rPr>
          <w:rFonts w:hint="eastAsia" w:ascii="仿宋_GB2312" w:hAnsi="仿宋_GB2312" w:eastAsia="仿宋_GB2312" w:cs="仿宋_GB2312"/>
          <w:sz w:val="32"/>
          <w:szCs w:val="32"/>
        </w:rPr>
        <w:t>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曲红军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1.清河镇政府未征得屋主同意，对房屋进行违法拆除。2.申请人只是向上级反映问题，不存在严重扰乱国家信访局正常工作秩序，被申请人处罚违法，严重与事实不符。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申请人的行政处罚事实清楚，证据确实充分。申请人以清河镇政府违法拆除为由，于2023年7月19日到国家信访局信访窗口登记反映问题，扰乱单位正常的信访工作秩序，已构成扰乱单位秩序。有询问笔录、驻京信访值班人员证明、情况说明等证据予以证实，且能相互印证。二、行政程序合法，适用法律正确，裁量适当。被申请人严格依照程序进行。依据《治安管理处罚法》第二十三条第一款第（一）项依法对申请人行政拘留十日，且已执行完毕。三、申请人所称事实和理由不能成立。申请人的行为违反了《信访工作条例》相关规定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因房屋拆迁一事到国家信访局走</w:t>
      </w:r>
      <w:r>
        <w:rPr>
          <w:rFonts w:hint="eastAsia" w:ascii="仿宋_GB2312" w:hAnsi="仿宋_GB2312" w:eastAsia="仿宋_GB2312" w:cs="仿宋_GB2312"/>
          <w:sz w:val="32"/>
          <w:szCs w:val="32"/>
        </w:rPr>
        <w:t>访。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依据《中华人民共和国治安管理处罚法》第二十三条第一款第（一）项，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对申请人以扰乱单位秩序处以行政拘留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。已执行完毕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河南省信访信息系统截图；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行政处罚告知笔录；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方公（清）执通字〔202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867号等。</w:t>
      </w:r>
    </w:p>
    <w:p>
      <w:pPr>
        <w:numPr>
          <w:numId w:val="0"/>
        </w:numPr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本机关认为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治安管理处罚法》第七条，《公安机关办理行政案件程序规定》第十条，被申请人方城县公安局作为申请人居住地的公安机关,具有该治安案件的管辖权。申请人越级到国家信访局信访，扰乱了相关单位的工作秩序。被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依据《中华人民共和国治安管理处罚法》第二十三条第一款第（一）项作出案涉行政处罚，认定事实清楚，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适用依据正确。被申请人作出行政处罚决定前依法履行了受案登记、调查询问、告知等相关程序。综上，被申请人作出的行政处罚决定事实清楚，证据确凿，适用依据正确，程序合法，内容适当。故根据《中华人民共和国行政复议法》第二十八条第一款第（一）项之规定，本机关决定：</w:t>
      </w:r>
    </w:p>
    <w:p>
      <w:pPr>
        <w:pStyle w:val="5"/>
        <w:widowControl w:val="0"/>
        <w:wordWrap/>
        <w:adjustRightInd/>
        <w:snapToGrid/>
        <w:spacing w:beforeAutospacing="0" w:afterAutospacing="0" w:line="5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维持被申请人于2023年7月23日向申请人作出的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方公（清）行罚决字〔202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行政处罚决定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Quad Arrow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2098509">
    <w:nsid w:val="437A73CD"/>
    <w:multiLevelType w:val="multilevel"/>
    <w:tmpl w:val="437A73CD"/>
    <w:lvl w:ilvl="0" w:tentative="1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1132098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10531AC5"/>
    <w:rsid w:val="1C5F520B"/>
    <w:rsid w:val="21FD1099"/>
    <w:rsid w:val="2EA869AA"/>
    <w:rsid w:val="2EEFB003"/>
    <w:rsid w:val="39CC132A"/>
    <w:rsid w:val="3A9E1F6A"/>
    <w:rsid w:val="3B682885"/>
    <w:rsid w:val="3BC56814"/>
    <w:rsid w:val="44F63036"/>
    <w:rsid w:val="501733FA"/>
    <w:rsid w:val="516809F6"/>
    <w:rsid w:val="51F5041C"/>
    <w:rsid w:val="57776414"/>
    <w:rsid w:val="59FDC229"/>
    <w:rsid w:val="5B700917"/>
    <w:rsid w:val="5CDDEDFC"/>
    <w:rsid w:val="5E5908E4"/>
    <w:rsid w:val="5FBB9D53"/>
    <w:rsid w:val="60242BC3"/>
    <w:rsid w:val="63A8B77A"/>
    <w:rsid w:val="69EE0BC7"/>
    <w:rsid w:val="6BFF92DF"/>
    <w:rsid w:val="6D9913AE"/>
    <w:rsid w:val="6DFD8CAB"/>
    <w:rsid w:val="71D70FF9"/>
    <w:rsid w:val="72A87DB4"/>
    <w:rsid w:val="73F22CFA"/>
    <w:rsid w:val="73FB837B"/>
    <w:rsid w:val="75FAB0AF"/>
    <w:rsid w:val="779B3774"/>
    <w:rsid w:val="7ABC5D4D"/>
    <w:rsid w:val="7AF3250C"/>
    <w:rsid w:val="7C5FC443"/>
    <w:rsid w:val="7DCF7C42"/>
    <w:rsid w:val="7E675422"/>
    <w:rsid w:val="7E9DFEB5"/>
    <w:rsid w:val="7ED1CDCB"/>
    <w:rsid w:val="7F1A21F2"/>
    <w:rsid w:val="7F3D2708"/>
    <w:rsid w:val="7F7B22F7"/>
    <w:rsid w:val="7F7FEC4B"/>
    <w:rsid w:val="7FDAAE0B"/>
    <w:rsid w:val="7FDE34A8"/>
    <w:rsid w:val="9BDE3097"/>
    <w:rsid w:val="A65D4C4B"/>
    <w:rsid w:val="AFDF874A"/>
    <w:rsid w:val="B53B7E1E"/>
    <w:rsid w:val="BBF51CD2"/>
    <w:rsid w:val="C4FC0814"/>
    <w:rsid w:val="D75FFEB9"/>
    <w:rsid w:val="DABCFD2E"/>
    <w:rsid w:val="E3F6EEBC"/>
    <w:rsid w:val="EDB78805"/>
    <w:rsid w:val="EDDD6B79"/>
    <w:rsid w:val="EF3BE0EE"/>
    <w:rsid w:val="EF7A057E"/>
    <w:rsid w:val="F73795F3"/>
    <w:rsid w:val="F73E87D4"/>
    <w:rsid w:val="F7BDD7EA"/>
    <w:rsid w:val="FE79A12C"/>
    <w:rsid w:val="FF961D1B"/>
    <w:rsid w:val="FFAF9CE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183</Words>
  <Characters>1045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2021-02-04T00:19:00Z</dcterms:created>
  <dc:creator>iPhone</dc:creator>
  <cp:lastModifiedBy>Administrator</cp:lastModifiedBy>
  <cp:lastPrinted>2023-03-31T17:44:00Z</cp:lastPrinted>
  <dcterms:modified xsi:type="dcterms:W3CDTF">2023-11-03T09:01:19Z</dcterms:modified>
  <dc:title>方城县人民政府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