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政复〔2022〕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o:spt="20" style="position:absolute;left:0pt;margin-left:-5.2pt;margin-top:7.8pt;height:0.05pt;width:456.7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月生，住河南省方城县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独树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曲红军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，任局长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日向本机关申请行政复议，本机关依法已予受理。现已审理终结。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依法撤销被申请人作出的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事实认定错误。李X红驾驶电动车与申请人邻居孟某停在路边的轿车发生交通事故，李X红肇事逃逸，申请人阻止遭到李X红谩骂殴打。李X红的伤系交通事故造成，并非申请人殴打造成。2、处罚决定书的认定理由不符合逻辑。李X红主动挑衅，谩骂殴打申请人，申请人的行为构成正当防卫。3、交通事故认定书在责任认定上存在问题。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被申请人称：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对申请人的行政处罚认定事实清楚、证据确实充分。2022年4月17日20时许，申请人目击李X红驾驶电动车撞到其邻居吴X莉停在路边的轿车，上前了解情况后，申请人将李X红弟弟电动车强行推走，拒绝归还，双方引发矛盾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撕打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上述事实有询问杨X冰、李X红的笔录、证人证言、现场监控视频等证据相互印证。2、对申请人的行政处罚程序合法。3、申请人复议的事实和理由不能成立。依据法律法规，申请人提出殴打他人是见义勇为、正当防卫的理由不能成立。被申请人交通警察大队下发的411322420220000821号《道路交通事故认定书》不属于此次行政复议范围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2年4月17日20时许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李X红骑电动车行驶至独树镇独树街康庄大道时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撞到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邻居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吴X莉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停在路边的轿车，申请人目击后到场了解情况，因交通事故责任问题，申请人强行将与交通事故无关的第三人（李X红的弟弟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李X超）的电动车扣留，申请人与李X红双方发生言语争吵，后引发撕打。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2022年5月7日，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依据被申请人物证鉴定室出具的（方）公（物）鉴（损伤）〔202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128号鉴定文书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，李X红损伤程度评定为轻微伤。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，对申请人以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殴打他人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行政拘留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，并处伍佰元罚款。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申请人不服，于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方公（独）受案字〔202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1790号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受案登记表；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传唤证；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询问笔录；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证人证言；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（方）公（物）鉴（损伤）〔202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128号鉴定文书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现场视频资料；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行政处罚告知笔录；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本机关认为，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申请人同李X红因交通事责任问题引发矛盾发生撕打，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造成一方受伤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有询问杨X冰、李X红的笔录、证人证言、现场监控视频等证据相互印证。申请人构成违反治安管理行为，属情节一般。被申请人依照《中华人民共和国治安管理处罚法》第四十三条第一款之规定，对申请人处以五</w:t>
      </w:r>
      <w:r>
        <w:rPr>
          <w:rFonts w:hint="eastAsia" w:ascii="仿宋_GB2312" w:hAnsi="仿宋_GB2312" w:eastAsia="仿宋_GB2312" w:cs="仿宋_GB2312"/>
          <w:sz w:val="32"/>
          <w:szCs w:val="32"/>
        </w:rPr>
        <w:t>日行政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拘留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，并处伍佰元罚款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并无不当。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故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经审查，被申请人作出的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书认定事实清楚，证据确凿，适用依据正确，程序合法，内容适当。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根据《中华人民共和国行政复议法》第二十八条第一款第（一）项之规定，本机关决定如下：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维持被申请人作出的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方公（独）行罚决字〔202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ylfaen">
    <w:altName w:val="方正宋体S-超大字符集(SIP)"/>
    <w:panose1 w:val="010A0502050306030303"/>
    <w:charset w:val="00"/>
    <w:family w:val="auto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7A73CD"/>
    <w:multiLevelType w:val="multilevel"/>
    <w:tmpl w:val="437A73CD"/>
    <w:lvl w:ilvl="0" w:tentative="0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dlMGQzZWQyOTE0NjVlMmRkNjA2ZDJhY2FiODUyM2EifQ=="/>
  </w:docVars>
  <w:rsids>
    <w:rsidRoot w:val="00F33D5A"/>
    <w:rsid w:val="00002C9D"/>
    <w:rsid w:val="000039A4"/>
    <w:rsid w:val="00014A3C"/>
    <w:rsid w:val="00030AFA"/>
    <w:rsid w:val="00036834"/>
    <w:rsid w:val="0004425B"/>
    <w:rsid w:val="000732FE"/>
    <w:rsid w:val="000872CF"/>
    <w:rsid w:val="000A2EBC"/>
    <w:rsid w:val="000A672E"/>
    <w:rsid w:val="000A673C"/>
    <w:rsid w:val="000C14AA"/>
    <w:rsid w:val="000D0610"/>
    <w:rsid w:val="000D40CB"/>
    <w:rsid w:val="000D5304"/>
    <w:rsid w:val="000F5DE5"/>
    <w:rsid w:val="00104CF1"/>
    <w:rsid w:val="0013424E"/>
    <w:rsid w:val="00141BC3"/>
    <w:rsid w:val="001611E8"/>
    <w:rsid w:val="00162049"/>
    <w:rsid w:val="001935E5"/>
    <w:rsid w:val="001A19AB"/>
    <w:rsid w:val="001A26A3"/>
    <w:rsid w:val="001B27BB"/>
    <w:rsid w:val="001C22E4"/>
    <w:rsid w:val="001E06B5"/>
    <w:rsid w:val="001E37F7"/>
    <w:rsid w:val="001F7BDA"/>
    <w:rsid w:val="002020BC"/>
    <w:rsid w:val="00224FE3"/>
    <w:rsid w:val="00232696"/>
    <w:rsid w:val="002374F7"/>
    <w:rsid w:val="00245832"/>
    <w:rsid w:val="00260256"/>
    <w:rsid w:val="00262060"/>
    <w:rsid w:val="00277CF5"/>
    <w:rsid w:val="00282293"/>
    <w:rsid w:val="00283D5E"/>
    <w:rsid w:val="00297F04"/>
    <w:rsid w:val="002A59B9"/>
    <w:rsid w:val="002B6D34"/>
    <w:rsid w:val="002C136F"/>
    <w:rsid w:val="002C2B00"/>
    <w:rsid w:val="002D0C4A"/>
    <w:rsid w:val="002F617A"/>
    <w:rsid w:val="00306D83"/>
    <w:rsid w:val="00336CF3"/>
    <w:rsid w:val="00351C9F"/>
    <w:rsid w:val="003536BA"/>
    <w:rsid w:val="0036227D"/>
    <w:rsid w:val="00384E49"/>
    <w:rsid w:val="003A413C"/>
    <w:rsid w:val="003C1768"/>
    <w:rsid w:val="003C3D1F"/>
    <w:rsid w:val="003E7652"/>
    <w:rsid w:val="003F6CD5"/>
    <w:rsid w:val="00410210"/>
    <w:rsid w:val="004112E4"/>
    <w:rsid w:val="004167AD"/>
    <w:rsid w:val="004311B4"/>
    <w:rsid w:val="00434873"/>
    <w:rsid w:val="0046559D"/>
    <w:rsid w:val="00466CE9"/>
    <w:rsid w:val="0047487E"/>
    <w:rsid w:val="004770F5"/>
    <w:rsid w:val="004A06AF"/>
    <w:rsid w:val="004A671F"/>
    <w:rsid w:val="004B0B52"/>
    <w:rsid w:val="004B2E37"/>
    <w:rsid w:val="004D4633"/>
    <w:rsid w:val="004E486A"/>
    <w:rsid w:val="004F403D"/>
    <w:rsid w:val="004F6E35"/>
    <w:rsid w:val="005017F9"/>
    <w:rsid w:val="0050442A"/>
    <w:rsid w:val="00507D4D"/>
    <w:rsid w:val="005202B0"/>
    <w:rsid w:val="005259E5"/>
    <w:rsid w:val="00525F37"/>
    <w:rsid w:val="00556E42"/>
    <w:rsid w:val="00564BD1"/>
    <w:rsid w:val="00567638"/>
    <w:rsid w:val="0057115D"/>
    <w:rsid w:val="00571E06"/>
    <w:rsid w:val="00580AF3"/>
    <w:rsid w:val="005B0238"/>
    <w:rsid w:val="005B5982"/>
    <w:rsid w:val="005C0A7C"/>
    <w:rsid w:val="005D5CA8"/>
    <w:rsid w:val="006005AF"/>
    <w:rsid w:val="00605219"/>
    <w:rsid w:val="006156CD"/>
    <w:rsid w:val="00622BBC"/>
    <w:rsid w:val="006354F1"/>
    <w:rsid w:val="00664EBC"/>
    <w:rsid w:val="00676662"/>
    <w:rsid w:val="0069698F"/>
    <w:rsid w:val="006A0037"/>
    <w:rsid w:val="006A2F6D"/>
    <w:rsid w:val="006A4D22"/>
    <w:rsid w:val="006C2F0F"/>
    <w:rsid w:val="006C4562"/>
    <w:rsid w:val="006C4B8B"/>
    <w:rsid w:val="006D1A17"/>
    <w:rsid w:val="006F096B"/>
    <w:rsid w:val="006F626A"/>
    <w:rsid w:val="0072782E"/>
    <w:rsid w:val="007303F6"/>
    <w:rsid w:val="00744381"/>
    <w:rsid w:val="007508E2"/>
    <w:rsid w:val="00761147"/>
    <w:rsid w:val="00781524"/>
    <w:rsid w:val="007900C8"/>
    <w:rsid w:val="007935DB"/>
    <w:rsid w:val="007A00C0"/>
    <w:rsid w:val="007A7C89"/>
    <w:rsid w:val="007C4777"/>
    <w:rsid w:val="007D332B"/>
    <w:rsid w:val="007D4D82"/>
    <w:rsid w:val="007D7A57"/>
    <w:rsid w:val="007F3387"/>
    <w:rsid w:val="008029C5"/>
    <w:rsid w:val="0080536E"/>
    <w:rsid w:val="0081466C"/>
    <w:rsid w:val="00820BCF"/>
    <w:rsid w:val="00821CFF"/>
    <w:rsid w:val="0083512B"/>
    <w:rsid w:val="0084240E"/>
    <w:rsid w:val="00844A5C"/>
    <w:rsid w:val="00861ED6"/>
    <w:rsid w:val="00863AF3"/>
    <w:rsid w:val="008645F1"/>
    <w:rsid w:val="00866D5E"/>
    <w:rsid w:val="00887020"/>
    <w:rsid w:val="0089189A"/>
    <w:rsid w:val="00895DC3"/>
    <w:rsid w:val="0089631D"/>
    <w:rsid w:val="008A617F"/>
    <w:rsid w:val="008B53BE"/>
    <w:rsid w:val="008E222C"/>
    <w:rsid w:val="008E2E6E"/>
    <w:rsid w:val="008E488E"/>
    <w:rsid w:val="008E4DED"/>
    <w:rsid w:val="00903B1B"/>
    <w:rsid w:val="0091012C"/>
    <w:rsid w:val="009358C7"/>
    <w:rsid w:val="0095632B"/>
    <w:rsid w:val="00960226"/>
    <w:rsid w:val="009D42DA"/>
    <w:rsid w:val="009F7668"/>
    <w:rsid w:val="00A10D52"/>
    <w:rsid w:val="00A1152E"/>
    <w:rsid w:val="00A321C9"/>
    <w:rsid w:val="00A44F92"/>
    <w:rsid w:val="00A53B3C"/>
    <w:rsid w:val="00A568F6"/>
    <w:rsid w:val="00A83D35"/>
    <w:rsid w:val="00AA6AB8"/>
    <w:rsid w:val="00AA6C5F"/>
    <w:rsid w:val="00AB4AAF"/>
    <w:rsid w:val="00AB548B"/>
    <w:rsid w:val="00AC2B90"/>
    <w:rsid w:val="00AC566B"/>
    <w:rsid w:val="00AD44AA"/>
    <w:rsid w:val="00B06D6A"/>
    <w:rsid w:val="00B33D3A"/>
    <w:rsid w:val="00B35BDE"/>
    <w:rsid w:val="00B365F3"/>
    <w:rsid w:val="00B40538"/>
    <w:rsid w:val="00B40CAF"/>
    <w:rsid w:val="00B42096"/>
    <w:rsid w:val="00B705AE"/>
    <w:rsid w:val="00B77D86"/>
    <w:rsid w:val="00B84F0A"/>
    <w:rsid w:val="00B9226E"/>
    <w:rsid w:val="00B94FA8"/>
    <w:rsid w:val="00BA7F3C"/>
    <w:rsid w:val="00BC06FC"/>
    <w:rsid w:val="00BC5D1D"/>
    <w:rsid w:val="00BC7562"/>
    <w:rsid w:val="00BE58FC"/>
    <w:rsid w:val="00BE627B"/>
    <w:rsid w:val="00C119E5"/>
    <w:rsid w:val="00C12095"/>
    <w:rsid w:val="00C235DA"/>
    <w:rsid w:val="00C35A37"/>
    <w:rsid w:val="00C43D0E"/>
    <w:rsid w:val="00C62826"/>
    <w:rsid w:val="00C72124"/>
    <w:rsid w:val="00C72C45"/>
    <w:rsid w:val="00C739BA"/>
    <w:rsid w:val="00C84F6A"/>
    <w:rsid w:val="00C95AAA"/>
    <w:rsid w:val="00CB21A9"/>
    <w:rsid w:val="00CF15BC"/>
    <w:rsid w:val="00CF51A1"/>
    <w:rsid w:val="00CF6BA5"/>
    <w:rsid w:val="00D104A8"/>
    <w:rsid w:val="00D52241"/>
    <w:rsid w:val="00D53B55"/>
    <w:rsid w:val="00D7294A"/>
    <w:rsid w:val="00D80652"/>
    <w:rsid w:val="00D91CF0"/>
    <w:rsid w:val="00DA01FC"/>
    <w:rsid w:val="00DB0A71"/>
    <w:rsid w:val="00DC77FD"/>
    <w:rsid w:val="00DD40C3"/>
    <w:rsid w:val="00DF26A7"/>
    <w:rsid w:val="00E016AD"/>
    <w:rsid w:val="00E11205"/>
    <w:rsid w:val="00E32124"/>
    <w:rsid w:val="00E3537E"/>
    <w:rsid w:val="00E514B8"/>
    <w:rsid w:val="00E67BBE"/>
    <w:rsid w:val="00E87E49"/>
    <w:rsid w:val="00EB515F"/>
    <w:rsid w:val="00EC3029"/>
    <w:rsid w:val="00EC50B6"/>
    <w:rsid w:val="00EF14C1"/>
    <w:rsid w:val="00EF1BBE"/>
    <w:rsid w:val="00F00259"/>
    <w:rsid w:val="00F14365"/>
    <w:rsid w:val="00F21B56"/>
    <w:rsid w:val="00F32FD6"/>
    <w:rsid w:val="00F33D5A"/>
    <w:rsid w:val="00F41FEC"/>
    <w:rsid w:val="00F47637"/>
    <w:rsid w:val="00F6081F"/>
    <w:rsid w:val="00F633EC"/>
    <w:rsid w:val="00F6364B"/>
    <w:rsid w:val="00F636A3"/>
    <w:rsid w:val="00F64D78"/>
    <w:rsid w:val="00F727E6"/>
    <w:rsid w:val="00F906F2"/>
    <w:rsid w:val="00FB2F69"/>
    <w:rsid w:val="00FC598D"/>
    <w:rsid w:val="00FC7D6C"/>
    <w:rsid w:val="00FE013E"/>
    <w:rsid w:val="00FE22D4"/>
    <w:rsid w:val="00FE70D3"/>
    <w:rsid w:val="00FF34C4"/>
    <w:rsid w:val="10531AC5"/>
    <w:rsid w:val="13194550"/>
    <w:rsid w:val="16BF3A2D"/>
    <w:rsid w:val="1C5F520B"/>
    <w:rsid w:val="215227CF"/>
    <w:rsid w:val="27D11CFE"/>
    <w:rsid w:val="2EEFB003"/>
    <w:rsid w:val="38F766C1"/>
    <w:rsid w:val="39CC132A"/>
    <w:rsid w:val="3A9E1F6A"/>
    <w:rsid w:val="3B682885"/>
    <w:rsid w:val="3CE0290F"/>
    <w:rsid w:val="3F000984"/>
    <w:rsid w:val="450C5BC7"/>
    <w:rsid w:val="512F6719"/>
    <w:rsid w:val="516809F6"/>
    <w:rsid w:val="51F5041C"/>
    <w:rsid w:val="57776414"/>
    <w:rsid w:val="5942737F"/>
    <w:rsid w:val="5CDDEDFC"/>
    <w:rsid w:val="5E5908E4"/>
    <w:rsid w:val="635F1B6A"/>
    <w:rsid w:val="69EE0BC7"/>
    <w:rsid w:val="6BFF92DF"/>
    <w:rsid w:val="6CA25986"/>
    <w:rsid w:val="6D9913AE"/>
    <w:rsid w:val="6DFD8CAB"/>
    <w:rsid w:val="6F6D4971"/>
    <w:rsid w:val="71D70FF9"/>
    <w:rsid w:val="72A87DB4"/>
    <w:rsid w:val="73F22CFA"/>
    <w:rsid w:val="73FB837B"/>
    <w:rsid w:val="757253DA"/>
    <w:rsid w:val="779B3774"/>
    <w:rsid w:val="79A56430"/>
    <w:rsid w:val="7ABF1611"/>
    <w:rsid w:val="7AF3250C"/>
    <w:rsid w:val="7C5FC443"/>
    <w:rsid w:val="7DCF7C42"/>
    <w:rsid w:val="7E9DFEB5"/>
    <w:rsid w:val="7F1A21F2"/>
    <w:rsid w:val="7F3D2708"/>
    <w:rsid w:val="7F7FEC4B"/>
    <w:rsid w:val="9BDE3097"/>
    <w:rsid w:val="AFDF874A"/>
    <w:rsid w:val="B53B7E1E"/>
    <w:rsid w:val="DFD92AC2"/>
    <w:rsid w:val="E3F6EEBC"/>
    <w:rsid w:val="EDB78805"/>
    <w:rsid w:val="F73E87D4"/>
    <w:rsid w:val="FE79A12C"/>
    <w:rsid w:val="FF961D1B"/>
    <w:rsid w:val="FFAF9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HTML Preformatted"/>
    <w:basedOn w:val="1"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1300</Words>
  <Characters>1405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2021-02-02T16:19:00Z</dcterms:created>
  <dc:creator>iPhone</dc:creator>
  <cp:lastModifiedBy>user</cp:lastModifiedBy>
  <cp:lastPrinted>2022-08-11T18:43:00Z</cp:lastPrinted>
  <dcterms:modified xsi:type="dcterms:W3CDTF">2023-07-11T15:59:53Z</dcterms:modified>
  <dc:title>方城县人民政府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A268EB21643943329758CEA2D8F8EB2D</vt:lpwstr>
  </property>
</Properties>
</file>