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51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5.1pt;margin-top:7.8pt;height:0.05pt;width:456.6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玺，男，汉族，</w:t>
      </w:r>
      <w:r>
        <w:rPr>
          <w:rFonts w:ascii="仿宋_GB2312" w:hAnsi="仿宋_GB2312" w:eastAsia="仿宋_GB2312" w:cs="仿宋_GB2312"/>
          <w:sz w:val="32"/>
          <w:szCs w:val="32"/>
        </w:rPr>
        <w:t>1964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日生，住河南省方城县赵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侯大同，任局长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申请人对被申请人政府信息公开告知书不服，于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日向本机关申请行政复议，本机关依法已予受理。现已审理终结。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认定被申请人所作《政府信息公开申请告知书》无效，并依法给予决定撤销。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作出的《政府信息公开申请告知书》适用法律不当，根据《公安机关执法公开规定》，申请人所提出的刑事司法信息公开依法属于公开的范围，被申请人对应该公开的法定信息不公开，请求支持申请人的复议申请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被申请人所作《政府信息公开申请告知书》内容准确、适用法律正确，程序合法。申请人于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日向被申请人政府信息公开办公室提出申请，要求公开赵河派出所关于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被非法拘禁一案的调查认定的事实、适用的法律和处理结论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经审查申请人申请涉及的案件属于刑事司法信息，不属于政府信息，被申请人无法通过政府信息依申请公开的渠道受理、办理其要求。被申请人于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日作出《政府信息公开申请告知书》，告知前述内容。本着利于申请人的原则，被申请人同时告知申请人，办案单位已于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日对申请人控告的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13 </w:t>
      </w:r>
      <w:r>
        <w:rPr>
          <w:rFonts w:hint="eastAsia" w:ascii="仿宋_GB2312" w:hAnsi="仿宋_GB2312" w:eastAsia="仿宋_GB2312" w:cs="仿宋_GB2312"/>
          <w:sz w:val="32"/>
          <w:szCs w:val="32"/>
        </w:rPr>
        <w:t>日方城县赵河镇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李X玺</w:t>
      </w:r>
      <w:r>
        <w:rPr>
          <w:rFonts w:hint="eastAsia" w:ascii="仿宋_GB2312" w:hAnsi="仿宋_GB2312" w:eastAsia="仿宋_GB2312" w:cs="仿宋_GB2312"/>
          <w:sz w:val="32"/>
          <w:szCs w:val="32"/>
        </w:rPr>
        <w:t>被非法拘禁案”作出不予立案通知书，申请人已于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日签收，并于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日申请刑事复议，该刑事复议正在办理中。被申请人不存在行政不作为。申请人复议的事实和理由不能成立，请求驳回申请人的复议请求。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经审理查明：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日通过信函向被申请人提交了《政府信息公开申请表》，要求公开赵河派出所关于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日申请人被非法拘禁一案的调查认定的事实、适用的法律和处理结论，被申请人于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日作出《政府信息公开申请告知书》，告知申请人申请涉及的案件属于刑事司法信息，不属于政府信息，被申请人无法通过政府信息依申请公开的渠道受理、办理申请人的要求。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上事实有下列证据证明：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ascii="仿宋_GB2312" w:hAnsi="仿宋_GB2312" w:eastAsia="仿宋_GB2312" w:cs="仿宋_GB2312"/>
          <w:sz w:val="32"/>
          <w:szCs w:val="32"/>
        </w:rPr>
        <w:t>XA61851206341</w:t>
      </w:r>
      <w:r>
        <w:rPr>
          <w:rFonts w:hint="eastAsia" w:ascii="仿宋_GB2312" w:hAnsi="仿宋_GB2312" w:eastAsia="仿宋_GB2312" w:cs="仿宋_GB2312"/>
          <w:sz w:val="32"/>
          <w:szCs w:val="32"/>
        </w:rPr>
        <w:t>的国内挂号信函收据；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政府信息公开申请表；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方城县公安局作出的落款日期为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日的《政府信息公开告知书》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被申请人在法定期限内作出《政府信息公开申请告知书》，程序合法。根据《中华人民共和国政府信息公开条例》第二条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“本条例所称政府信息，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是指行政机关在履行行政管理职能过程中制作或者获取的，以一定形式记录、保存的信息。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申请人向被申请人申请的信息属于刑事司法信息，不是行政机关在履行行政管理职能过程中制作或者获取的信息，不属于政府信息。被申请人的答复适用依据正确、内容适当。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根据《中华人民共和国行政复议法》第二十八条第一款第（一）项之规定，本机关决定：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维持被申请人所作《政府信息公开申请告知书》。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B0061"/>
    <w:multiLevelType w:val="multilevel"/>
    <w:tmpl w:val="352B0061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8FF"/>
    <w:rsid w:val="00014054"/>
    <w:rsid w:val="00014415"/>
    <w:rsid w:val="00044F81"/>
    <w:rsid w:val="00064341"/>
    <w:rsid w:val="000905B8"/>
    <w:rsid w:val="00094C80"/>
    <w:rsid w:val="001074AA"/>
    <w:rsid w:val="00167F70"/>
    <w:rsid w:val="00235BD8"/>
    <w:rsid w:val="00250342"/>
    <w:rsid w:val="00253583"/>
    <w:rsid w:val="002670CF"/>
    <w:rsid w:val="002A28EA"/>
    <w:rsid w:val="002E70A0"/>
    <w:rsid w:val="002F0601"/>
    <w:rsid w:val="003069EB"/>
    <w:rsid w:val="00343CEE"/>
    <w:rsid w:val="003478A9"/>
    <w:rsid w:val="00364EE6"/>
    <w:rsid w:val="00381B1E"/>
    <w:rsid w:val="003B237B"/>
    <w:rsid w:val="003C5501"/>
    <w:rsid w:val="00401B62"/>
    <w:rsid w:val="00411503"/>
    <w:rsid w:val="0041675A"/>
    <w:rsid w:val="00432C46"/>
    <w:rsid w:val="0044717F"/>
    <w:rsid w:val="00483389"/>
    <w:rsid w:val="00496FCC"/>
    <w:rsid w:val="004A4ECF"/>
    <w:rsid w:val="004A4F74"/>
    <w:rsid w:val="004E2372"/>
    <w:rsid w:val="005247B7"/>
    <w:rsid w:val="0054726B"/>
    <w:rsid w:val="005629C8"/>
    <w:rsid w:val="0057016C"/>
    <w:rsid w:val="0057247D"/>
    <w:rsid w:val="00580BB8"/>
    <w:rsid w:val="005C0031"/>
    <w:rsid w:val="005D4310"/>
    <w:rsid w:val="005E36EA"/>
    <w:rsid w:val="005E7C68"/>
    <w:rsid w:val="0060576E"/>
    <w:rsid w:val="00610263"/>
    <w:rsid w:val="006149CE"/>
    <w:rsid w:val="0063264E"/>
    <w:rsid w:val="00652B1B"/>
    <w:rsid w:val="00664372"/>
    <w:rsid w:val="006D2CA0"/>
    <w:rsid w:val="006F04C4"/>
    <w:rsid w:val="00710CF3"/>
    <w:rsid w:val="007238D3"/>
    <w:rsid w:val="0076039D"/>
    <w:rsid w:val="007861AA"/>
    <w:rsid w:val="00787C7F"/>
    <w:rsid w:val="007B71C7"/>
    <w:rsid w:val="00801850"/>
    <w:rsid w:val="00827F4C"/>
    <w:rsid w:val="00844664"/>
    <w:rsid w:val="0084697B"/>
    <w:rsid w:val="00885639"/>
    <w:rsid w:val="008A1493"/>
    <w:rsid w:val="008B6B75"/>
    <w:rsid w:val="008C7C9B"/>
    <w:rsid w:val="008F7AF6"/>
    <w:rsid w:val="009215A4"/>
    <w:rsid w:val="00956FC2"/>
    <w:rsid w:val="009679C5"/>
    <w:rsid w:val="0097437A"/>
    <w:rsid w:val="00976544"/>
    <w:rsid w:val="009E6EEA"/>
    <w:rsid w:val="00A654D0"/>
    <w:rsid w:val="00A675E9"/>
    <w:rsid w:val="00AC47B7"/>
    <w:rsid w:val="00AE502E"/>
    <w:rsid w:val="00AF0FB3"/>
    <w:rsid w:val="00AF3AC0"/>
    <w:rsid w:val="00B53009"/>
    <w:rsid w:val="00B96C83"/>
    <w:rsid w:val="00BB0622"/>
    <w:rsid w:val="00BC4B4C"/>
    <w:rsid w:val="00BD5ED0"/>
    <w:rsid w:val="00BE3F2A"/>
    <w:rsid w:val="00BE7069"/>
    <w:rsid w:val="00C10A50"/>
    <w:rsid w:val="00C32CF4"/>
    <w:rsid w:val="00C85FCF"/>
    <w:rsid w:val="00CA35D0"/>
    <w:rsid w:val="00CE3DF1"/>
    <w:rsid w:val="00CF49C5"/>
    <w:rsid w:val="00D0031F"/>
    <w:rsid w:val="00D20E05"/>
    <w:rsid w:val="00D308FF"/>
    <w:rsid w:val="00D3762B"/>
    <w:rsid w:val="00D66834"/>
    <w:rsid w:val="00DC6B52"/>
    <w:rsid w:val="00E07FBB"/>
    <w:rsid w:val="00E70023"/>
    <w:rsid w:val="00E72391"/>
    <w:rsid w:val="00E90D91"/>
    <w:rsid w:val="00EA18AD"/>
    <w:rsid w:val="00EB404B"/>
    <w:rsid w:val="00ED3CA6"/>
    <w:rsid w:val="00EE2978"/>
    <w:rsid w:val="00F207B7"/>
    <w:rsid w:val="00F679C0"/>
    <w:rsid w:val="00FA30A3"/>
    <w:rsid w:val="00FC5833"/>
    <w:rsid w:val="1EFF80DF"/>
    <w:rsid w:val="1F8E15A3"/>
    <w:rsid w:val="1FABDA4F"/>
    <w:rsid w:val="1FF7ED0C"/>
    <w:rsid w:val="231B62DA"/>
    <w:rsid w:val="26F2211D"/>
    <w:rsid w:val="29D0002A"/>
    <w:rsid w:val="2B8FD59A"/>
    <w:rsid w:val="2BFFC347"/>
    <w:rsid w:val="2E7D778B"/>
    <w:rsid w:val="2EEFB003"/>
    <w:rsid w:val="37CD1052"/>
    <w:rsid w:val="3BBC54FC"/>
    <w:rsid w:val="3FBCAA81"/>
    <w:rsid w:val="3FF382AC"/>
    <w:rsid w:val="43DEE9FE"/>
    <w:rsid w:val="57776414"/>
    <w:rsid w:val="577F7889"/>
    <w:rsid w:val="59DF6337"/>
    <w:rsid w:val="59ED7C51"/>
    <w:rsid w:val="5A7FB820"/>
    <w:rsid w:val="5CEB0EC1"/>
    <w:rsid w:val="5D304FFB"/>
    <w:rsid w:val="5E97D69D"/>
    <w:rsid w:val="5F7FB57F"/>
    <w:rsid w:val="65BF38B2"/>
    <w:rsid w:val="6BEF1289"/>
    <w:rsid w:val="6BFF92DF"/>
    <w:rsid w:val="6BFF989D"/>
    <w:rsid w:val="6D9913AE"/>
    <w:rsid w:val="6FFBFF6D"/>
    <w:rsid w:val="71D70FF9"/>
    <w:rsid w:val="72A7A21C"/>
    <w:rsid w:val="73F22CFA"/>
    <w:rsid w:val="75FF001E"/>
    <w:rsid w:val="771FB536"/>
    <w:rsid w:val="77F4F579"/>
    <w:rsid w:val="7BF7CF3A"/>
    <w:rsid w:val="7C4F116D"/>
    <w:rsid w:val="7C6D910B"/>
    <w:rsid w:val="7DCF7C42"/>
    <w:rsid w:val="7DF791F1"/>
    <w:rsid w:val="7E990243"/>
    <w:rsid w:val="7E9DFEB5"/>
    <w:rsid w:val="7EFF643F"/>
    <w:rsid w:val="7F9BD838"/>
    <w:rsid w:val="7FFF28F1"/>
    <w:rsid w:val="7FFF40AE"/>
    <w:rsid w:val="7FFF7108"/>
    <w:rsid w:val="963F68E7"/>
    <w:rsid w:val="9CF7F182"/>
    <w:rsid w:val="B377CFF2"/>
    <w:rsid w:val="B3EA2B21"/>
    <w:rsid w:val="B53B7E1E"/>
    <w:rsid w:val="B6FCB705"/>
    <w:rsid w:val="BAF54782"/>
    <w:rsid w:val="BB776430"/>
    <w:rsid w:val="BFBF42CC"/>
    <w:rsid w:val="BFDA8E84"/>
    <w:rsid w:val="D7F32DA1"/>
    <w:rsid w:val="DAFD5B9E"/>
    <w:rsid w:val="DFFF7AA3"/>
    <w:rsid w:val="E7DB604B"/>
    <w:rsid w:val="E7DB7CF7"/>
    <w:rsid w:val="EAFCA6DF"/>
    <w:rsid w:val="EB697603"/>
    <w:rsid w:val="EB77954E"/>
    <w:rsid w:val="EBE7C9B1"/>
    <w:rsid w:val="EBFD394F"/>
    <w:rsid w:val="EEFF26A4"/>
    <w:rsid w:val="F197836B"/>
    <w:rsid w:val="F67F16CF"/>
    <w:rsid w:val="F73E87D4"/>
    <w:rsid w:val="F7DC0564"/>
    <w:rsid w:val="F8BF28C2"/>
    <w:rsid w:val="F93EF024"/>
    <w:rsid w:val="F9BEE1EC"/>
    <w:rsid w:val="FDF61A43"/>
    <w:rsid w:val="FED4031D"/>
    <w:rsid w:val="FF961D1B"/>
    <w:rsid w:val="FFAF9CE4"/>
    <w:rsid w:val="FFE6951B"/>
    <w:rsid w:val="FFFE88A1"/>
    <w:rsid w:val="FFFEC7E3"/>
    <w:rsid w:val="FFFF1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197</Words>
  <Characters>1128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2021-02-11T08:19:00Z</dcterms:created>
  <dc:creator>iPhone</dc:creator>
  <cp:lastModifiedBy>user</cp:lastModifiedBy>
  <cp:lastPrinted>2021-07-05T09:10:00Z</cp:lastPrinted>
  <dcterms:modified xsi:type="dcterms:W3CDTF">2023-07-07T16:23:23Z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