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spacing w:line="520" w:lineRule="exact"/>
        <w:jc w:val="center"/>
        <w:rPr>
          <w:rFonts w:hAnsi="Sylfae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方政复〔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spacing w:line="520" w:lineRule="exact"/>
        <w:rPr>
          <w:rFonts w:eastAsia="仿宋_GB2312"/>
          <w:sz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Line 3" o:spid="_x0000_s1027" o:spt="20" style="position:absolute;left:0pt;margin-left:-5.15pt;margin-top:7.8pt;height:0.05pt;width:456.65pt;z-index:2516582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日生，住河南省方城县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侯大同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申请人对被申请人作出的方公（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）行罚决字</w:t>
      </w:r>
      <w:r>
        <w:rPr>
          <w:rFonts w:hint="eastAsia" w:ascii="仿宋_GB2312" w:hAnsi="Sylfaen" w:eastAsia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Sylfaen" w:eastAsia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号行政处罚决定不服，于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日向本机关申请行政复议，本机关依法已予受理。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鉴于本案情况复杂，经请示，延长期限三十日，并通知了双方。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现已审理终结。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依法撤销被申请人作出的方公（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）行罚决字</w:t>
      </w:r>
      <w:r>
        <w:rPr>
          <w:rFonts w:hint="eastAsia" w:ascii="仿宋_GB2312" w:hAnsi="Sylfaen" w:eastAsia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Sylfaen" w:eastAsia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，并责令重新作出决定，依法对赵X章、赵X长、林X芝进行处罚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2020年10月24日，在方城县赵河镇后王庄村后王庄，申请人经过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赵X章、赵X长、林X芝田地时，因申请人举报过赵X章、赵X长毁坏田地内浇水机井一事，赵X章、赵X长怀恨在心，不由分说拽住申请人将其从自行车上拽下，进行辱骂、厮打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殴打、谩骂、侮辱、伤害申请人的人员是赵X章、赵X长和林X芝三人，但处罚仅认定系林X芝一人，明显违背客观事实。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被申请人称：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林X芝的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行政处罚认定事实清楚、证据确实充分。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林X芝因对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赵X华举报其丈夫赵X长、其子赵X章将田内浇水机井毁坏一事不满，于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2020年10月24日，对赵X华随意辱骂、滋事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违反了《中华人民共和国治安管理处罚法》相关规定。申请人指控赵X长和赵X章对其无故谩骂、侮辱、殴打，没有证据支撑。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请求依法维持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申请人作出的行政处罚决定。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经审理查明：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在方城县赵河镇后王庄村后王庄，申请人骑车经过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赵X章、赵X长、林X芝田地时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，林X芝因不满申请人对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赵X章、赵X长填埋机井一事的举报，对申请人进行辱骂滋事。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日，被申请人根据《中华人民共和国治安管理处罚法》第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二十六条第（四）项、第二十一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之规定对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林X芝作出</w:t>
      </w:r>
      <w:r>
        <w:rPr>
          <w:rFonts w:hint="eastAsia" w:ascii="仿宋_GB2312" w:hAnsi="仿宋_GB2312" w:eastAsia="仿宋_GB2312" w:cs="仿宋_GB2312"/>
          <w:sz w:val="32"/>
          <w:szCs w:val="32"/>
        </w:rPr>
        <w:t>方公（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）行罚决字</w:t>
      </w:r>
      <w:r>
        <w:rPr>
          <w:rFonts w:hint="eastAsia" w:ascii="仿宋_GB2312" w:hAnsi="Sylfaen" w:eastAsia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Sylfaen" w:eastAsia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上述事实有下列证据证明：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受案登记表（方公（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>）受案字</w:t>
      </w:r>
      <w:r>
        <w:rPr>
          <w:rFonts w:hint="eastAsia" w:ascii="仿宋_GB2312" w:hAnsi="Sylfaen" w:eastAsia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Sylfaen" w:eastAsia="仿宋_GB2312"/>
          <w:sz w:val="32"/>
          <w:szCs w:val="32"/>
        </w:rPr>
        <w:t>〕</w:t>
      </w:r>
      <w:r>
        <w:rPr>
          <w:rFonts w:hint="eastAsia" w:ascii="仿宋_GB2312" w:hAnsi="Sylfaen" w:eastAsia="仿宋_GB2312"/>
          <w:sz w:val="32"/>
          <w:szCs w:val="32"/>
          <w:lang w:val="en-US" w:eastAsia="zh-CN"/>
        </w:rPr>
        <w:t>5082</w:t>
      </w:r>
      <w:r>
        <w:rPr>
          <w:rFonts w:hint="eastAsia" w:ascii="仿宋_GB2312" w:hAnsi="Sylfaen" w:eastAsia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林X芝、赵X华、赵X长、赵X章</w:t>
      </w:r>
      <w:r>
        <w:rPr>
          <w:rFonts w:hint="eastAsia" w:ascii="仿宋_GB2312" w:hAnsi="仿宋_GB2312" w:eastAsia="仿宋_GB2312" w:cs="仿宋_GB2312"/>
          <w:sz w:val="32"/>
          <w:szCs w:val="32"/>
        </w:rPr>
        <w:t>的笔录；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证人证言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赵X华的</w:t>
      </w:r>
      <w:r>
        <w:rPr>
          <w:rFonts w:hint="eastAsia" w:ascii="仿宋_GB2312" w:hAnsi="仿宋_GB2312" w:eastAsia="仿宋_GB2312" w:cs="仿宋_GB2312"/>
          <w:sz w:val="32"/>
          <w:szCs w:val="32"/>
        </w:rPr>
        <w:t>诊断证明书；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被申请人作出的方公（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）行罚决字</w:t>
      </w:r>
      <w:r>
        <w:rPr>
          <w:rFonts w:hint="eastAsia" w:ascii="仿宋_GB2312" w:hAnsi="Sylfaen" w:eastAsia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Sylfaen" w:eastAsia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本机关认为：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林X芝因不满申请人对赵X章、赵X长填埋机井一事的举报，对申请人有辱骂滋事的行为，有双方的询问笔录、证人证言相互印证，事实清楚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被申请人对林X芝作出的行政处罚并无不当，申请人提出的“对赵X长、赵X章进行法律处罚”的请求，应先向被申请人提出。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经审查，被申请人作出的方公（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）行罚决字</w:t>
      </w:r>
      <w:r>
        <w:rPr>
          <w:rFonts w:hint="eastAsia" w:ascii="仿宋_GB2312" w:hAnsi="Sylfaen" w:eastAsia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Sylfaen" w:eastAsia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号行政处罚决定认定事实清楚，证据确凿，适用依据正确，程序合法，内容适当。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根据《中华人民共和国行政复议法》第二十八条第一款第（一）项之规定，本机关决定如下：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维持方城县公安局作出的方公（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）行罚决字</w:t>
      </w:r>
      <w:r>
        <w:rPr>
          <w:rFonts w:hint="eastAsia" w:ascii="仿宋_GB2312" w:hAnsi="Sylfaen" w:eastAsia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Sylfaen" w:eastAsia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本决定不服，可以自接到本决定之日起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日内，向有管辖权的人民法院提起行政诉讼。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lfaen">
    <w:altName w:val="方正宋体S-超大字符集(SIP)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3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FF4AB"/>
    <w:multiLevelType w:val="singleLevel"/>
    <w:tmpl w:val="7FFFF4A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8FF"/>
    <w:rsid w:val="00014415"/>
    <w:rsid w:val="00094C80"/>
    <w:rsid w:val="003C5501"/>
    <w:rsid w:val="0057016C"/>
    <w:rsid w:val="007861AA"/>
    <w:rsid w:val="00C85FCF"/>
    <w:rsid w:val="00D308FF"/>
    <w:rsid w:val="00E07FBB"/>
    <w:rsid w:val="1EFF80DF"/>
    <w:rsid w:val="1F8E15A3"/>
    <w:rsid w:val="1FABDA4F"/>
    <w:rsid w:val="1FF7ED0C"/>
    <w:rsid w:val="223C2ECC"/>
    <w:rsid w:val="26F2211D"/>
    <w:rsid w:val="29D0002A"/>
    <w:rsid w:val="2B8FD59A"/>
    <w:rsid w:val="2BFFC347"/>
    <w:rsid w:val="2E7D778B"/>
    <w:rsid w:val="2EEFB003"/>
    <w:rsid w:val="3BBC54FC"/>
    <w:rsid w:val="3FBCAA81"/>
    <w:rsid w:val="3FF382AC"/>
    <w:rsid w:val="43DEE9FE"/>
    <w:rsid w:val="57776414"/>
    <w:rsid w:val="577F7889"/>
    <w:rsid w:val="59DF6337"/>
    <w:rsid w:val="59ED7C51"/>
    <w:rsid w:val="5A7FB820"/>
    <w:rsid w:val="5CEB0EC1"/>
    <w:rsid w:val="5E97D69D"/>
    <w:rsid w:val="5F7FB57F"/>
    <w:rsid w:val="65BF38B2"/>
    <w:rsid w:val="6B3A4571"/>
    <w:rsid w:val="6BEF1289"/>
    <w:rsid w:val="6BFF92DF"/>
    <w:rsid w:val="6BFF989D"/>
    <w:rsid w:val="6D9913AE"/>
    <w:rsid w:val="6FFBFF6D"/>
    <w:rsid w:val="71D70FF9"/>
    <w:rsid w:val="72A7A21C"/>
    <w:rsid w:val="73F22CFA"/>
    <w:rsid w:val="75FF001E"/>
    <w:rsid w:val="771FB536"/>
    <w:rsid w:val="7BF7CF3A"/>
    <w:rsid w:val="7C4F116D"/>
    <w:rsid w:val="7C6D910B"/>
    <w:rsid w:val="7DCF7C42"/>
    <w:rsid w:val="7DF791F1"/>
    <w:rsid w:val="7E990243"/>
    <w:rsid w:val="7E9DFEB5"/>
    <w:rsid w:val="7EC9D833"/>
    <w:rsid w:val="7EFF643F"/>
    <w:rsid w:val="7FFF28F1"/>
    <w:rsid w:val="7FFF40AE"/>
    <w:rsid w:val="7FFF7108"/>
    <w:rsid w:val="963F68E7"/>
    <w:rsid w:val="9CF7F182"/>
    <w:rsid w:val="B377CFF2"/>
    <w:rsid w:val="B3EA2B21"/>
    <w:rsid w:val="B53B7E1E"/>
    <w:rsid w:val="B6FCB705"/>
    <w:rsid w:val="BAF54782"/>
    <w:rsid w:val="BFBF42CC"/>
    <w:rsid w:val="BFDA8E84"/>
    <w:rsid w:val="D7F32DA1"/>
    <w:rsid w:val="DBE63EBD"/>
    <w:rsid w:val="DBFACD89"/>
    <w:rsid w:val="DFFF7AA3"/>
    <w:rsid w:val="E7DB604B"/>
    <w:rsid w:val="E7DB7CF7"/>
    <w:rsid w:val="EAFCA6DF"/>
    <w:rsid w:val="EB697603"/>
    <w:rsid w:val="EB77954E"/>
    <w:rsid w:val="EBFD394F"/>
    <w:rsid w:val="EEFF26A4"/>
    <w:rsid w:val="F67F16CF"/>
    <w:rsid w:val="F73E87D4"/>
    <w:rsid w:val="F7DC0564"/>
    <w:rsid w:val="F8BF28C2"/>
    <w:rsid w:val="F93EF024"/>
    <w:rsid w:val="F9BEE1EC"/>
    <w:rsid w:val="FDF61A43"/>
    <w:rsid w:val="FED4031D"/>
    <w:rsid w:val="FF961D1B"/>
    <w:rsid w:val="FFAF9CE4"/>
    <w:rsid w:val="FFE6951B"/>
    <w:rsid w:val="FFFE88A1"/>
    <w:rsid w:val="FFFEC7E3"/>
    <w:rsid w:val="FFFF1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2 Char"/>
    <w:basedOn w:val="7"/>
    <w:link w:val="2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1">
    <w:name w:val="Footer Char"/>
    <w:basedOn w:val="7"/>
    <w:link w:val="3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12">
    <w:name w:val="Header Char"/>
    <w:basedOn w:val="7"/>
    <w:link w:val="4"/>
    <w:semiHidden/>
    <w:qFormat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221</Words>
  <Characters>1265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2021-02-10T16:19:00Z</dcterms:created>
  <dc:creator>iPhone</dc:creator>
  <cp:lastModifiedBy>user</cp:lastModifiedBy>
  <cp:lastPrinted>2021-06-09T08:42:00Z</cp:lastPrinted>
  <dcterms:modified xsi:type="dcterms:W3CDTF">2023-07-07T15:22:46Z</dcterms:modified>
  <dc:title>方城县人民政府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