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30</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1pt;margin-top:7.8pt;height:0.05pt;width:456.6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rPr>
        <w:t>方城县博望镇</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厂，住所为方城县</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清</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博望镇人民政府</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rPr>
        <w:t>马菁翼，任镇长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申请人对被申请人未在法定期限内对申请人的政府信息公开申请作出答复不服，于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日向本机关申请行政复议，本机关依法已予受理。现已审理终结。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责令被申请人履行法定职责，对申请人提出的“政府信息公开申请表”中请求的内容进行公开。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申请人称：</w:t>
      </w:r>
      <w:r>
        <w:rPr>
          <w:rFonts w:hint="eastAsia" w:ascii="仿宋_GB2312" w:hAnsi="仿宋_GB2312" w:eastAsia="仿宋_GB2312" w:cs="仿宋_GB2312"/>
          <w:sz w:val="32"/>
          <w:szCs w:val="32"/>
        </w:rPr>
        <w:t>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日向被申请人提出“政府信息公开申请表”，请求公开被申请人应</w:t>
      </w:r>
      <w:r>
        <w:rPr>
          <w:rFonts w:hint="eastAsia" w:ascii="仿宋_GB2312" w:hAnsi="仿宋_GB2312" w:eastAsia="仿宋_GB2312" w:cs="仿宋_GB2312"/>
          <w:sz w:val="32"/>
          <w:szCs w:val="32"/>
          <w:lang w:eastAsia="zh-CN"/>
        </w:rPr>
        <w:t>王X辉</w:t>
      </w:r>
      <w:r>
        <w:rPr>
          <w:rFonts w:hint="eastAsia" w:ascii="仿宋_GB2312" w:hAnsi="仿宋_GB2312" w:eastAsia="仿宋_GB2312" w:cs="仿宋_GB2312"/>
          <w:sz w:val="32"/>
          <w:szCs w:val="32"/>
        </w:rPr>
        <w:t>的申请同意开启重办印鉴的法律和事实依据，但至提出复议申请之日，被申请人仍未予以答复。</w:t>
      </w:r>
    </w:p>
    <w:p>
      <w:pPr>
        <w:numPr>
          <w:ilvl w:val="0"/>
          <w:numId w:val="1"/>
        </w:numPr>
        <w:spacing w:line="560" w:lineRule="exact"/>
        <w:ind w:firstLine="640"/>
        <w:jc w:val="left"/>
        <w:rPr>
          <w:rFonts w:ascii="仿宋_GB2312" w:hAnsi="仿宋_GB2312" w:eastAsia="仿宋_GB2312" w:cs="仿宋_GB2312"/>
          <w:sz w:val="32"/>
          <w:szCs w:val="32"/>
        </w:rPr>
      </w:pPr>
      <w:r>
        <w:rPr>
          <w:rFonts w:hint="eastAsia" w:ascii="黑体" w:hAnsi="黑体" w:eastAsia="黑体"/>
          <w:sz w:val="32"/>
          <w:szCs w:val="32"/>
        </w:rPr>
        <w:t>经审理查明：</w:t>
      </w:r>
      <w:r>
        <w:rPr>
          <w:rFonts w:hint="eastAsia" w:ascii="仿宋_GB2312" w:hAnsi="仿宋_GB2312" w:eastAsia="仿宋_GB2312" w:cs="仿宋_GB2312"/>
          <w:sz w:val="32"/>
          <w:szCs w:val="32"/>
        </w:rPr>
        <w:t>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日，向被申请人提出“政府信息公开申请表”请求公开被申请人应</w:t>
      </w:r>
      <w:bookmarkStart w:id="0" w:name="_GoBack"/>
      <w:bookmarkEnd w:id="0"/>
      <w:r>
        <w:rPr>
          <w:rFonts w:hint="eastAsia" w:ascii="仿宋_GB2312" w:hAnsi="仿宋_GB2312" w:eastAsia="仿宋_GB2312" w:cs="仿宋_GB2312"/>
          <w:sz w:val="32"/>
          <w:szCs w:val="32"/>
          <w:lang w:eastAsia="zh-CN"/>
        </w:rPr>
        <w:t>王X辉</w:t>
      </w:r>
      <w:r>
        <w:rPr>
          <w:rFonts w:hint="eastAsia" w:ascii="仿宋_GB2312" w:hAnsi="仿宋_GB2312" w:eastAsia="仿宋_GB2312" w:cs="仿宋_GB2312"/>
          <w:sz w:val="32"/>
          <w:szCs w:val="32"/>
        </w:rPr>
        <w:t>的申请，同意开启重办印鉴的法律和事实依据，被申请人未在法定期限内作出答复。</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日本机关收到申请人的行政复议申请。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本机关认为：根据《中华人民共和国政府信息公开条例》第三十三条规定，“行政机关收到政府信息公开申请，能够当场答复的，应当当场予以答复。行政机关不能当场答复的，应当自收到申请之日起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个工作日内予以答复。”本案中，被申请人自收到申请人的政府信息公开后，未在法定期限内对申请人提出的政府信息公开请求予以答复，应当予以纠正。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根据《中华人民共和国行政复议法》第二十八条第一款第（二）项之规定，本机关决定如下：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责令被申请人自收到本行政复议决定之日起二十个工作日内针对申请人的复议申请依法予以答复。</w:t>
      </w:r>
    </w:p>
    <w:p>
      <w:pPr>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FF4AB"/>
    <w:multiLevelType w:val="singleLevel"/>
    <w:tmpl w:val="7FFFF4AB"/>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905B8"/>
    <w:rsid w:val="00094C80"/>
    <w:rsid w:val="00253583"/>
    <w:rsid w:val="003478A9"/>
    <w:rsid w:val="00364EE6"/>
    <w:rsid w:val="003C5501"/>
    <w:rsid w:val="00432C46"/>
    <w:rsid w:val="004E2372"/>
    <w:rsid w:val="005247B7"/>
    <w:rsid w:val="0054726B"/>
    <w:rsid w:val="0057016C"/>
    <w:rsid w:val="00610263"/>
    <w:rsid w:val="007861AA"/>
    <w:rsid w:val="00885639"/>
    <w:rsid w:val="008F7AF6"/>
    <w:rsid w:val="00BC4B4C"/>
    <w:rsid w:val="00BD5ED0"/>
    <w:rsid w:val="00C85FCF"/>
    <w:rsid w:val="00D20E05"/>
    <w:rsid w:val="00D308FF"/>
    <w:rsid w:val="00DC6B52"/>
    <w:rsid w:val="00E07FBB"/>
    <w:rsid w:val="00E90D91"/>
    <w:rsid w:val="00EE2978"/>
    <w:rsid w:val="1EFF80DF"/>
    <w:rsid w:val="1F8E15A3"/>
    <w:rsid w:val="1FABDA4F"/>
    <w:rsid w:val="1FF7ED0C"/>
    <w:rsid w:val="26F2211D"/>
    <w:rsid w:val="29D0002A"/>
    <w:rsid w:val="2B8FD59A"/>
    <w:rsid w:val="2BFFC347"/>
    <w:rsid w:val="2E7D778B"/>
    <w:rsid w:val="2EEFB003"/>
    <w:rsid w:val="3BBC54FC"/>
    <w:rsid w:val="3FBCAA81"/>
    <w:rsid w:val="3FF382AC"/>
    <w:rsid w:val="43DEE9FE"/>
    <w:rsid w:val="57776414"/>
    <w:rsid w:val="577F7889"/>
    <w:rsid w:val="59DF6337"/>
    <w:rsid w:val="59ED7C51"/>
    <w:rsid w:val="5A7FB820"/>
    <w:rsid w:val="5CEB0EC1"/>
    <w:rsid w:val="5E97D69D"/>
    <w:rsid w:val="5F7FB57F"/>
    <w:rsid w:val="65BF38B2"/>
    <w:rsid w:val="6BEF1289"/>
    <w:rsid w:val="6BFF92DF"/>
    <w:rsid w:val="6BFF989D"/>
    <w:rsid w:val="6D9913AE"/>
    <w:rsid w:val="6FFBFF6D"/>
    <w:rsid w:val="71D70FF9"/>
    <w:rsid w:val="72A7A21C"/>
    <w:rsid w:val="73F22CFA"/>
    <w:rsid w:val="74693075"/>
    <w:rsid w:val="75FF001E"/>
    <w:rsid w:val="771FB536"/>
    <w:rsid w:val="779FF131"/>
    <w:rsid w:val="78096FFD"/>
    <w:rsid w:val="7BF7CF3A"/>
    <w:rsid w:val="7C4F116D"/>
    <w:rsid w:val="7C6D910B"/>
    <w:rsid w:val="7DCF7C42"/>
    <w:rsid w:val="7DF791F1"/>
    <w:rsid w:val="7E990243"/>
    <w:rsid w:val="7E9DFEB5"/>
    <w:rsid w:val="7EFF643F"/>
    <w:rsid w:val="7F9BD838"/>
    <w:rsid w:val="7FFF28F1"/>
    <w:rsid w:val="7FFF40AE"/>
    <w:rsid w:val="7FFF7108"/>
    <w:rsid w:val="963F68E7"/>
    <w:rsid w:val="9CF7F182"/>
    <w:rsid w:val="B377CFF2"/>
    <w:rsid w:val="B3EA2B21"/>
    <w:rsid w:val="B53B7E1E"/>
    <w:rsid w:val="B6FCB705"/>
    <w:rsid w:val="BAF54782"/>
    <w:rsid w:val="BB776430"/>
    <w:rsid w:val="BFBF42CC"/>
    <w:rsid w:val="BFDA8E84"/>
    <w:rsid w:val="D7F32DA1"/>
    <w:rsid w:val="DAFD5B9E"/>
    <w:rsid w:val="DFFF7AA3"/>
    <w:rsid w:val="E7DB604B"/>
    <w:rsid w:val="E7DB7CF7"/>
    <w:rsid w:val="EAFCA6DF"/>
    <w:rsid w:val="EB697603"/>
    <w:rsid w:val="EB77954E"/>
    <w:rsid w:val="EBE7C9B1"/>
    <w:rsid w:val="EBFD394F"/>
    <w:rsid w:val="EEFF26A4"/>
    <w:rsid w:val="F197836B"/>
    <w:rsid w:val="F67F16CF"/>
    <w:rsid w:val="F73E87D4"/>
    <w:rsid w:val="F7DC0564"/>
    <w:rsid w:val="F8BF28C2"/>
    <w:rsid w:val="F93EF024"/>
    <w:rsid w:val="F9BEE1EC"/>
    <w:rsid w:val="FDF61A43"/>
    <w:rsid w:val="FED4031D"/>
    <w:rsid w:val="FF961D1B"/>
    <w:rsid w:val="FFAF9CE4"/>
    <w:rsid w:val="FFE6951B"/>
    <w:rsid w:val="FFFE88A1"/>
    <w:rsid w:val="FFFEC7E3"/>
    <w:rsid w:val="FFFF102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0"/>
    <w:qFormat/>
    <w:uiPriority w:val="99"/>
    <w:pPr>
      <w:spacing w:beforeAutospacing="1" w:afterAutospacing="1"/>
      <w:jc w:val="left"/>
      <w:outlineLvl w:val="1"/>
    </w:pPr>
    <w:rPr>
      <w:rFonts w:ascii="宋体" w:hAnsi="宋体" w:cs="宋体"/>
      <w:b/>
      <w:kern w:val="0"/>
      <w:sz w:val="36"/>
      <w:szCs w:val="36"/>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0">
    <w:name w:val="Heading 2 Char"/>
    <w:basedOn w:val="7"/>
    <w:link w:val="2"/>
    <w:semiHidden/>
    <w:qFormat/>
    <w:locked/>
    <w:uiPriority w:val="99"/>
    <w:rPr>
      <w:rFonts w:ascii="Cambria" w:hAnsi="Cambria" w:eastAsia="宋体" w:cs="Times New Roman"/>
      <w:b/>
      <w:bCs/>
      <w:sz w:val="32"/>
      <w:szCs w:val="32"/>
    </w:rPr>
  </w:style>
  <w:style w:type="character" w:customStyle="1" w:styleId="11">
    <w:name w:val="Footer Char"/>
    <w:basedOn w:val="7"/>
    <w:link w:val="3"/>
    <w:semiHidden/>
    <w:qFormat/>
    <w:locked/>
    <w:uiPriority w:val="99"/>
    <w:rPr>
      <w:rFonts w:ascii="Calibri" w:hAnsi="Calibri" w:cs="黑体"/>
      <w:sz w:val="18"/>
      <w:szCs w:val="18"/>
    </w:rPr>
  </w:style>
  <w:style w:type="character" w:customStyle="1" w:styleId="12">
    <w:name w:val="Header Char"/>
    <w:basedOn w:val="7"/>
    <w:link w:val="4"/>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113</Words>
  <Characters>647</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2021-02-11T08:19:00Z</dcterms:created>
  <dc:creator>iPhone</dc:creator>
  <cp:lastModifiedBy>user</cp:lastModifiedBy>
  <cp:lastPrinted>2021-07-05T09:10:00Z</cp:lastPrinted>
  <dcterms:modified xsi:type="dcterms:W3CDTF">2023-07-07T15:28:56Z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